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EC" w:rsidRPr="00652DE0" w:rsidRDefault="004C2DEC" w:rsidP="00177E41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  <w:r w:rsidR="00095451">
        <w:rPr>
          <w:bCs/>
        </w:rPr>
        <w:t>11</w:t>
      </w:r>
    </w:p>
    <w:p w:rsidR="004C2DEC" w:rsidRPr="00652DE0" w:rsidRDefault="004C2DEC" w:rsidP="00177E41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>к</w:t>
      </w:r>
      <w:r w:rsidR="00095451">
        <w:rPr>
          <w:bCs/>
        </w:rPr>
        <w:t xml:space="preserve"> ОПОП-</w:t>
      </w:r>
      <w:r w:rsidRPr="00652DE0">
        <w:rPr>
          <w:bCs/>
        </w:rPr>
        <w:t>ППССЗ по специальности</w:t>
      </w:r>
    </w:p>
    <w:p w:rsidR="004C2DEC" w:rsidRDefault="004C2DEC" w:rsidP="00177E41">
      <w:pPr>
        <w:tabs>
          <w:tab w:val="left" w:pos="0"/>
        </w:tabs>
        <w:ind w:firstLine="709"/>
        <w:jc w:val="right"/>
        <w:rPr>
          <w:bCs/>
        </w:rPr>
      </w:pPr>
      <w:r w:rsidRPr="00177E41">
        <w:rPr>
          <w:bCs/>
        </w:rPr>
        <w:t xml:space="preserve">23.02.01 Организация перевозок и управления </w:t>
      </w:r>
    </w:p>
    <w:p w:rsidR="004C2DEC" w:rsidRDefault="004C2DEC" w:rsidP="00177E41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177E41">
        <w:rPr>
          <w:bCs/>
        </w:rPr>
        <w:t>на транспорте (по видам)</w:t>
      </w:r>
    </w:p>
    <w:p w:rsidR="004C2DEC" w:rsidRDefault="004C2DEC" w:rsidP="00612647">
      <w:pPr>
        <w:jc w:val="center"/>
        <w:rPr>
          <w:sz w:val="28"/>
          <w:szCs w:val="28"/>
        </w:rPr>
      </w:pPr>
    </w:p>
    <w:p w:rsidR="004C2DEC" w:rsidRDefault="004C2DEC" w:rsidP="00612647">
      <w:pPr>
        <w:jc w:val="center"/>
        <w:rPr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Pr="00CB1FCA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4C2DEC" w:rsidRPr="00B90D6E" w:rsidRDefault="004C2DEC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  <w:r w:rsidR="00F13384">
        <w:rPr>
          <w:b/>
          <w:bCs/>
          <w:sz w:val="28"/>
          <w:szCs w:val="28"/>
        </w:rPr>
        <w:t xml:space="preserve"> (ПРЕДМЕТА)</w:t>
      </w:r>
    </w:p>
    <w:p w:rsidR="004C2DEC" w:rsidRPr="00B90D6E" w:rsidRDefault="004C2DEC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ОУД.11 ФИЗИКА</w:t>
      </w:r>
    </w:p>
    <w:p w:rsidR="004C2DEC" w:rsidRDefault="004C2DEC" w:rsidP="00612647">
      <w:pPr>
        <w:spacing w:line="360" w:lineRule="auto"/>
        <w:jc w:val="center"/>
        <w:rPr>
          <w:b/>
          <w:bCs/>
          <w:i/>
          <w:iCs/>
        </w:rPr>
      </w:pPr>
    </w:p>
    <w:p w:rsidR="004B5F67" w:rsidRPr="00463984" w:rsidRDefault="004B5F67" w:rsidP="004B5F67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4B5F67" w:rsidRDefault="004B5F67" w:rsidP="004B5F67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4B5F67" w:rsidRPr="00463984" w:rsidRDefault="004B5F67" w:rsidP="004B5F67">
      <w:pPr>
        <w:spacing w:line="360" w:lineRule="auto"/>
        <w:jc w:val="center"/>
        <w:rPr>
          <w:i/>
        </w:rPr>
      </w:pPr>
      <w:r w:rsidRPr="00D842E7">
        <w:rPr>
          <w:i/>
        </w:rPr>
        <w:t>(год начала подготовки:</w:t>
      </w:r>
      <w:r>
        <w:rPr>
          <w:i/>
        </w:rPr>
        <w:t>2024</w:t>
      </w:r>
      <w:r w:rsidRPr="00463984">
        <w:rPr>
          <w:i/>
        </w:rPr>
        <w:t>)</w:t>
      </w:r>
    </w:p>
    <w:p w:rsidR="004C2DEC" w:rsidRPr="00AE7DE0" w:rsidRDefault="004C2DEC" w:rsidP="00612647">
      <w:pPr>
        <w:spacing w:line="360" w:lineRule="auto"/>
        <w:jc w:val="center"/>
        <w:rPr>
          <w:b/>
          <w:bCs/>
          <w:i/>
          <w:iCs/>
        </w:rPr>
      </w:pPr>
    </w:p>
    <w:p w:rsidR="004C2DEC" w:rsidRDefault="004C2DEC" w:rsidP="00612647">
      <w:pPr>
        <w:spacing w:line="360" w:lineRule="auto"/>
        <w:jc w:val="center"/>
        <w:rPr>
          <w:i/>
          <w:iCs/>
        </w:rPr>
      </w:pPr>
    </w:p>
    <w:p w:rsidR="004C2DEC" w:rsidRPr="00CB1FCA" w:rsidRDefault="004C2DEC" w:rsidP="00612647">
      <w:pPr>
        <w:pStyle w:val="af5"/>
        <w:rPr>
          <w:sz w:val="24"/>
          <w:szCs w:val="24"/>
        </w:rPr>
      </w:pPr>
    </w:p>
    <w:p w:rsidR="004C2DEC" w:rsidRPr="00CB1FCA" w:rsidRDefault="004C2DEC" w:rsidP="00612647">
      <w:pPr>
        <w:pStyle w:val="af5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5"/>
        <w:jc w:val="center"/>
        <w:rPr>
          <w:sz w:val="24"/>
          <w:szCs w:val="24"/>
        </w:rPr>
      </w:pPr>
    </w:p>
    <w:p w:rsidR="004C2DEC" w:rsidRDefault="004C2DEC" w:rsidP="00612647">
      <w:pPr>
        <w:pStyle w:val="af5"/>
        <w:jc w:val="center"/>
        <w:rPr>
          <w:sz w:val="24"/>
          <w:szCs w:val="24"/>
        </w:rPr>
      </w:pPr>
    </w:p>
    <w:p w:rsidR="004C2DEC" w:rsidRDefault="004C2DEC" w:rsidP="00612647">
      <w:pPr>
        <w:pStyle w:val="af5"/>
        <w:jc w:val="center"/>
        <w:rPr>
          <w:sz w:val="24"/>
          <w:szCs w:val="24"/>
        </w:rPr>
      </w:pPr>
    </w:p>
    <w:p w:rsidR="004C2DEC" w:rsidRDefault="004C2DEC" w:rsidP="00612647">
      <w:pPr>
        <w:pStyle w:val="af5"/>
        <w:jc w:val="center"/>
        <w:rPr>
          <w:sz w:val="24"/>
          <w:szCs w:val="24"/>
        </w:rPr>
      </w:pPr>
    </w:p>
    <w:p w:rsidR="004C2DEC" w:rsidRDefault="004C2DEC" w:rsidP="00612647">
      <w:pPr>
        <w:pStyle w:val="af5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5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5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5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5"/>
        <w:jc w:val="center"/>
        <w:rPr>
          <w:sz w:val="24"/>
          <w:szCs w:val="24"/>
        </w:rPr>
      </w:pPr>
    </w:p>
    <w:p w:rsidR="004C2DEC" w:rsidRDefault="004C2DEC" w:rsidP="00612647">
      <w:pPr>
        <w:pStyle w:val="af5"/>
        <w:jc w:val="center"/>
        <w:rPr>
          <w:sz w:val="24"/>
          <w:szCs w:val="24"/>
        </w:rPr>
      </w:pPr>
    </w:p>
    <w:p w:rsidR="004C2DEC" w:rsidRDefault="004C2DEC" w:rsidP="00612647">
      <w:pPr>
        <w:pStyle w:val="af5"/>
        <w:jc w:val="center"/>
        <w:rPr>
          <w:sz w:val="24"/>
          <w:szCs w:val="24"/>
        </w:rPr>
      </w:pPr>
    </w:p>
    <w:p w:rsidR="004C2DEC" w:rsidRDefault="004C2DEC" w:rsidP="00612647">
      <w:pPr>
        <w:pStyle w:val="af5"/>
        <w:jc w:val="center"/>
        <w:rPr>
          <w:sz w:val="24"/>
          <w:szCs w:val="24"/>
        </w:rPr>
      </w:pPr>
    </w:p>
    <w:p w:rsidR="004C2DEC" w:rsidRDefault="004C2DEC" w:rsidP="00612647">
      <w:pPr>
        <w:pStyle w:val="af5"/>
        <w:jc w:val="center"/>
        <w:rPr>
          <w:sz w:val="24"/>
          <w:szCs w:val="24"/>
        </w:rPr>
      </w:pPr>
    </w:p>
    <w:p w:rsidR="004C2DEC" w:rsidRDefault="004C2DEC" w:rsidP="00612647">
      <w:pPr>
        <w:pStyle w:val="af5"/>
        <w:jc w:val="center"/>
        <w:rPr>
          <w:sz w:val="24"/>
          <w:szCs w:val="24"/>
        </w:rPr>
      </w:pPr>
    </w:p>
    <w:p w:rsidR="004C2DEC" w:rsidRDefault="004C2DEC" w:rsidP="00612647">
      <w:pPr>
        <w:pStyle w:val="af5"/>
        <w:jc w:val="center"/>
        <w:rPr>
          <w:sz w:val="24"/>
          <w:szCs w:val="24"/>
        </w:rPr>
      </w:pPr>
    </w:p>
    <w:p w:rsidR="004C2DEC" w:rsidRDefault="004C2DEC" w:rsidP="00612647">
      <w:pPr>
        <w:pStyle w:val="af5"/>
        <w:jc w:val="center"/>
        <w:rPr>
          <w:sz w:val="24"/>
          <w:szCs w:val="24"/>
        </w:rPr>
      </w:pPr>
    </w:p>
    <w:p w:rsidR="004C2DEC" w:rsidRDefault="004C2DEC" w:rsidP="00612647">
      <w:pPr>
        <w:pStyle w:val="af5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5"/>
        <w:jc w:val="center"/>
        <w:rPr>
          <w:sz w:val="24"/>
          <w:szCs w:val="24"/>
        </w:rPr>
      </w:pPr>
    </w:p>
    <w:p w:rsidR="004C2DEC" w:rsidRPr="00BA459C" w:rsidRDefault="004C2DEC" w:rsidP="00612647">
      <w:pPr>
        <w:pStyle w:val="af5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8C0833">
        <w:rPr>
          <w:rFonts w:ascii="Times New Roman" w:hAnsi="Times New Roman"/>
          <w:sz w:val="28"/>
          <w:szCs w:val="28"/>
        </w:rPr>
        <w:t>4</w:t>
      </w:r>
    </w:p>
    <w:p w:rsidR="004C2DEC" w:rsidRPr="00D5544A" w:rsidRDefault="004C2DEC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5544A">
        <w:rPr>
          <w:b/>
          <w:bCs/>
          <w:sz w:val="28"/>
          <w:szCs w:val="28"/>
        </w:rPr>
        <w:lastRenderedPageBreak/>
        <w:t>СОДЕРЖАНИЕ</w:t>
      </w:r>
    </w:p>
    <w:p w:rsidR="004C2DEC" w:rsidRPr="00612647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4C2DEC" w:rsidRPr="00612647" w:rsidTr="00612647">
        <w:tc>
          <w:tcPr>
            <w:tcW w:w="7668" w:type="dxa"/>
          </w:tcPr>
          <w:p w:rsidR="004C2DEC" w:rsidRPr="00CE0245" w:rsidRDefault="004C2DEC" w:rsidP="00612647">
            <w:pPr>
              <w:pStyle w:val="1"/>
              <w:ind w:left="284"/>
              <w:jc w:val="center"/>
              <w:rPr>
                <w:b/>
                <w:bCs/>
                <w:caps w:val="0"/>
                <w:sz w:val="28"/>
                <w:szCs w:val="28"/>
              </w:rPr>
            </w:pPr>
            <w:r w:rsidRPr="00CE0245">
              <w:rPr>
                <w:b/>
                <w:bCs/>
                <w:caps w:val="0"/>
                <w:sz w:val="28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4C2DEC" w:rsidRDefault="004C2DEC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4C2DEC" w:rsidRPr="00612647" w:rsidRDefault="004C2DEC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2DEC" w:rsidRPr="00612647" w:rsidTr="00612647">
        <w:tc>
          <w:tcPr>
            <w:tcW w:w="7668" w:type="dxa"/>
          </w:tcPr>
          <w:p w:rsidR="004C2DEC" w:rsidRPr="00D71E62" w:rsidRDefault="00F13384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</w:t>
            </w:r>
            <w:r w:rsidR="004C2DEC" w:rsidRPr="00D71E62">
              <w:rPr>
                <w:bCs/>
                <w:sz w:val="28"/>
                <w:szCs w:val="28"/>
              </w:rPr>
              <w:t xml:space="preserve"> РАБОЧЕЙ ПРОГРАММЫ УЧЕБНОЙ ДИСЦИПЛИНЫ </w:t>
            </w:r>
            <w:r>
              <w:rPr>
                <w:bCs/>
                <w:sz w:val="28"/>
                <w:szCs w:val="28"/>
              </w:rPr>
              <w:t>(ПРЕДМЕТА)</w:t>
            </w:r>
          </w:p>
        </w:tc>
        <w:tc>
          <w:tcPr>
            <w:tcW w:w="1903" w:type="dxa"/>
          </w:tcPr>
          <w:p w:rsidR="004C2DEC" w:rsidRPr="00612647" w:rsidRDefault="004C2DE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2DEC" w:rsidRPr="00612647" w:rsidTr="00612647">
        <w:tc>
          <w:tcPr>
            <w:tcW w:w="7668" w:type="dxa"/>
          </w:tcPr>
          <w:p w:rsidR="004C2DEC" w:rsidRPr="00CE0245" w:rsidRDefault="004C2DE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CE0245">
              <w:rPr>
                <w:sz w:val="28"/>
                <w:szCs w:val="28"/>
              </w:rPr>
              <w:t>СТРУКТУРА И СОДЕРЖАНИЕ УЧЕБНОЙ ДИСЦИПЛИНЫ</w:t>
            </w:r>
            <w:r w:rsidR="00F13384">
              <w:rPr>
                <w:sz w:val="28"/>
                <w:szCs w:val="28"/>
              </w:rPr>
              <w:t xml:space="preserve"> </w:t>
            </w:r>
            <w:r w:rsidR="00F13384">
              <w:rPr>
                <w:bCs/>
                <w:sz w:val="28"/>
                <w:szCs w:val="28"/>
              </w:rPr>
              <w:t>(ПРЕДМЕТА)</w:t>
            </w:r>
          </w:p>
        </w:tc>
        <w:tc>
          <w:tcPr>
            <w:tcW w:w="1903" w:type="dxa"/>
          </w:tcPr>
          <w:p w:rsidR="004C2DEC" w:rsidRPr="00612647" w:rsidRDefault="004C2DE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C2DEC" w:rsidRPr="00612647" w:rsidTr="00612647">
        <w:trPr>
          <w:trHeight w:val="670"/>
        </w:trPr>
        <w:tc>
          <w:tcPr>
            <w:tcW w:w="7668" w:type="dxa"/>
          </w:tcPr>
          <w:p w:rsidR="004C2DEC" w:rsidRPr="00CE0245" w:rsidRDefault="004C2DEC" w:rsidP="00F13384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 w:val="28"/>
                <w:szCs w:val="28"/>
              </w:rPr>
            </w:pPr>
            <w:r w:rsidRPr="00CE0245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ДИСЦИПЛИНЫ</w:t>
            </w:r>
            <w:r w:rsidR="00F13384">
              <w:rPr>
                <w:rStyle w:val="FontStyle45"/>
                <w:b w:val="0"/>
                <w:caps w:val="0"/>
                <w:sz w:val="28"/>
                <w:szCs w:val="28"/>
              </w:rPr>
              <w:t xml:space="preserve"> </w:t>
            </w:r>
            <w:r w:rsidR="00F13384">
              <w:rPr>
                <w:bCs/>
                <w:sz w:val="28"/>
                <w:szCs w:val="28"/>
              </w:rPr>
              <w:t>(ПРЕДМЕТА)</w:t>
            </w:r>
          </w:p>
        </w:tc>
        <w:tc>
          <w:tcPr>
            <w:tcW w:w="1903" w:type="dxa"/>
          </w:tcPr>
          <w:p w:rsidR="004C2DEC" w:rsidRPr="00612647" w:rsidRDefault="008C5228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C2DEC" w:rsidRPr="00612647" w:rsidTr="00612647">
        <w:tc>
          <w:tcPr>
            <w:tcW w:w="7668" w:type="dxa"/>
          </w:tcPr>
          <w:p w:rsidR="004C2DEC" w:rsidRPr="00CE0245" w:rsidRDefault="004C2DE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CE0245">
              <w:rPr>
                <w:sz w:val="28"/>
                <w:szCs w:val="28"/>
              </w:rPr>
              <w:t xml:space="preserve">Контроль и оценка результатов освоения </w:t>
            </w:r>
            <w:r w:rsidR="00F13384" w:rsidRPr="00CE0245">
              <w:rPr>
                <w:rStyle w:val="FontStyle45"/>
                <w:b w:val="0"/>
                <w:caps w:val="0"/>
                <w:sz w:val="28"/>
                <w:szCs w:val="28"/>
              </w:rPr>
              <w:t xml:space="preserve">УЧЕБНОЙ </w:t>
            </w:r>
            <w:r w:rsidRPr="00CE0245">
              <w:rPr>
                <w:sz w:val="28"/>
                <w:szCs w:val="28"/>
              </w:rPr>
              <w:t>Дисциплины</w:t>
            </w:r>
            <w:r w:rsidR="00F13384">
              <w:rPr>
                <w:sz w:val="28"/>
                <w:szCs w:val="28"/>
              </w:rPr>
              <w:t xml:space="preserve"> </w:t>
            </w:r>
            <w:r w:rsidR="00F13384">
              <w:rPr>
                <w:bCs/>
                <w:sz w:val="28"/>
                <w:szCs w:val="28"/>
              </w:rPr>
              <w:t>(ПРЕДМЕТА)</w:t>
            </w:r>
          </w:p>
        </w:tc>
        <w:tc>
          <w:tcPr>
            <w:tcW w:w="1903" w:type="dxa"/>
          </w:tcPr>
          <w:p w:rsidR="004C2DEC" w:rsidRPr="00612647" w:rsidRDefault="008C5228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C5228" w:rsidRPr="00612647" w:rsidTr="00612647">
        <w:tc>
          <w:tcPr>
            <w:tcW w:w="7668" w:type="dxa"/>
          </w:tcPr>
          <w:p w:rsidR="008C5228" w:rsidRPr="00CE0245" w:rsidRDefault="008C5228" w:rsidP="00D71E62">
            <w:pPr>
              <w:pStyle w:val="1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8C5228">
              <w:rPr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1903" w:type="dxa"/>
          </w:tcPr>
          <w:p w:rsidR="008C5228" w:rsidRDefault="008C5228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4C2DEC" w:rsidRPr="00612647" w:rsidRDefault="004C2DEC" w:rsidP="00E034BE">
      <w:pPr>
        <w:pStyle w:val="af0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806B88" w:rsidRDefault="004C2DEC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="00F13384">
        <w:rPr>
          <w:b/>
          <w:bCs/>
          <w:sz w:val="28"/>
          <w:szCs w:val="28"/>
        </w:rPr>
        <w:lastRenderedPageBreak/>
        <w:t>ПАСПОРТ</w:t>
      </w:r>
      <w:r w:rsidRPr="00806B88">
        <w:rPr>
          <w:b/>
          <w:bCs/>
          <w:sz w:val="28"/>
          <w:szCs w:val="28"/>
        </w:rPr>
        <w:t xml:space="preserve"> РАБОЧЕЙ ПРОГРАММЫ УЧЕБНОЙ ДИСЦИПЛИНЫ </w:t>
      </w:r>
      <w:r w:rsidR="00F13384" w:rsidRPr="00F13384">
        <w:rPr>
          <w:b/>
          <w:bCs/>
          <w:sz w:val="28"/>
          <w:szCs w:val="28"/>
        </w:rPr>
        <w:t>(ПРЕДМЕТА)</w:t>
      </w:r>
      <w:r w:rsidR="001406C2">
        <w:rPr>
          <w:b/>
          <w:bCs/>
          <w:sz w:val="28"/>
          <w:szCs w:val="28"/>
        </w:rPr>
        <w:t xml:space="preserve"> </w:t>
      </w:r>
      <w:r w:rsidRPr="00806B88">
        <w:rPr>
          <w:b/>
          <w:bCs/>
          <w:color w:val="0D0D0D"/>
          <w:sz w:val="28"/>
          <w:szCs w:val="28"/>
        </w:rPr>
        <w:t>ОУД.1</w:t>
      </w:r>
      <w:r>
        <w:rPr>
          <w:b/>
          <w:bCs/>
          <w:color w:val="0D0D0D"/>
          <w:sz w:val="28"/>
          <w:szCs w:val="28"/>
        </w:rPr>
        <w:t>1</w:t>
      </w:r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:rsidR="004C2DEC" w:rsidRPr="00612647" w:rsidRDefault="004C2DEC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4C2DEC" w:rsidRPr="00BA7D9D" w:rsidRDefault="004C2DEC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BA7D9D">
        <w:rPr>
          <w:rFonts w:ascii="Times New Roman" w:hAnsi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4C2DEC" w:rsidRPr="00B06CE4" w:rsidRDefault="004C2DEC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  <w:color w:val="FF0000"/>
        </w:rPr>
      </w:pPr>
      <w:r w:rsidRPr="00B06CE4">
        <w:rPr>
          <w:rFonts w:ascii="Times New Roman" w:hAnsi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4C2DEC" w:rsidRPr="00612647" w:rsidRDefault="004C2DEC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DEC" w:rsidRDefault="004C2DEC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>
        <w:rPr>
          <w:b/>
          <w:bCs/>
          <w:sz w:val="28"/>
          <w:szCs w:val="28"/>
        </w:rPr>
        <w:t>результаты освоения дисциплины</w:t>
      </w:r>
    </w:p>
    <w:p w:rsidR="004C2DEC" w:rsidRDefault="004C2DEC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C2DEC" w:rsidRPr="00386C4F" w:rsidRDefault="004C2DEC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</w:rPr>
      </w:pPr>
      <w:bookmarkStart w:id="0" w:name="bookmark8"/>
      <w:r w:rsidRPr="00386C4F">
        <w:rPr>
          <w:b/>
          <w:bCs/>
          <w:color w:val="0D0D0D"/>
          <w:sz w:val="28"/>
          <w:szCs w:val="28"/>
        </w:rPr>
        <w:t>Целями изучения физики являются:</w:t>
      </w:r>
      <w:bookmarkEnd w:id="0"/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специфической системой физических понятий, терминологией и символикой;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основных физических теорий, законов, закономерностей;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умения решать физические задачи разных уровней сложности;</w:t>
      </w:r>
    </w:p>
    <w:p w:rsidR="004C2DEC" w:rsidRPr="00386C4F" w:rsidRDefault="004C2DEC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воспитание чувства гордости за российскую физическую науку.</w:t>
      </w:r>
    </w:p>
    <w:p w:rsidR="004C2DEC" w:rsidRPr="00386C4F" w:rsidRDefault="004C2DEC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4C2DEC" w:rsidRPr="00386C4F" w:rsidRDefault="004C2DEC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Освоение курса ОД «Физика» предполагает решение следующих задач: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• приобретение знаний о фундаментальных физических законах, лежащих </w:t>
      </w:r>
      <w:r w:rsidRPr="00386C4F">
        <w:rPr>
          <w:color w:val="0D0D0D"/>
          <w:sz w:val="28"/>
          <w:szCs w:val="28"/>
        </w:rPr>
        <w:lastRenderedPageBreak/>
        <w:t>в основе современной физической картины мира, принциповдействия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понимание физической сущности явлений, проявляющихся в рамках производственной деятельности;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решать учебн</w:t>
      </w:r>
      <w:proofErr w:type="gramStart"/>
      <w:r w:rsidRPr="00386C4F">
        <w:rPr>
          <w:color w:val="0D0D0D"/>
          <w:sz w:val="28"/>
          <w:szCs w:val="28"/>
        </w:rPr>
        <w:t>о-</w:t>
      </w:r>
      <w:proofErr w:type="gramEnd"/>
      <w:r w:rsidRPr="00386C4F">
        <w:rPr>
          <w:color w:val="0D0D0D"/>
          <w:sz w:val="28"/>
          <w:szCs w:val="28"/>
        </w:rPr>
        <w:t xml:space="preserve"> практические задачи физического содержания с учётом профессиональной направленности;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  <w:proofErr w:type="gramEnd"/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</w:rPr>
        <w:t>знать</w:t>
      </w:r>
      <w:r w:rsidRPr="00386C4F">
        <w:rPr>
          <w:color w:val="0D0D0D"/>
          <w:sz w:val="28"/>
          <w:szCs w:val="28"/>
        </w:rPr>
        <w:t>: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  <w:proofErr w:type="gramEnd"/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вклад российских и зарубежных ученых, оказавших наибольшее влияние на развитие физики;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В результате освоения дисциплины обучающийся должен уметь: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проводить наблюдения, планировать и выполнять эксперименты,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выдвигать гипотезы и строить модели,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• применять полученные знания по физике для объяснения разнообразных </w:t>
      </w:r>
      <w:r w:rsidRPr="00386C4F">
        <w:rPr>
          <w:color w:val="0D0D0D"/>
          <w:sz w:val="28"/>
          <w:szCs w:val="28"/>
        </w:rPr>
        <w:lastRenderedPageBreak/>
        <w:t>физических явлений и свойств веществ;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практически использовать физические знания;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оценивать достоверность естественнонаучной информации;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отличать гипотезы от научных теорий;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делать выводы на основе экспериментальных данных;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применять полученные знания для решения физических задач;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определять характер физического процесса по графику, таблице, формуле;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измерять ряд физических величин, представляя результаты измерений с учетом их погрешностей.</w:t>
      </w:r>
    </w:p>
    <w:p w:rsidR="004C2DEC" w:rsidRDefault="004C2DEC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  <w:color w:val="0D0D0D"/>
        </w:rPr>
      </w:pPr>
    </w:p>
    <w:p w:rsidR="004C2DEC" w:rsidRPr="004E1EE2" w:rsidRDefault="004C2DEC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Style w:val="FontStyle45"/>
          <w:bCs/>
          <w:sz w:val="28"/>
        </w:rPr>
        <w:br w:type="page"/>
      </w:r>
      <w:r w:rsidRPr="004E1EE2">
        <w:rPr>
          <w:rStyle w:val="FontStyle45"/>
          <w:bCs/>
          <w:sz w:val="28"/>
        </w:rPr>
        <w:lastRenderedPageBreak/>
        <w:t xml:space="preserve">1.2.2. </w:t>
      </w:r>
      <w:r w:rsidRPr="004E1EE2">
        <w:rPr>
          <w:rFonts w:ascii="Times New Roman" w:hAnsi="Times New Roman"/>
          <w:b/>
          <w:bCs/>
        </w:rPr>
        <w:t>Планируемые образовательные результаты</w:t>
      </w:r>
    </w:p>
    <w:p w:rsidR="004C2DEC" w:rsidRDefault="004C2DEC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 xml:space="preserve">В рамках программы учебной дисциплины планируется освоение </w:t>
      </w:r>
      <w:proofErr w:type="gramStart"/>
      <w:r w:rsidRPr="00612647">
        <w:rPr>
          <w:sz w:val="28"/>
          <w:szCs w:val="28"/>
        </w:rPr>
        <w:t>обучающимися</w:t>
      </w:r>
      <w:proofErr w:type="gramEnd"/>
      <w:r w:rsidRPr="00612647">
        <w:rPr>
          <w:sz w:val="28"/>
          <w:szCs w:val="28"/>
        </w:rPr>
        <w:t xml:space="preserve"> следующих результатов:</w:t>
      </w:r>
    </w:p>
    <w:p w:rsidR="004C2DEC" w:rsidRPr="00612647" w:rsidRDefault="004C2DEC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2"/>
        <w:gridCol w:w="2229"/>
        <w:gridCol w:w="2276"/>
        <w:gridCol w:w="3018"/>
      </w:tblGrid>
      <w:tr w:rsidR="004C2DEC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1" w:name="bookmark10"/>
            <w:bookmarkStart w:id="2" w:name="bookmark9"/>
            <w:r w:rsidRPr="00985538">
              <w:rPr>
                <w:b/>
                <w:bCs/>
              </w:rPr>
              <w:t>Планируемые результаты освоения дисциплины</w:t>
            </w:r>
            <w:bookmarkEnd w:id="1"/>
            <w:bookmarkEnd w:id="2"/>
          </w:p>
        </w:tc>
      </w:tr>
      <w:tr w:rsidR="004C2DEC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2DEC" w:rsidRPr="00985538" w:rsidRDefault="004C2DEC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DEC" w:rsidRPr="00985538" w:rsidRDefault="004C2DEC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DEC" w:rsidRPr="00985538" w:rsidRDefault="004C2DEC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4C2DEC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538">
              <w:rPr>
                <w:b/>
                <w:bCs/>
              </w:rPr>
              <w:t>ОК 01</w:t>
            </w:r>
            <w:r w:rsidRPr="00985538">
              <w:rPr>
                <w:bCs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4C2DEC" w:rsidRPr="00985538" w:rsidRDefault="004C2DEC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4C2DEC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</w:pPr>
            <w:r w:rsidRPr="00985538">
              <w:rPr>
                <w:b/>
              </w:rPr>
              <w:t>ОК 02</w:t>
            </w:r>
            <w:proofErr w:type="gramStart"/>
            <w:r w:rsidRPr="00985538">
              <w:t xml:space="preserve"> И</w:t>
            </w:r>
            <w:proofErr w:type="gramEnd"/>
            <w:r w:rsidRPr="00985538"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4C2DEC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lastRenderedPageBreak/>
              <w:t>ОК 03</w:t>
            </w:r>
            <w:proofErr w:type="gramStart"/>
            <w:r w:rsidRPr="00985538">
              <w:t xml:space="preserve"> П</w:t>
            </w:r>
            <w:proofErr w:type="gramEnd"/>
            <w:r w:rsidRPr="00985538">
              <w:t>ланировать и реализовывать собственное профессиональное и личностное развитие,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4C2DEC" w:rsidRPr="00985538" w:rsidTr="005E513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04</w:t>
            </w:r>
            <w:r w:rsidRPr="00985538">
              <w:t xml:space="preserve"> Эффективно взаимодействовать и работать в коллективе и команде;</w:t>
            </w:r>
          </w:p>
          <w:p w:rsidR="004C2DEC" w:rsidRPr="00985538" w:rsidRDefault="004C2DEC" w:rsidP="00293093">
            <w:pPr>
              <w:autoSpaceDE w:val="0"/>
              <w:autoSpaceDN w:val="0"/>
              <w:adjustRightInd w:val="0"/>
              <w:jc w:val="both"/>
            </w:pP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05</w:t>
            </w:r>
            <w:r w:rsidRPr="00985538">
              <w:t>Осуществлять устную и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06</w:t>
            </w:r>
            <w:r w:rsidRPr="00985538">
              <w:t>Проявлять гражданско</w:t>
            </w:r>
            <w:r w:rsidRPr="00985538">
              <w:softHyphen/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 xml:space="preserve">межнациональных и межрелигиозных </w:t>
            </w:r>
            <w:r w:rsidRPr="00985538">
              <w:lastRenderedPageBreak/>
              <w:t>отношений, применять стандарты антикоррупционного поведения;</w:t>
            </w: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07</w:t>
            </w:r>
            <w:proofErr w:type="gramStart"/>
            <w:r w:rsidRPr="00985538">
              <w:t xml:space="preserve"> С</w:t>
            </w:r>
            <w:proofErr w:type="gramEnd"/>
            <w:r w:rsidRPr="00985538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4C2DEC" w:rsidRPr="00985538" w:rsidRDefault="004C2DEC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92B67" w:rsidRPr="00985538" w:rsidTr="007763F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7" w:rsidRPr="00C321BA" w:rsidRDefault="00392B67" w:rsidP="000455D6">
            <w:pPr>
              <w:jc w:val="both"/>
            </w:pPr>
            <w:r>
              <w:lastRenderedPageBreak/>
              <w:t>ПК 3</w:t>
            </w:r>
            <w:r w:rsidRPr="00C321BA">
              <w:t xml:space="preserve">.1. </w:t>
            </w:r>
            <w:r>
              <w:t>Планировать и организовывать работу по транспортно-логистическому обслуживанию в сфере грузовых перевозок</w:t>
            </w:r>
          </w:p>
        </w:tc>
      </w:tr>
    </w:tbl>
    <w:p w:rsidR="004C2DEC" w:rsidRDefault="004C2DEC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2DEC" w:rsidRPr="00386C4F" w:rsidRDefault="004C2DEC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4C2DEC" w:rsidRPr="00612647" w:rsidRDefault="004C2DE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C2DEC" w:rsidRPr="00612647" w:rsidRDefault="004C2DE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 xml:space="preserve">ЛР </w:t>
      </w:r>
      <w:r w:rsidR="008C0833">
        <w:rPr>
          <w:b/>
          <w:sz w:val="28"/>
          <w:szCs w:val="28"/>
        </w:rPr>
        <w:t>9</w:t>
      </w:r>
      <w:r w:rsidR="007252D1" w:rsidRPr="007252D1">
        <w:rPr>
          <w:sz w:val="28"/>
          <w:szCs w:val="28"/>
        </w:rPr>
        <w:t xml:space="preserve">Соблюдающий и </w:t>
      </w:r>
      <w:proofErr w:type="gramStart"/>
      <w:r w:rsidR="007252D1" w:rsidRPr="007252D1">
        <w:rPr>
          <w:sz w:val="28"/>
          <w:szCs w:val="28"/>
        </w:rPr>
        <w:t>пропагандирующий</w:t>
      </w:r>
      <w:proofErr w:type="gramEnd"/>
      <w:r w:rsidR="007252D1" w:rsidRPr="007252D1">
        <w:rPr>
          <w:sz w:val="28"/>
          <w:szCs w:val="28"/>
        </w:rPr>
        <w:t xml:space="preserve">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</w:r>
      <w:proofErr w:type="gramStart"/>
      <w:r w:rsidR="007252D1" w:rsidRPr="007252D1">
        <w:rPr>
          <w:sz w:val="28"/>
          <w:szCs w:val="28"/>
        </w:rPr>
        <w:t>Сохраняющий</w:t>
      </w:r>
      <w:proofErr w:type="gramEnd"/>
      <w:r w:rsidR="007252D1" w:rsidRPr="007252D1">
        <w:rPr>
          <w:sz w:val="28"/>
          <w:szCs w:val="28"/>
        </w:rPr>
        <w:t xml:space="preserve"> психологическую устойчивость в ситуативно сложных или стремительно меняющихся ситуациях.</w:t>
      </w:r>
    </w:p>
    <w:p w:rsidR="004C2DEC" w:rsidRPr="00612647" w:rsidRDefault="004C2DE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23</w:t>
      </w:r>
      <w:r w:rsidRPr="00612647">
        <w:rPr>
          <w:sz w:val="28"/>
          <w:szCs w:val="28"/>
        </w:rPr>
        <w:t xml:space="preserve"> Получение </w:t>
      </w:r>
      <w:proofErr w:type="gramStart"/>
      <w:r w:rsidRPr="00612647">
        <w:rPr>
          <w:sz w:val="28"/>
          <w:szCs w:val="28"/>
        </w:rPr>
        <w:t>обучающимися</w:t>
      </w:r>
      <w:proofErr w:type="gramEnd"/>
      <w:r w:rsidRPr="00612647">
        <w:rPr>
          <w:sz w:val="28"/>
          <w:szCs w:val="28"/>
        </w:rPr>
        <w:t xml:space="preserve"> возможности самораскрытия и самореализация личности.</w:t>
      </w:r>
    </w:p>
    <w:p w:rsidR="004C2DEC" w:rsidRPr="00612647" w:rsidRDefault="004C2DE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30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D759E4" w:rsidRDefault="00D759E4" w:rsidP="00D75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</w:pPr>
      <w:r>
        <w:t xml:space="preserve"> </w:t>
      </w:r>
    </w:p>
    <w:p w:rsidR="004C2DEC" w:rsidRPr="00612647" w:rsidRDefault="00D759E4" w:rsidP="00392B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>
        <w:br w:type="page"/>
      </w:r>
      <w:r w:rsidR="004C2DEC"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  <w:r w:rsidR="00392B67">
        <w:rPr>
          <w:b/>
          <w:sz w:val="28"/>
          <w:szCs w:val="28"/>
        </w:rPr>
        <w:t xml:space="preserve"> (ПРЕДМЕТА)</w:t>
      </w:r>
    </w:p>
    <w:p w:rsidR="004C2DEC" w:rsidRPr="00612647" w:rsidRDefault="004C2DEC" w:rsidP="00392B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C2DEC" w:rsidRPr="00612647" w:rsidRDefault="004C2DE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и виды учебной работы</w:t>
      </w:r>
    </w:p>
    <w:p w:rsidR="004C2DEC" w:rsidRPr="00612647" w:rsidRDefault="004C2DEC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Style w:val="a4"/>
        <w:tblW w:w="9464" w:type="dxa"/>
        <w:tblLook w:val="01E0"/>
      </w:tblPr>
      <w:tblGrid>
        <w:gridCol w:w="7428"/>
        <w:gridCol w:w="2036"/>
      </w:tblGrid>
      <w:tr w:rsidR="002E0A5F" w:rsidTr="002E0A5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2E0A5F" w:rsidP="002E0A5F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Вид учебной работы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2E0A5F" w:rsidP="002E0A5F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Объем в часах</w:t>
            </w:r>
          </w:p>
        </w:tc>
      </w:tr>
      <w:tr w:rsidR="002E0A5F" w:rsidTr="002E0A5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2E0A5F" w:rsidP="002E0A5F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Объем образовательной программы учебного предмета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2E0A5F" w:rsidP="002E0A5F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144</w:t>
            </w:r>
          </w:p>
        </w:tc>
      </w:tr>
      <w:tr w:rsidR="002E0A5F" w:rsidTr="002E0A5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2E0A5F" w:rsidP="002E0A5F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1. Основное содержание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C41E85" w:rsidP="002E0A5F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54</w:t>
            </w:r>
          </w:p>
        </w:tc>
      </w:tr>
      <w:tr w:rsidR="002E0A5F" w:rsidTr="002E0A5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2E0A5F" w:rsidP="002E0A5F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в т.ч.: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5F" w:rsidRDefault="002E0A5F" w:rsidP="002E0A5F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</w:p>
        </w:tc>
      </w:tr>
      <w:tr w:rsidR="002E0A5F" w:rsidTr="002E0A5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2E0A5F" w:rsidP="002E0A5F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Лекции, уроки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C41E85" w:rsidP="002E0A5F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30</w:t>
            </w:r>
          </w:p>
        </w:tc>
      </w:tr>
      <w:tr w:rsidR="002E0A5F" w:rsidTr="002E0A5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C41E85" w:rsidP="00C41E85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Л</w:t>
            </w:r>
            <w:r w:rsidR="002E0A5F">
              <w:rPr>
                <w:rStyle w:val="FontStyle46"/>
                <w:szCs w:val="28"/>
              </w:rPr>
              <w:t>абораторные занятия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C41E85" w:rsidP="002E0A5F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24</w:t>
            </w:r>
          </w:p>
        </w:tc>
      </w:tr>
      <w:tr w:rsidR="002E0A5F" w:rsidTr="002E0A5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2E0A5F" w:rsidP="002E0A5F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b/>
                <w:sz w:val="28"/>
                <w:szCs w:val="28"/>
              </w:rPr>
            </w:pPr>
            <w:bookmarkStart w:id="3" w:name="_GoBack" w:colFirst="1" w:colLast="1"/>
            <w:r>
              <w:rPr>
                <w:rStyle w:val="FontStyle46"/>
                <w:b/>
                <w:szCs w:val="28"/>
              </w:rPr>
              <w:t xml:space="preserve">2. Профессионально ориентированное содержание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Pr="00392799" w:rsidRDefault="002E0A5F" w:rsidP="002E0A5F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 w:rsidRPr="00392799">
              <w:rPr>
                <w:rStyle w:val="FontStyle46"/>
                <w:b/>
                <w:szCs w:val="28"/>
              </w:rPr>
              <w:t>56</w:t>
            </w:r>
          </w:p>
        </w:tc>
      </w:tr>
      <w:tr w:rsidR="002E0A5F" w:rsidTr="002E0A5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2E0A5F" w:rsidP="002E0A5F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в т.ч.: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5F" w:rsidRPr="00392799" w:rsidRDefault="002E0A5F" w:rsidP="002E0A5F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</w:p>
        </w:tc>
      </w:tr>
      <w:tr w:rsidR="002E0A5F" w:rsidTr="002E0A5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2E0A5F" w:rsidP="002E0A5F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Теоретическое обучение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Pr="00392799" w:rsidRDefault="002E0A5F" w:rsidP="002E0A5F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 w:rsidRPr="00392799">
              <w:rPr>
                <w:rStyle w:val="FontStyle46"/>
                <w:szCs w:val="28"/>
              </w:rPr>
              <w:t>54</w:t>
            </w:r>
          </w:p>
        </w:tc>
      </w:tr>
      <w:tr w:rsidR="002E0A5F" w:rsidTr="002E0A5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C41E85" w:rsidP="00C41E85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Л</w:t>
            </w:r>
            <w:r w:rsidR="002E0A5F">
              <w:rPr>
                <w:rStyle w:val="FontStyle46"/>
                <w:szCs w:val="28"/>
              </w:rPr>
              <w:t>абораторные занятия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Pr="00392799" w:rsidRDefault="002E0A5F" w:rsidP="002E0A5F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 w:rsidRPr="00392799">
              <w:rPr>
                <w:rStyle w:val="FontStyle46"/>
                <w:szCs w:val="28"/>
              </w:rPr>
              <w:t>2</w:t>
            </w:r>
          </w:p>
        </w:tc>
      </w:tr>
      <w:bookmarkEnd w:id="3"/>
      <w:tr w:rsidR="002E0A5F" w:rsidTr="002E0A5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2E0A5F" w:rsidP="002E0A5F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8"/>
                <w:szCs w:val="28"/>
              </w:rPr>
            </w:pPr>
            <w:proofErr w:type="gramStart"/>
            <w:r>
              <w:rPr>
                <w:rStyle w:val="FontStyle46"/>
                <w:szCs w:val="28"/>
              </w:rPr>
              <w:t>Индивидуальный проект</w:t>
            </w:r>
            <w:proofErr w:type="gramEnd"/>
            <w:r>
              <w:rPr>
                <w:rStyle w:val="FontStyle46"/>
                <w:szCs w:val="28"/>
              </w:rPr>
              <w:t xml:space="preserve"> (</w:t>
            </w:r>
            <w:r>
              <w:rPr>
                <w:rStyle w:val="FontStyle46"/>
                <w:i/>
                <w:szCs w:val="28"/>
              </w:rPr>
              <w:t>да/нет</w:t>
            </w:r>
            <w:r>
              <w:rPr>
                <w:rStyle w:val="FontStyle46"/>
                <w:szCs w:val="28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2E0A5F" w:rsidP="002E0A5F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Cs w:val="28"/>
              </w:rPr>
              <w:t>нет</w:t>
            </w:r>
          </w:p>
        </w:tc>
      </w:tr>
      <w:tr w:rsidR="002E0A5F" w:rsidTr="002E0A5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2E0A5F" w:rsidP="002E0A5F">
            <w:pPr>
              <w:pStyle w:val="Style27"/>
              <w:spacing w:line="240" w:lineRule="auto"/>
              <w:ind w:firstLine="0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Cs w:val="28"/>
              </w:rPr>
              <w:t>Промежуточная аттестация – экзамен/дифференцированный зачет (1, 2 семестр)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5F" w:rsidRDefault="002E0A5F" w:rsidP="002E0A5F">
            <w:pPr>
              <w:pStyle w:val="Style27"/>
              <w:spacing w:line="240" w:lineRule="auto"/>
              <w:ind w:firstLine="0"/>
              <w:jc w:val="center"/>
              <w:rPr>
                <w:rStyle w:val="FontStyle46"/>
                <w:b/>
                <w:sz w:val="28"/>
                <w:szCs w:val="28"/>
              </w:rPr>
            </w:pPr>
            <w:r>
              <w:rPr>
                <w:rStyle w:val="FontStyle46"/>
                <w:b/>
                <w:sz w:val="28"/>
                <w:szCs w:val="28"/>
              </w:rPr>
              <w:t>34</w:t>
            </w:r>
          </w:p>
        </w:tc>
      </w:tr>
    </w:tbl>
    <w:p w:rsidR="004C2DEC" w:rsidRPr="00E20751" w:rsidRDefault="004C2DEC" w:rsidP="002D3906">
      <w:pPr>
        <w:rPr>
          <w:rStyle w:val="FontStyle46"/>
          <w:sz w:val="24"/>
        </w:rPr>
      </w:pPr>
    </w:p>
    <w:p w:rsidR="004C2DEC" w:rsidRPr="00E20751" w:rsidRDefault="004C2DEC" w:rsidP="006A2CE4">
      <w:pPr>
        <w:autoSpaceDE w:val="0"/>
        <w:autoSpaceDN w:val="0"/>
        <w:adjustRightInd w:val="0"/>
        <w:jc w:val="center"/>
        <w:rPr>
          <w:b/>
        </w:rPr>
      </w:pPr>
    </w:p>
    <w:p w:rsidR="004C2DEC" w:rsidRPr="00E20751" w:rsidRDefault="004C2DEC" w:rsidP="001E7517">
      <w:pPr>
        <w:jc w:val="center"/>
        <w:rPr>
          <w:bCs/>
          <w:caps/>
        </w:rPr>
        <w:sectPr w:rsidR="004C2DEC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4C2DEC" w:rsidRDefault="004C2DEC" w:rsidP="00F05B57">
      <w:pPr>
        <w:jc w:val="both"/>
        <w:rPr>
          <w:b/>
          <w:bCs/>
        </w:rPr>
      </w:pPr>
      <w:r w:rsidRPr="00E20751">
        <w:rPr>
          <w:b/>
          <w:bCs/>
        </w:rPr>
        <w:lastRenderedPageBreak/>
        <w:t xml:space="preserve">2.2. Тематический план </w:t>
      </w:r>
      <w:r w:rsidR="00F05B57">
        <w:rPr>
          <w:b/>
          <w:bCs/>
        </w:rPr>
        <w:t>и содержание учебной дисциплины</w:t>
      </w:r>
      <w:r w:rsidR="00675E95">
        <w:rPr>
          <w:b/>
          <w:bCs/>
        </w:rPr>
        <w:t xml:space="preserve"> (предмета)</w:t>
      </w:r>
      <w:r w:rsidR="00F05B57">
        <w:rPr>
          <w:b/>
          <w:bCs/>
        </w:rPr>
        <w:t xml:space="preserve"> </w:t>
      </w:r>
      <w:r w:rsidR="00F05B57">
        <w:rPr>
          <w:b/>
          <w:caps/>
        </w:rPr>
        <w:t>ОУД. 11 Физика</w:t>
      </w:r>
    </w:p>
    <w:p w:rsidR="004C2DEC" w:rsidRPr="00E20751" w:rsidRDefault="004C2DEC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2"/>
        <w:gridCol w:w="7265"/>
        <w:gridCol w:w="1605"/>
        <w:gridCol w:w="3054"/>
      </w:tblGrid>
      <w:tr w:rsidR="004C2DEC" w:rsidRPr="00E20751" w:rsidTr="007144C1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4C2DEC" w:rsidRPr="00E20751" w:rsidRDefault="004C2DEC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bookmark14"/>
            <w:bookmarkStart w:id="5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  <w:proofErr w:type="gramStart"/>
            <w:r>
              <w:rPr>
                <w:b/>
                <w:bCs/>
              </w:rPr>
              <w:t>индивидуальный проект</w:t>
            </w:r>
            <w:proofErr w:type="gramEnd"/>
            <w:r w:rsidR="00F05B57"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(если предусмотрены)</w:t>
            </w:r>
            <w:bookmarkEnd w:id="4"/>
            <w:bookmarkEnd w:id="5"/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F82540">
            <w:pPr>
              <w:pStyle w:val="aff5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Формируемые общие и</w:t>
            </w:r>
          </w:p>
          <w:p w:rsidR="004C2DEC" w:rsidRPr="00CE0245" w:rsidRDefault="004C2DEC" w:rsidP="00F82540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профессиональные</w:t>
            </w:r>
          </w:p>
          <w:p w:rsidR="004C2DEC" w:rsidRPr="00E20751" w:rsidRDefault="004C2DEC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4C2DEC" w:rsidRPr="00E20751" w:rsidTr="007144C1">
        <w:trPr>
          <w:trHeight w:val="775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4C2DEC" w:rsidRPr="00E20751" w:rsidTr="006124A3">
        <w:trPr>
          <w:trHeight w:val="113"/>
        </w:trPr>
        <w:tc>
          <w:tcPr>
            <w:tcW w:w="0" w:type="auto"/>
            <w:gridSpan w:val="4"/>
          </w:tcPr>
          <w:p w:rsidR="004C2DEC" w:rsidRPr="00C90603" w:rsidRDefault="004C2DEC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C2DEC" w:rsidRPr="000B28DB" w:rsidRDefault="004C2DE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4C2DEC" w:rsidRPr="00E20751" w:rsidRDefault="00FD2EE1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4C2DEC" w:rsidRPr="00E20751" w:rsidRDefault="004C2DEC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 xml:space="preserve">Физика — фундаментальная наука о природе. </w:t>
            </w:r>
            <w:proofErr w:type="gramStart"/>
            <w:r w:rsidRPr="00F82540">
              <w:rPr>
                <w:rFonts w:ascii="Times New Roman" w:hAnsi="Times New Roman"/>
                <w:sz w:val="24"/>
                <w:szCs w:val="24"/>
              </w:rPr>
              <w:t>Естественно-научный</w:t>
            </w:r>
            <w:proofErr w:type="gramEnd"/>
            <w:r w:rsidRPr="00F82540">
              <w:rPr>
                <w:rFonts w:ascii="Times New Roman" w:hAnsi="Times New Roman"/>
                <w:sz w:val="24"/>
                <w:szCs w:val="24"/>
              </w:rPr>
              <w:t xml:space="preserve">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 w:rsidR="00E96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 w:rsidR="00E96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4C2DEC" w:rsidRPr="00E20751" w:rsidRDefault="004C2DEC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E9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03, ОК 05;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</w:t>
            </w:r>
            <w:r w:rsidR="00E968DD">
              <w:t>1</w:t>
            </w:r>
          </w:p>
        </w:tc>
      </w:tr>
      <w:tr w:rsidR="004C2DEC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4C2DEC" w:rsidRPr="00E20751" w:rsidRDefault="004C2DEC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4C2DEC" w:rsidRPr="00E20751" w:rsidRDefault="004C2DEC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gridSpan w:val="2"/>
          </w:tcPr>
          <w:p w:rsidR="004C2DEC" w:rsidRPr="00E20751" w:rsidRDefault="004C2DEC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FD2EE1" w:rsidP="00442A7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42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shd w:val="clear" w:color="auto" w:fill="FFFFFF"/>
          </w:tcPr>
          <w:p w:rsidR="004C2DEC" w:rsidRPr="00CE0245" w:rsidRDefault="004C2DEC" w:rsidP="006124A3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noProof/>
                <w:sz w:val="24"/>
                <w:szCs w:val="24"/>
              </w:rPr>
              <w:t>Тема № 1.1.1 Механическое движение.</w:t>
            </w:r>
            <w:r w:rsidR="00DC551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Относительность механического движения.</w:t>
            </w:r>
          </w:p>
          <w:p w:rsidR="004C2DEC" w:rsidRPr="00CE0245" w:rsidRDefault="004C2DEC" w:rsidP="006124A3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</w:p>
          <w:p w:rsidR="004C2DEC" w:rsidRPr="00E13290" w:rsidRDefault="004C2DEC" w:rsidP="006124A3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Материальная точка. </w:t>
            </w: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 Относительность механического движения</w:t>
            </w:r>
            <w:r w:rsidRPr="00CE0245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Система отсчета. Принцип относительности Галилея. Способы описания движения. </w:t>
            </w:r>
            <w:r w:rsidRPr="00E1329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Траектория. Путь. Перемещение.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E9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</w:t>
            </w:r>
            <w:r w:rsidR="00E968DD">
              <w:t>1</w:t>
            </w:r>
          </w:p>
        </w:tc>
      </w:tr>
      <w:tr w:rsidR="004C2DEC" w:rsidRPr="00E20751" w:rsidTr="007D1E99">
        <w:trPr>
          <w:trHeight w:val="242"/>
        </w:trPr>
        <w:tc>
          <w:tcPr>
            <w:tcW w:w="0" w:type="auto"/>
            <w:vMerge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8D15CA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4C2DEC" w:rsidRPr="00CE0245" w:rsidRDefault="004C2DEC" w:rsidP="00166FA1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</w:p>
          <w:p w:rsidR="004C2DEC" w:rsidRPr="00CB5CF0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t xml:space="preserve">Равномерное прямолинейное движение. Скорость. Уравнение движения. Мгновенная и средняя скорости. Постулаты теории </w:t>
            </w:r>
            <w:r w:rsidRPr="00134092">
              <w:lastRenderedPageBreak/>
              <w:t xml:space="preserve">относительности. Основные следствия из постулатов теории относительности. </w:t>
            </w:r>
            <w:r w:rsidRPr="00C16F3F">
              <w:t xml:space="preserve">Ускорение. </w:t>
            </w:r>
            <w:r>
              <w:t>П</w:t>
            </w:r>
            <w:r w:rsidRPr="00C16F3F">
              <w:t>рямолинейное движение с постоянным ускорением.</w:t>
            </w:r>
            <w:r w:rsidRPr="00C16F3F">
              <w:rPr>
                <w:bCs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</w:t>
            </w:r>
            <w:proofErr w:type="gramStart"/>
            <w:r w:rsidRPr="00C16F3F">
              <w:rPr>
                <w:bCs/>
              </w:rPr>
              <w:t>.</w:t>
            </w:r>
            <w:r w:rsidRPr="00C16F3F">
              <w:t>П</w:t>
            </w:r>
            <w:proofErr w:type="gramEnd"/>
            <w:r w:rsidRPr="00C16F3F">
              <w:t>рименение законов кинематики к решению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Default="004C2DE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294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4E074A" w:rsidRDefault="004C2DEC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4C2DEC" w:rsidRDefault="004C2DEC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4C2DEC" w:rsidRPr="006124A3" w:rsidRDefault="004C2DEC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3761D1" w:rsidRDefault="004C2DE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E96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</w:t>
            </w:r>
            <w:r w:rsidR="00E968DD">
              <w:t>1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6B4E10">
              <w:rPr>
                <w:b/>
              </w:rPr>
              <w:t>Движение под действием сил упругости и трения.</w:t>
            </w:r>
          </w:p>
          <w:p w:rsidR="004C2DEC" w:rsidRDefault="004C2DEC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4C2DEC" w:rsidRPr="002020E6" w:rsidRDefault="004C2DEC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04"/>
        </w:trPr>
        <w:tc>
          <w:tcPr>
            <w:tcW w:w="0" w:type="auto"/>
            <w:vMerge w:val="restart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4C2DEC" w:rsidRPr="00634B33" w:rsidRDefault="004C2DEC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4C2DEC" w:rsidRDefault="004C2DEC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4C2DEC" w:rsidRPr="00B77F4E" w:rsidRDefault="004C2DEC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="00F05B57"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E968DD">
            <w:pPr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</w:t>
            </w:r>
            <w:r w:rsidR="00E968DD">
              <w:t>1</w:t>
            </w:r>
          </w:p>
        </w:tc>
      </w:tr>
      <w:tr w:rsidR="004C2DEC" w:rsidRPr="00E20751" w:rsidTr="00FD2EE1">
        <w:trPr>
          <w:trHeight w:val="136"/>
        </w:trPr>
        <w:tc>
          <w:tcPr>
            <w:tcW w:w="0" w:type="auto"/>
            <w:vMerge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634B33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4C2DEC" w:rsidRDefault="004C2DEC" w:rsidP="00166FA1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>Работа силы 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 xml:space="preserve">Практическое применение физических знаний в повседневной жизни для использования простых механизмов, инструментов, </w:t>
            </w:r>
            <w:r w:rsidRPr="00B547E0">
              <w:rPr>
                <w:bCs/>
                <w:i/>
                <w:iCs/>
              </w:rPr>
              <w:lastRenderedPageBreak/>
              <w:t>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Default="004C2DEC" w:rsidP="00EF69E4">
            <w:pPr>
              <w:jc w:val="center"/>
            </w:pPr>
          </w:p>
        </w:tc>
      </w:tr>
      <w:tr w:rsidR="004C2DEC" w:rsidRPr="00E20751" w:rsidTr="001B5DE0">
        <w:trPr>
          <w:trHeight w:val="828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E20751" w:rsidRDefault="004C2DEC" w:rsidP="00FD2EE1">
            <w:pPr>
              <w:jc w:val="both"/>
              <w:rPr>
                <w:bCs/>
              </w:rPr>
            </w:pPr>
            <w:r w:rsidRPr="006B4E10">
              <w:rPr>
                <w:b/>
              </w:rPr>
              <w:t>Тема № 1.</w:t>
            </w:r>
            <w:r>
              <w:rPr>
                <w:b/>
              </w:rPr>
              <w:t>3</w:t>
            </w:r>
            <w:r w:rsidRPr="006B4E10">
              <w:rPr>
                <w:b/>
              </w:rPr>
              <w:t>.</w:t>
            </w:r>
            <w:r>
              <w:rPr>
                <w:b/>
              </w:rPr>
              <w:t xml:space="preserve">3Контрольная работа№1 </w:t>
            </w:r>
            <w:r w:rsidRPr="006B4E10">
              <w:rPr>
                <w:b/>
              </w:rPr>
              <w:t>по разделу «Механика».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BF0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</w:t>
            </w:r>
            <w:r w:rsidR="00BF08CC">
              <w:t>1</w:t>
            </w:r>
          </w:p>
        </w:tc>
      </w:tr>
      <w:tr w:rsidR="004C2DEC" w:rsidRPr="00E20751" w:rsidTr="007D1E99">
        <w:trPr>
          <w:trHeight w:val="274"/>
        </w:trPr>
        <w:tc>
          <w:tcPr>
            <w:tcW w:w="0" w:type="auto"/>
            <w:gridSpan w:val="2"/>
          </w:tcPr>
          <w:p w:rsidR="004C2DEC" w:rsidRPr="00E20751" w:rsidRDefault="004C2DEC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FD2EE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71"/>
        </w:trPr>
        <w:tc>
          <w:tcPr>
            <w:tcW w:w="0" w:type="auto"/>
            <w:vMerge w:val="restart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shd w:val="clear" w:color="auto" w:fill="FFFFFF"/>
          </w:tcPr>
          <w:p w:rsidR="004C2DEC" w:rsidRPr="00152B61" w:rsidRDefault="004C2DEC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</w:p>
          <w:p w:rsidR="004C2DEC" w:rsidRDefault="004C2DEC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BF0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</w:t>
            </w:r>
            <w:r w:rsidR="00BF08CC">
              <w:t>1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152B61" w:rsidRDefault="004C2DEC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4C2DEC" w:rsidRDefault="004C2DEC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4C2DEC" w:rsidRPr="00651C43" w:rsidRDefault="004C2DEC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t>Основное уравнение молекулярно-кинетической теории газов.</w:t>
            </w:r>
            <w:r w:rsidR="00F05B57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 w:rsidR="00F05B57">
              <w:rPr>
                <w:bCs/>
                <w:i/>
                <w:iCs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853E6F" w:rsidRDefault="004C2DEC" w:rsidP="00651C43">
            <w:pPr>
              <w:pStyle w:val="Style1"/>
              <w:widowControl/>
              <w:spacing w:line="240" w:lineRule="auto"/>
              <w:rPr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4C2DEC" w:rsidRPr="00E20751" w:rsidRDefault="004C2DEC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651C4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73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4C2DEC" w:rsidRPr="00651C43" w:rsidRDefault="004C2DE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</w:t>
            </w:r>
            <w:r w:rsidR="00DC551E">
              <w:rPr>
                <w:b/>
              </w:rPr>
              <w:t xml:space="preserve"> термодинамики</w:t>
            </w:r>
            <w:proofErr w:type="gramStart"/>
            <w:r w:rsidRPr="00651C43">
              <w:rPr>
                <w:b/>
              </w:rPr>
              <w:t>.В</w:t>
            </w:r>
            <w:proofErr w:type="gramEnd"/>
            <w:r w:rsidRPr="00651C43">
              <w:rPr>
                <w:b/>
              </w:rPr>
              <w:t>нутренняя энергия и работа газа.</w:t>
            </w:r>
          </w:p>
          <w:p w:rsidR="004C2DEC" w:rsidRPr="001B3019" w:rsidRDefault="004C2DEC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BF0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</w:t>
            </w:r>
            <w:r w:rsidR="00BF08CC">
              <w:t>1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="00FD2EE1">
              <w:rPr>
                <w:b/>
                <w:bCs/>
              </w:rPr>
              <w:t>.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>закон</w:t>
            </w:r>
            <w:r w:rsidR="00DC551E">
              <w:rPr>
                <w:b/>
                <w:bCs/>
              </w:rPr>
              <w:t>ы</w:t>
            </w:r>
            <w:r w:rsidRPr="00651C43">
              <w:rPr>
                <w:b/>
                <w:bCs/>
              </w:rPr>
              <w:t xml:space="preserve"> термодинамики. Необратимость тепловых процессов.</w:t>
            </w:r>
          </w:p>
          <w:p w:rsidR="004C2DEC" w:rsidRPr="001B3019" w:rsidRDefault="004C2DEC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4C2DEC" w:rsidRPr="00651C43" w:rsidRDefault="004C2DEC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Default="004C2DEC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</w:t>
            </w:r>
            <w:r w:rsidR="00DC551E">
              <w:rPr>
                <w:b/>
                <w:bCs/>
              </w:rPr>
              <w:t>по</w:t>
            </w:r>
            <w:r w:rsidRPr="00651C43">
              <w:rPr>
                <w:b/>
                <w:bCs/>
              </w:rPr>
              <w:t xml:space="preserve"> тем</w:t>
            </w:r>
            <w:r w:rsidR="00DC551E">
              <w:rPr>
                <w:b/>
                <w:bCs/>
              </w:rPr>
              <w:t>е</w:t>
            </w:r>
            <w:r w:rsidRPr="00651C43">
              <w:rPr>
                <w:b/>
                <w:bCs/>
              </w:rPr>
              <w:t>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4C2DEC" w:rsidRPr="001B3019" w:rsidRDefault="004C2DEC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9C674F">
        <w:trPr>
          <w:trHeight w:val="1064"/>
        </w:trPr>
        <w:tc>
          <w:tcPr>
            <w:tcW w:w="0" w:type="auto"/>
            <w:vMerge w:val="restart"/>
          </w:tcPr>
          <w:p w:rsidR="004C2DEC" w:rsidRPr="00B909F6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4C2DEC" w:rsidRPr="00B909F6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shd w:val="clear" w:color="auto" w:fill="FFFFFF"/>
          </w:tcPr>
          <w:p w:rsidR="004C2DEC" w:rsidRPr="00CE0245" w:rsidRDefault="004C2DEC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CE0245">
              <w:rPr>
                <w:b/>
              </w:rPr>
              <w:t xml:space="preserve">Тема № 2.3.1 Насыщенные и ненасыщенные пары. </w:t>
            </w:r>
          </w:p>
          <w:p w:rsidR="004C2DEC" w:rsidRPr="00CE0245" w:rsidRDefault="004C2DEC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CE0245">
              <w:rPr>
                <w:b/>
                <w:bCs/>
              </w:rPr>
              <w:t>Содержание учебного материала</w:t>
            </w:r>
            <w:r w:rsidRPr="00CE0245">
              <w:rPr>
                <w:b/>
              </w:rPr>
              <w:t>:</w:t>
            </w:r>
          </w:p>
          <w:p w:rsidR="004C2DEC" w:rsidRPr="00CE0245" w:rsidRDefault="004C2DEC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CE0245">
              <w:t xml:space="preserve">Испарение и конденсация. Насыщенный и ненасыщенный пар и его свойства. </w:t>
            </w:r>
            <w:r w:rsidRPr="00CE0245">
              <w:rPr>
                <w:bCs/>
                <w:i/>
                <w:iCs/>
              </w:rPr>
              <w:t>Абсолютная и относительная влажность воздуха.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  <w:r w:rsidRPr="00CE0245"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CE0245">
              <w:rPr>
                <w:bCs/>
                <w:i/>
                <w:iCs/>
              </w:rPr>
              <w:t>Перегретый пар и его использование в технике.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E7B22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BF0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</w:t>
            </w:r>
            <w:r w:rsidR="00BF08CC">
              <w:t>1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Default="004C2DEC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4C2DEC" w:rsidRDefault="004C2DEC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4C2DEC" w:rsidRPr="00EE7B22" w:rsidRDefault="004C2DEC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t>Характеристика жидкого состояния вещества. Поверхностный слой жидкости. Энергия поверхностного</w:t>
            </w:r>
            <w:r w:rsidR="00884294">
              <w:t xml:space="preserve"> </w:t>
            </w:r>
            <w:r w:rsidRPr="00EE7B22">
              <w:t xml:space="preserve">слоя. Ближний порядок. </w:t>
            </w:r>
            <w:r w:rsidRPr="00EE7B22">
              <w:rPr>
                <w:bCs/>
                <w:i/>
                <w:iCs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Default="004C2DEC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4C2DEC" w:rsidRDefault="004C2DEC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4C2DEC" w:rsidRPr="00EE7B22" w:rsidRDefault="004C2DEC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t>Характеристика твердого</w:t>
            </w:r>
            <w:r w:rsidR="00F05B57">
              <w:t xml:space="preserve"> </w:t>
            </w:r>
            <w:r w:rsidRPr="00EE7B22">
              <w:t xml:space="preserve">состояния вещества. </w:t>
            </w:r>
            <w:r w:rsidRPr="00EE7B22">
              <w:rPr>
                <w:bCs/>
                <w:i/>
                <w:iCs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Упругие свойства твердых тел. Закон Гука. Механические свойства твердых тел. Пластическая (остаточная</w:t>
            </w:r>
            <w:proofErr w:type="gramStart"/>
            <w:r w:rsidRPr="00EE7B22">
              <w:t>)д</w:t>
            </w:r>
            <w:proofErr w:type="gramEnd"/>
            <w:r w:rsidRPr="00EE7B22">
              <w:t>еформация.</w:t>
            </w:r>
            <w:r w:rsidR="00F05B57">
              <w:t xml:space="preserve"> </w:t>
            </w:r>
            <w:r w:rsidRPr="00EE7B22">
              <w:rPr>
                <w:bCs/>
                <w:i/>
                <w:iCs/>
              </w:rPr>
              <w:t>Коэффициент</w:t>
            </w:r>
            <w:r w:rsidR="00F05B57"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</w:rPr>
              <w:t xml:space="preserve">Тепловое расширение твердых тел и жидкостей. Коэффициент объёмного расширения. Учет расширения в технике. Плавление. </w:t>
            </w:r>
            <w:r w:rsidRPr="009C674F">
              <w:rPr>
                <w:bCs/>
                <w:i/>
                <w:iCs/>
              </w:rPr>
              <w:lastRenderedPageBreak/>
              <w:t>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t xml:space="preserve"> Кристаллизация. </w:t>
            </w:r>
            <w:r w:rsidRPr="009C674F">
              <w:rPr>
                <w:bCs/>
                <w:i/>
                <w:iCs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EE7B22" w:rsidRDefault="004C2DEC" w:rsidP="009D3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>
              <w:rPr>
                <w:b/>
                <w:bCs/>
              </w:rPr>
              <w:t>Контрольная работа №2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FD2EE1">
        <w:trPr>
          <w:trHeight w:val="589"/>
        </w:trPr>
        <w:tc>
          <w:tcPr>
            <w:tcW w:w="0" w:type="auto"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CE0245" w:rsidRDefault="004C2DEC" w:rsidP="00853E6F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CE0245" w:rsidRDefault="004C2DEC" w:rsidP="00853E6F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 Определение влажности воздуха.</w:t>
            </w:r>
          </w:p>
          <w:p w:rsidR="004C2DEC" w:rsidRPr="00EE7B22" w:rsidRDefault="004C2DEC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C2DEC" w:rsidRPr="00853E6F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gridSpan w:val="2"/>
          </w:tcPr>
          <w:p w:rsidR="004C2DEC" w:rsidRPr="00E20751" w:rsidRDefault="004C2DEC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777008" w:rsidRDefault="0077700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7008">
              <w:rPr>
                <w:b/>
                <w:bCs/>
              </w:rPr>
              <w:t>34 (18+16)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335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4C2DEC" w:rsidRPr="001401AE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</w:p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</w:rPr>
              <w:t>Электрические заряды. Элементарный электрический заряд. Закон сохранения</w:t>
            </w:r>
            <w:r w:rsidR="00884294"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853E6F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BF08CC" w:rsidP="00BF0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01-ОК 07; </w:t>
            </w:r>
            <w:r w:rsidR="004C2DEC">
              <w:t>ЛР</w:t>
            </w:r>
            <w:proofErr w:type="gramStart"/>
            <w:r w:rsidR="004C2DEC">
              <w:t>2</w:t>
            </w:r>
            <w:proofErr w:type="gramEnd"/>
            <w:r w:rsidR="004C2DEC">
              <w:t>, ЛР</w:t>
            </w:r>
            <w:r w:rsidR="008C0833">
              <w:t>9</w:t>
            </w:r>
            <w:r w:rsidR="004C2DEC">
              <w:t>, ЛР23, ЛР30</w:t>
            </w:r>
            <w:r w:rsidR="003E5F82">
              <w:t>, ПК.3.</w:t>
            </w:r>
            <w:r>
              <w:t>1</w:t>
            </w:r>
          </w:p>
        </w:tc>
      </w:tr>
      <w:tr w:rsidR="004C2DEC" w:rsidRPr="00E20751" w:rsidTr="009C674F">
        <w:trPr>
          <w:trHeight w:val="335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C2DEC" w:rsidRDefault="004C2DEC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9C674F">
              <w:rPr>
                <w:b/>
                <w:bCs/>
                <w:i/>
                <w:iCs/>
              </w:rPr>
              <w:t>Электрическое поле</w:t>
            </w:r>
            <w:r>
              <w:rPr>
                <w:b/>
                <w:bCs/>
                <w:i/>
                <w:iCs/>
              </w:rPr>
              <w:t>.*</w:t>
            </w:r>
          </w:p>
          <w:p w:rsidR="004C2DEC" w:rsidRDefault="004C2DEC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4C2DEC" w:rsidRPr="001401AE" w:rsidRDefault="004C2DEC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</w:rPr>
              <w:t>Электрическая постоянная.</w:t>
            </w:r>
            <w:r w:rsidR="00884294"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t xml:space="preserve"> Эквипотенциальные поверхности. </w:t>
            </w:r>
            <w:r w:rsidRPr="00E9477E">
              <w:rPr>
                <w:bCs/>
                <w:i/>
                <w:iCs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Align w:val="center"/>
          </w:tcPr>
          <w:p w:rsidR="004C2DEC" w:rsidRPr="00853E6F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CE0245" w:rsidRDefault="004C2DEC" w:rsidP="00853E6F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143EE7" w:rsidRDefault="004C2DEC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54AA" w:rsidRPr="00E20751" w:rsidTr="007D1E99">
        <w:trPr>
          <w:trHeight w:val="392"/>
        </w:trPr>
        <w:tc>
          <w:tcPr>
            <w:tcW w:w="0" w:type="auto"/>
            <w:vMerge w:val="restart"/>
          </w:tcPr>
          <w:p w:rsidR="00A054AA" w:rsidRPr="00E20751" w:rsidRDefault="00A054AA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A054AA" w:rsidRPr="00E20751" w:rsidRDefault="00A054AA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shd w:val="clear" w:color="auto" w:fill="FFFFFF"/>
          </w:tcPr>
          <w:p w:rsidR="00A054AA" w:rsidRPr="008C4A16" w:rsidRDefault="00A054AA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A054AA" w:rsidRPr="008C4A16" w:rsidRDefault="00A054AA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</w:p>
          <w:p w:rsidR="00A054AA" w:rsidRPr="00972967" w:rsidRDefault="00A054AA" w:rsidP="0088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</w:rPr>
              <w:t>Условия, необходимые для возникновения и поддержания электрического тока. Сила</w:t>
            </w:r>
            <w:r w:rsidR="00884294">
              <w:rPr>
                <w:bCs/>
                <w:i/>
                <w:iCs/>
              </w:rPr>
              <w:t xml:space="preserve"> т</w:t>
            </w:r>
            <w:r w:rsidRPr="008C4A16">
              <w:rPr>
                <w:bCs/>
                <w:i/>
                <w:iCs/>
              </w:rPr>
              <w:t xml:space="preserve">ока и плотность тока. Закон Ома для </w:t>
            </w:r>
            <w:r w:rsidRPr="008C4A16">
              <w:rPr>
                <w:bCs/>
                <w:i/>
                <w:iCs/>
              </w:rPr>
              <w:lastRenderedPageBreak/>
              <w:t>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</w:rPr>
              <w:tab/>
              <w:t>коэффициент сопротивления. Сверхпроводимость.</w:t>
            </w:r>
            <w:r w:rsidR="00884294"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A054AA" w:rsidRPr="008C4A16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C4A16"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A054AA" w:rsidRPr="00C90603" w:rsidRDefault="00A054AA" w:rsidP="00BF0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ЛР9, ЛР23, ЛР30, ПК.3</w:t>
            </w:r>
            <w:r w:rsidR="00BF08CC">
              <w:t>.1</w:t>
            </w:r>
          </w:p>
        </w:tc>
      </w:tr>
      <w:tr w:rsidR="00A054AA" w:rsidRPr="00E20751" w:rsidTr="007D1E99">
        <w:trPr>
          <w:trHeight w:val="113"/>
        </w:trPr>
        <w:tc>
          <w:tcPr>
            <w:tcW w:w="0" w:type="auto"/>
            <w:vMerge/>
          </w:tcPr>
          <w:p w:rsidR="00A054AA" w:rsidRPr="00E20751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A054AA" w:rsidRPr="008C4A16" w:rsidRDefault="00A054AA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A054AA" w:rsidRPr="008C4A16" w:rsidRDefault="00A054AA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</w:p>
          <w:p w:rsidR="00A054AA" w:rsidRPr="00E20751" w:rsidRDefault="00A054AA" w:rsidP="00166FA1">
            <w:pPr>
              <w:jc w:val="both"/>
              <w:rPr>
                <w:bCs/>
              </w:rPr>
            </w:pPr>
            <w:r w:rsidRPr="008C4A16">
              <w:rPr>
                <w:bCs/>
                <w:i/>
                <w:iCs/>
              </w:rPr>
              <w:t>Закон Ома для полной цепи. Электрические цепи. Параллельное и последовательное</w:t>
            </w:r>
            <w:r>
              <w:rPr>
                <w:bCs/>
                <w:i/>
                <w:iCs/>
              </w:rPr>
              <w:t xml:space="preserve"> соединение проводников. Законы </w:t>
            </w:r>
            <w:r w:rsidRPr="008C4A16">
              <w:rPr>
                <w:bCs/>
                <w:i/>
                <w:iCs/>
              </w:rPr>
              <w:t>Кирхгофа для узла. Соединение источников электрической энергии в батарею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A054AA" w:rsidRPr="00E20751" w:rsidRDefault="00A054AA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A054AA" w:rsidRPr="00C90603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54AA" w:rsidRPr="00E20751" w:rsidTr="007D1E99">
        <w:trPr>
          <w:trHeight w:val="113"/>
        </w:trPr>
        <w:tc>
          <w:tcPr>
            <w:tcW w:w="0" w:type="auto"/>
            <w:vMerge/>
          </w:tcPr>
          <w:p w:rsidR="00A054AA" w:rsidRPr="00E20751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A054AA" w:rsidRPr="008C4A16" w:rsidRDefault="00A054AA" w:rsidP="00166FA1">
            <w:pPr>
              <w:rPr>
                <w:b/>
              </w:rPr>
            </w:pPr>
            <w:r w:rsidRPr="008C4A16">
              <w:rPr>
                <w:b/>
              </w:rPr>
              <w:t xml:space="preserve">Тема № 3.2.3 Тепловое действие электрического тока. </w:t>
            </w:r>
          </w:p>
          <w:p w:rsidR="00A054AA" w:rsidRPr="008C4A16" w:rsidRDefault="00A054AA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</w:p>
          <w:p w:rsidR="00A054AA" w:rsidRPr="00E20751" w:rsidRDefault="00A054AA" w:rsidP="00166FA1">
            <w:pPr>
              <w:jc w:val="both"/>
              <w:rPr>
                <w:bCs/>
              </w:rPr>
            </w:pPr>
            <w:r w:rsidRPr="008C4A16">
              <w:t xml:space="preserve">ЭДС источника тока. </w:t>
            </w:r>
            <w:r w:rsidRPr="008C4A16">
              <w:rPr>
                <w:bCs/>
                <w:i/>
                <w:iCs/>
              </w:rPr>
              <w:t xml:space="preserve">Закон Джоуля— </w:t>
            </w:r>
            <w:proofErr w:type="gramStart"/>
            <w:r w:rsidRPr="008C4A16">
              <w:rPr>
                <w:bCs/>
                <w:i/>
                <w:iCs/>
              </w:rPr>
              <w:t>Ле</w:t>
            </w:r>
            <w:proofErr w:type="gramEnd"/>
            <w:r w:rsidRPr="008C4A16">
              <w:rPr>
                <w:bCs/>
                <w:i/>
                <w:iCs/>
              </w:rPr>
              <w:t>нца. Работа и мощность постоянного тока. Тепловое действие тока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A054AA" w:rsidRPr="00E20751" w:rsidRDefault="00A054AA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A054AA" w:rsidRPr="00C90603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54AA" w:rsidRPr="00E20751" w:rsidTr="007D1E99">
        <w:trPr>
          <w:trHeight w:val="113"/>
        </w:trPr>
        <w:tc>
          <w:tcPr>
            <w:tcW w:w="0" w:type="auto"/>
            <w:vMerge/>
          </w:tcPr>
          <w:p w:rsidR="00A054AA" w:rsidRPr="00E20751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A054AA" w:rsidRPr="00853E6F" w:rsidRDefault="00A054AA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A054AA" w:rsidRPr="00853E6F" w:rsidRDefault="00A054AA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A054AA" w:rsidRPr="00853E6F" w:rsidRDefault="00A054AA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A054AA" w:rsidRPr="00E20751" w:rsidRDefault="00A054AA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7. Определение удельного сопротивления проводника.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A054AA" w:rsidRDefault="00A054AA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054AA" w:rsidRDefault="00A054AA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054AA" w:rsidRDefault="00A054AA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054AA" w:rsidRPr="00853E6F" w:rsidRDefault="00A054AA" w:rsidP="00CF0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A054AA" w:rsidRPr="00C90603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77008" w:rsidRPr="00E20751" w:rsidTr="007D1E99">
        <w:trPr>
          <w:trHeight w:val="113"/>
        </w:trPr>
        <w:tc>
          <w:tcPr>
            <w:tcW w:w="0" w:type="auto"/>
          </w:tcPr>
          <w:p w:rsidR="00777008" w:rsidRPr="00E20751" w:rsidRDefault="0077700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777008" w:rsidRPr="004876A8" w:rsidRDefault="00777008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876A8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777008" w:rsidRPr="004876A8" w:rsidRDefault="004876A8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18</w:t>
            </w:r>
          </w:p>
        </w:tc>
        <w:tc>
          <w:tcPr>
            <w:tcW w:w="3054" w:type="dxa"/>
            <w:vAlign w:val="center"/>
          </w:tcPr>
          <w:p w:rsidR="00777008" w:rsidRPr="00C90603" w:rsidRDefault="0077700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54AA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A054AA" w:rsidRPr="00E20751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A054AA" w:rsidRPr="004876A8" w:rsidRDefault="00A054AA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4876A8">
              <w:rPr>
                <w:b/>
                <w:bCs/>
                <w:lang w:val="en-US"/>
              </w:rPr>
              <w:t>I</w:t>
            </w:r>
            <w:r w:rsidRPr="004876A8">
              <w:rPr>
                <w:b/>
                <w:bCs/>
              </w:rPr>
              <w:t xml:space="preserve"> семестр: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A054AA" w:rsidRPr="004876A8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54" w:type="dxa"/>
            <w:vAlign w:val="center"/>
          </w:tcPr>
          <w:p w:rsidR="00A054AA" w:rsidRPr="00C90603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54AA" w:rsidRPr="00E20751" w:rsidTr="002E0A5F">
        <w:trPr>
          <w:trHeight w:val="113"/>
        </w:trPr>
        <w:tc>
          <w:tcPr>
            <w:tcW w:w="0" w:type="auto"/>
            <w:vMerge/>
          </w:tcPr>
          <w:p w:rsidR="00A054AA" w:rsidRPr="00E20751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A054AA" w:rsidRPr="004876A8" w:rsidRDefault="00A054AA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4876A8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A054AA" w:rsidRPr="004876A8" w:rsidRDefault="004876A8" w:rsidP="003F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76</w:t>
            </w:r>
          </w:p>
        </w:tc>
        <w:tc>
          <w:tcPr>
            <w:tcW w:w="3054" w:type="dxa"/>
            <w:vAlign w:val="center"/>
          </w:tcPr>
          <w:p w:rsidR="00A054AA" w:rsidRPr="00C90603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54AA" w:rsidRPr="00E20751" w:rsidTr="002E0A5F">
        <w:trPr>
          <w:trHeight w:val="113"/>
        </w:trPr>
        <w:tc>
          <w:tcPr>
            <w:tcW w:w="0" w:type="auto"/>
            <w:vMerge/>
          </w:tcPr>
          <w:p w:rsidR="00A054AA" w:rsidRPr="00E20751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A054AA" w:rsidRPr="004876A8" w:rsidRDefault="00A054AA" w:rsidP="00EF69E4">
            <w:pPr>
              <w:jc w:val="right"/>
              <w:rPr>
                <w:b/>
                <w:bCs/>
              </w:rPr>
            </w:pPr>
            <w:r w:rsidRPr="004876A8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A054AA" w:rsidRPr="004876A8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58</w:t>
            </w:r>
          </w:p>
        </w:tc>
        <w:tc>
          <w:tcPr>
            <w:tcW w:w="3054" w:type="dxa"/>
            <w:vAlign w:val="center"/>
          </w:tcPr>
          <w:p w:rsidR="00A054AA" w:rsidRPr="00C90603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54AA" w:rsidRPr="00E20751" w:rsidTr="002E0A5F">
        <w:trPr>
          <w:trHeight w:val="113"/>
        </w:trPr>
        <w:tc>
          <w:tcPr>
            <w:tcW w:w="0" w:type="auto"/>
            <w:vMerge/>
          </w:tcPr>
          <w:p w:rsidR="00A054AA" w:rsidRPr="00E20751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A054AA" w:rsidRPr="004876A8" w:rsidRDefault="00A054AA" w:rsidP="00EF69E4">
            <w:pPr>
              <w:jc w:val="right"/>
              <w:rPr>
                <w:b/>
                <w:bCs/>
              </w:rPr>
            </w:pPr>
            <w:r w:rsidRPr="004876A8"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A054AA" w:rsidRPr="004876A8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44</w:t>
            </w:r>
          </w:p>
        </w:tc>
        <w:tc>
          <w:tcPr>
            <w:tcW w:w="3054" w:type="dxa"/>
            <w:vAlign w:val="center"/>
          </w:tcPr>
          <w:p w:rsidR="00A054AA" w:rsidRPr="00C90603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54AA" w:rsidRPr="00E20751" w:rsidTr="002E0A5F">
        <w:trPr>
          <w:trHeight w:val="113"/>
        </w:trPr>
        <w:tc>
          <w:tcPr>
            <w:tcW w:w="0" w:type="auto"/>
            <w:vMerge/>
          </w:tcPr>
          <w:p w:rsidR="00A054AA" w:rsidRPr="00E20751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A054AA" w:rsidRPr="004876A8" w:rsidRDefault="00A054AA" w:rsidP="00EF69E4">
            <w:pPr>
              <w:jc w:val="right"/>
              <w:rPr>
                <w:b/>
                <w:bCs/>
              </w:rPr>
            </w:pPr>
            <w:r w:rsidRPr="004876A8"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A054AA" w:rsidRPr="004876A8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:rsidR="00A054AA" w:rsidRPr="00C90603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54AA" w:rsidRPr="00E20751" w:rsidTr="002E0A5F">
        <w:trPr>
          <w:trHeight w:val="113"/>
        </w:trPr>
        <w:tc>
          <w:tcPr>
            <w:tcW w:w="0" w:type="auto"/>
            <w:vMerge/>
          </w:tcPr>
          <w:p w:rsidR="00A054AA" w:rsidRPr="00E20751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A054AA" w:rsidRPr="004876A8" w:rsidRDefault="00A054AA" w:rsidP="00EF69E4">
            <w:pPr>
              <w:jc w:val="right"/>
              <w:rPr>
                <w:b/>
                <w:bCs/>
              </w:rPr>
            </w:pPr>
            <w:r w:rsidRPr="004876A8">
              <w:rPr>
                <w:b/>
                <w:bCs/>
              </w:rPr>
              <w:t>Промежуточная аттестация:</w:t>
            </w:r>
          </w:p>
        </w:tc>
        <w:tc>
          <w:tcPr>
            <w:tcW w:w="1605" w:type="dxa"/>
            <w:vAlign w:val="center"/>
          </w:tcPr>
          <w:p w:rsidR="00A054AA" w:rsidRPr="004876A8" w:rsidRDefault="004876A8" w:rsidP="003F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18</w:t>
            </w:r>
          </w:p>
        </w:tc>
        <w:tc>
          <w:tcPr>
            <w:tcW w:w="3054" w:type="dxa"/>
            <w:vAlign w:val="center"/>
          </w:tcPr>
          <w:p w:rsidR="00A054AA" w:rsidRPr="00C90603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78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4C2DEC" w:rsidRPr="00EE7E64" w:rsidRDefault="004C2DEC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CE0245">
              <w:rPr>
                <w:b/>
                <w:bCs/>
              </w:rPr>
              <w:t xml:space="preserve">Тема 3.3.1 </w:t>
            </w:r>
            <w:r w:rsidRPr="00CE0245">
              <w:rPr>
                <w:b/>
                <w:bCs/>
                <w:i/>
                <w:iCs/>
              </w:rPr>
              <w:t xml:space="preserve">Электрический ток в </w:t>
            </w:r>
            <w:r w:rsidR="00DC551E">
              <w:rPr>
                <w:b/>
                <w:bCs/>
                <w:i/>
                <w:iCs/>
              </w:rPr>
              <w:t>различных средах</w:t>
            </w:r>
            <w:r w:rsidRPr="00CE0245">
              <w:rPr>
                <w:b/>
                <w:bCs/>
                <w:i/>
                <w:iCs/>
              </w:rPr>
              <w:t>.</w:t>
            </w:r>
            <w:hyperlink w:anchor="bookmark14" w:tooltip="Current Document">
              <w:r w:rsidRPr="00CE0245">
                <w:rPr>
                  <w:b/>
                  <w:i/>
                  <w:vertAlign w:val="superscript"/>
                </w:rPr>
                <w:t>*</w:t>
              </w:r>
            </w:hyperlink>
          </w:p>
          <w:p w:rsidR="004C2DEC" w:rsidRPr="00CE0245" w:rsidRDefault="004C2DEC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CE0245">
              <w:rPr>
                <w:b/>
                <w:bCs/>
              </w:rPr>
              <w:t>Содержание учебного материала:</w:t>
            </w:r>
          </w:p>
          <w:p w:rsidR="004C2DEC" w:rsidRPr="00CE0245" w:rsidRDefault="004C2DEC" w:rsidP="0078416A">
            <w:pPr>
              <w:pStyle w:val="aff5"/>
              <w:shd w:val="clear" w:color="auto" w:fill="auto"/>
              <w:jc w:val="both"/>
              <w:rPr>
                <w:b/>
                <w:noProof/>
                <w:sz w:val="28"/>
                <w:szCs w:val="28"/>
              </w:rPr>
            </w:pP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 xml:space="preserve">Электрический ток в металлах, в электролитах, газах, в вакууме. Электролиз. Закон электролиза Фарадея. Электрохимический </w:t>
            </w: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lastRenderedPageBreak/>
              <w:t>эквивалент. Виды газовых разрядов.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 Термоэлектронная эмиссия. Плазма.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BF0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</w:t>
            </w:r>
            <w:r w:rsidR="00BF08CC">
              <w:t>1</w:t>
            </w:r>
          </w:p>
        </w:tc>
      </w:tr>
      <w:tr w:rsidR="004C2DEC" w:rsidRPr="00E20751" w:rsidTr="009C674F">
        <w:trPr>
          <w:trHeight w:val="278"/>
        </w:trPr>
        <w:tc>
          <w:tcPr>
            <w:tcW w:w="0" w:type="auto"/>
            <w:vMerge/>
          </w:tcPr>
          <w:p w:rsidR="004C2DEC" w:rsidRDefault="004C2DEC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4C2DEC" w:rsidRPr="00CE0245" w:rsidRDefault="004C2DEC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CE0245">
              <w:rPr>
                <w:b/>
                <w:bCs/>
              </w:rPr>
              <w:t xml:space="preserve">Тема 3.3.1 </w:t>
            </w:r>
            <w:r w:rsidRPr="00CE0245">
              <w:rPr>
                <w:b/>
              </w:rPr>
              <w:t>Собственная и примесная проводимости</w:t>
            </w:r>
            <w:r w:rsidR="00DC551E">
              <w:rPr>
                <w:b/>
              </w:rPr>
              <w:t xml:space="preserve"> полупроводников</w:t>
            </w:r>
            <w:r w:rsidRPr="00CE0245">
              <w:rPr>
                <w:b/>
              </w:rPr>
              <w:t>.</w:t>
            </w:r>
          </w:p>
          <w:p w:rsidR="004C2DEC" w:rsidRPr="00CE0245" w:rsidRDefault="004C2DEC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CE0245">
              <w:rPr>
                <w:b/>
                <w:bCs/>
              </w:rPr>
              <w:t>Содержание учебного материала:</w:t>
            </w:r>
          </w:p>
          <w:p w:rsidR="004C2DEC" w:rsidRPr="00CE0245" w:rsidRDefault="004C2DEC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proofErr w:type="gramStart"/>
            <w:r w:rsidRPr="00CE0245">
              <w:t>Собственная</w:t>
            </w:r>
            <w:proofErr w:type="gramEnd"/>
            <w:r w:rsidRPr="00CE0245">
              <w:t xml:space="preserve"> и примесная проводимости. Р</w:t>
            </w:r>
            <w:r w:rsidRPr="00CE0245">
              <w:rPr>
                <w:lang w:eastAsia="en-US"/>
              </w:rPr>
              <w:t>-</w:t>
            </w:r>
            <w:proofErr w:type="gramStart"/>
            <w:r w:rsidRPr="00FA3D3C">
              <w:rPr>
                <w:lang w:val="en-US" w:eastAsia="en-US"/>
              </w:rPr>
              <w:t>n</w:t>
            </w:r>
            <w:proofErr w:type="gramEnd"/>
            <w:r w:rsidRPr="00CE0245">
              <w:t xml:space="preserve">переход. </w:t>
            </w:r>
            <w:r w:rsidRPr="00CE0245">
              <w:rPr>
                <w:bCs/>
                <w:i/>
                <w:iCs/>
              </w:rPr>
              <w:t>Применение полупроводников. Полупроводниковые приборы.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  <w:r w:rsidRPr="00CE0245">
              <w:rPr>
                <w:bCs/>
                <w:i/>
                <w:iCs/>
              </w:rPr>
              <w:t>Решение задач с профессиональной направленностью.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Default="004C2DEC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 w:val="restart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4C2DEC" w:rsidRPr="00957BB0" w:rsidRDefault="004C2DEC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:rsidR="004C2DEC" w:rsidRDefault="004C2DEC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:rsidR="004C2DEC" w:rsidRPr="00957BB0" w:rsidRDefault="004C2DEC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</w:rPr>
              <w:t xml:space="preserve"> Правило буравчика. </w:t>
            </w:r>
            <w:r>
              <w:rPr>
                <w:bCs/>
                <w:iCs/>
              </w:rPr>
              <w:t>Правило правой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BF0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</w:t>
            </w:r>
            <w:r w:rsidR="00BF08CC">
              <w:t>1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3C4DD2" w:rsidRDefault="004C2DEC" w:rsidP="00EF69E4">
            <w:pPr>
              <w:rPr>
                <w:b/>
              </w:rPr>
            </w:pPr>
            <w:r w:rsidRPr="003C4DD2">
              <w:rPr>
                <w:b/>
              </w:rPr>
              <w:t>Тема 3.4.2 Сила Ампера. Решение задач по теме «Сила Ампера».</w:t>
            </w:r>
          </w:p>
          <w:p w:rsidR="004C2DEC" w:rsidRPr="003C4DD2" w:rsidRDefault="004C2DEC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4C2DEC" w:rsidRPr="003C4DD2" w:rsidRDefault="004C2DEC" w:rsidP="003C4DD2">
            <w:pPr>
              <w:rPr>
                <w:bCs/>
              </w:rPr>
            </w:pPr>
            <w:r w:rsidRPr="00957BB0">
              <w:rPr>
                <w:bCs/>
              </w:rPr>
              <w:t xml:space="preserve">Взаимодействие токов. </w:t>
            </w:r>
            <w:r w:rsidRPr="00957BB0">
              <w:rPr>
                <w:bCs/>
                <w:i/>
                <w:iCs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Cs/>
              </w:rPr>
              <w:t>Правило правой левой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3C4DD2" w:rsidRDefault="004C2DEC" w:rsidP="00884294">
            <w:pPr>
              <w:jc w:val="both"/>
              <w:rPr>
                <w:b/>
              </w:rPr>
            </w:pPr>
            <w:r w:rsidRPr="003C4DD2">
              <w:rPr>
                <w:b/>
              </w:rPr>
              <w:t>Тема 3.4.</w:t>
            </w:r>
            <w:r w:rsidRPr="00887145">
              <w:rPr>
                <w:b/>
              </w:rPr>
              <w:t>3</w:t>
            </w:r>
            <w:r w:rsidRPr="003C4DD2">
              <w:rPr>
                <w:b/>
              </w:rPr>
              <w:t xml:space="preserve"> Действие магнитного поля на движущуюся заряженную частицу. </w:t>
            </w:r>
          </w:p>
          <w:p w:rsidR="004C2DEC" w:rsidRPr="003C4DD2" w:rsidRDefault="004C2DEC" w:rsidP="00884294">
            <w:pPr>
              <w:jc w:val="both"/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884294">
            <w:pPr>
              <w:jc w:val="both"/>
              <w:rPr>
                <w:bCs/>
              </w:rPr>
            </w:pPr>
            <w:r w:rsidRPr="00957BB0">
              <w:rPr>
                <w:bCs/>
              </w:rPr>
              <w:t xml:space="preserve">Действие магнитного поля на движущийся заряд. </w:t>
            </w:r>
            <w:r>
              <w:rPr>
                <w:bCs/>
                <w:i/>
                <w:iCs/>
              </w:rPr>
              <w:t>Сила Лоренца.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  <w:i/>
                <w:iCs/>
              </w:rPr>
              <w:t>Применение силы Лоренца.</w:t>
            </w:r>
            <w:r w:rsidRPr="00957BB0">
              <w:rPr>
                <w:bCs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1B3019"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78416A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F08CC" w:rsidRPr="00E20751" w:rsidTr="007D1E99">
        <w:trPr>
          <w:trHeight w:val="399"/>
        </w:trPr>
        <w:tc>
          <w:tcPr>
            <w:tcW w:w="0" w:type="auto"/>
            <w:vMerge w:val="restart"/>
          </w:tcPr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</w:tcPr>
          <w:p w:rsidR="00BF08CC" w:rsidRPr="00957BB0" w:rsidRDefault="00BF08CC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BF08CC" w:rsidRDefault="00BF08CC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BF08CC" w:rsidRPr="00957BB0" w:rsidRDefault="00BF08CC" w:rsidP="006D0F54">
            <w:pPr>
              <w:jc w:val="both"/>
            </w:pPr>
            <w:r w:rsidRPr="00957BB0">
              <w:rPr>
                <w:bCs/>
                <w:i/>
                <w:iCs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6D0F54">
              <w:t>Магнитный поток.</w:t>
            </w:r>
            <w: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  <w:i/>
                <w:iCs/>
              </w:rPr>
              <w:t>Правило Ленца. Вихревое электрическое поле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F08CC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F08CC" w:rsidRPr="00C90603" w:rsidRDefault="00BF08CC" w:rsidP="0014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ЛР9, ЛР23, ЛР30, ПК.3.1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8C0D69" w:rsidRDefault="004C2DEC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14A66">
              <w:rPr>
                <w:b/>
              </w:rPr>
              <w:t xml:space="preserve">Тема 3.5.2 </w:t>
            </w:r>
            <w:r>
              <w:rPr>
                <w:b/>
              </w:rPr>
              <w:t xml:space="preserve">Индуктивность контура (катушки). Явление </w:t>
            </w:r>
            <w:r>
              <w:rPr>
                <w:b/>
              </w:rPr>
              <w:lastRenderedPageBreak/>
              <w:t>самоиндукции.</w:t>
            </w:r>
          </w:p>
          <w:p w:rsidR="004C2DEC" w:rsidRDefault="004C2DEC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4C2DEC" w:rsidRPr="00CE0245" w:rsidRDefault="004C2DEC" w:rsidP="006A58B9">
            <w:pPr>
              <w:pStyle w:val="ab"/>
              <w:spacing w:after="0"/>
              <w:ind w:right="20"/>
              <w:jc w:val="both"/>
            </w:pPr>
            <w:r w:rsidRPr="00CE0245">
              <w:rPr>
                <w:bCs/>
                <w:i/>
                <w:iCs/>
              </w:rPr>
              <w:t>ЭДС индукции в движущихся проводниках.</w:t>
            </w:r>
            <w:r w:rsidR="00884294">
              <w:rPr>
                <w:bCs/>
                <w:i/>
                <w:iCs/>
              </w:rPr>
              <w:t xml:space="preserve"> </w:t>
            </w:r>
            <w:r w:rsidRPr="00CE0245">
              <w:rPr>
                <w:bCs/>
                <w:i/>
                <w:iCs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  <w:r w:rsidRPr="00CE0245">
              <w:t xml:space="preserve"> Магнитная проницаемость. Диа-, пара- и ферромагнетики. </w:t>
            </w:r>
            <w:r w:rsidRPr="00CE0245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6D0F54" w:rsidRDefault="004C2DEC" w:rsidP="006A5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t>3Контрольная работа №3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65"/>
        </w:trPr>
        <w:tc>
          <w:tcPr>
            <w:tcW w:w="0" w:type="auto"/>
            <w:gridSpan w:val="2"/>
          </w:tcPr>
          <w:p w:rsidR="004C2DEC" w:rsidRPr="00E20751" w:rsidRDefault="004C2DEC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777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77008">
              <w:rPr>
                <w:b/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F08CC" w:rsidRPr="00E20751" w:rsidTr="007D1E99">
        <w:trPr>
          <w:trHeight w:val="405"/>
        </w:trPr>
        <w:tc>
          <w:tcPr>
            <w:tcW w:w="0" w:type="auto"/>
          </w:tcPr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:rsidR="00BF08CC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F08CC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F08CC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F08CC" w:rsidRDefault="00BF08CC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>Тема № 4.1.1 Механические колебания</w:t>
            </w:r>
            <w:r>
              <w:rPr>
                <w:b/>
              </w:rPr>
              <w:t xml:space="preserve"> и </w:t>
            </w:r>
            <w:r w:rsidRPr="008C0D69">
              <w:rPr>
                <w:b/>
              </w:rPr>
              <w:t xml:space="preserve">волны.  </w:t>
            </w:r>
          </w:p>
          <w:p w:rsidR="00BF08CC" w:rsidRDefault="00BF08CC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BF08CC" w:rsidRPr="008C0D69" w:rsidRDefault="00BF08CC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</w:rPr>
              <w:t xml:space="preserve"> </w:t>
            </w:r>
            <w:r w:rsidRPr="008C0D69">
              <w:rPr>
                <w:bCs/>
              </w:rPr>
              <w:t xml:space="preserve">Поперечные и продольные волны. Характеристики волны. Звуковые волны. Ультразвук и его </w:t>
            </w:r>
            <w:r>
              <w:rPr>
                <w:bCs/>
              </w:rPr>
              <w:t>п</w:t>
            </w:r>
            <w:r w:rsidRPr="008C0D69">
              <w:rPr>
                <w:bCs/>
              </w:rPr>
              <w:t>рименение</w:t>
            </w:r>
            <w:r>
              <w:rPr>
                <w:bCs/>
              </w:rPr>
              <w:t>.</w:t>
            </w:r>
            <w:r w:rsidRPr="008C0D69">
              <w:t xml:space="preserve"> Интерференция</w:t>
            </w:r>
            <w:r>
              <w:t>,</w:t>
            </w:r>
            <w:r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BF08CC" w:rsidRPr="00C90603" w:rsidRDefault="00BF08CC" w:rsidP="0014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ЛР9, ЛР23, ЛР30, ПК.3.1</w:t>
            </w:r>
          </w:p>
        </w:tc>
      </w:tr>
      <w:tr w:rsidR="00BF08CC" w:rsidRPr="00E20751" w:rsidTr="007D1E99">
        <w:trPr>
          <w:trHeight w:val="288"/>
        </w:trPr>
        <w:tc>
          <w:tcPr>
            <w:tcW w:w="0" w:type="auto"/>
            <w:vMerge w:val="restart"/>
          </w:tcPr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</w:tcPr>
          <w:p w:rsidR="00BF08CC" w:rsidRPr="008B6595" w:rsidRDefault="00BF08CC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BF08CC" w:rsidRDefault="00BF08CC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BF08CC" w:rsidRPr="008B6595" w:rsidRDefault="00BF08CC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Cs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</w:rPr>
              <w:t xml:space="preserve">Формула </w:t>
            </w:r>
            <w:r w:rsidRPr="009F04DC">
              <w:rPr>
                <w:bCs/>
                <w:i/>
                <w:iCs/>
              </w:rPr>
              <w:t>Томсона.</w:t>
            </w:r>
            <w:hyperlink w:anchor="bookmark14" w:tooltip="Current Document">
              <w:r w:rsidRPr="009F04DC">
                <w:rPr>
                  <w:i/>
                  <w:vertAlign w:val="superscript"/>
                </w:rPr>
                <w:t>*</w:t>
              </w:r>
            </w:hyperlink>
            <w:r w:rsidRPr="009F04DC">
              <w:rPr>
                <w:bCs/>
                <w:i/>
                <w:iCs/>
              </w:rPr>
              <w:t xml:space="preserve"> Затухающие электромагнитные колебания.* 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 w:rsidRPr="009F04DC">
                <w:rPr>
                  <w:i/>
                  <w:vertAlign w:val="superscript"/>
                </w:rPr>
                <w:t>*</w:t>
              </w:r>
            </w:hyperlink>
            <w:r w:rsidRPr="009F04DC">
              <w:rPr>
                <w:bCs/>
                <w:iCs/>
              </w:rPr>
              <w:t>Добротность колебательного контура.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F08CC" w:rsidRPr="00E20751" w:rsidRDefault="00BF08CC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F08CC" w:rsidRPr="00C90603" w:rsidRDefault="00BF08CC" w:rsidP="0014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ЛР9, ЛР23, ЛР30, ПК.3.1</w:t>
            </w: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8B6595" w:rsidRDefault="004C2DEC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>Тема № 4.2.</w:t>
            </w:r>
            <w:r>
              <w:rPr>
                <w:b/>
              </w:rPr>
              <w:t>2</w:t>
            </w:r>
            <w:r w:rsidRPr="00072C60">
              <w:rPr>
                <w:b/>
              </w:rPr>
              <w:t>Конденсатор и катушка в цепи переменного тока.</w:t>
            </w:r>
          </w:p>
          <w:p w:rsidR="004C2DEC" w:rsidRDefault="004C2DEC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</w:rPr>
              <w:t xml:space="preserve">Емкостное и индуктивное сопротивления переменного тока. </w:t>
            </w:r>
            <w:r w:rsidRPr="008B6595">
              <w:rPr>
                <w:bCs/>
                <w:i/>
                <w:iCs/>
              </w:rPr>
              <w:lastRenderedPageBreak/>
              <w:t>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B6595">
              <w:rPr>
                <w:bCs/>
                <w:i/>
                <w:iCs/>
              </w:rPr>
              <w:t xml:space="preserve"> 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4C2DEC" w:rsidRDefault="004C2DEC" w:rsidP="00DF50AF">
            <w:pPr>
              <w:jc w:val="center"/>
            </w:pP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072C60" w:rsidRDefault="004C2DEC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3</w:t>
            </w:r>
            <w:r w:rsidRPr="00072C60">
              <w:rPr>
                <w:b/>
              </w:rPr>
              <w:t xml:space="preserve"> Электромагнитное поле и электромагнитные волны. </w:t>
            </w:r>
          </w:p>
          <w:p w:rsidR="004C2DEC" w:rsidRDefault="004C2DEC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B6595"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84294">
              <w:rPr>
                <w:szCs w:val="22"/>
              </w:rPr>
              <w:t>П</w:t>
            </w:r>
            <w:r w:rsidRPr="008B6595">
              <w:t>оповым.</w:t>
            </w:r>
            <w:r w:rsidR="00884294">
              <w:t xml:space="preserve"> </w:t>
            </w:r>
            <w:r w:rsidRPr="008B6595">
              <w:t>Понятие о радиосвязи. Принцип</w:t>
            </w:r>
            <w:r w:rsidR="00884294">
              <w:t xml:space="preserve"> </w:t>
            </w:r>
            <w:r w:rsidRPr="008B6595">
              <w:t xml:space="preserve">радиосвязи. </w:t>
            </w:r>
            <w:r w:rsidRPr="008B6595">
              <w:rPr>
                <w:bCs/>
                <w:i/>
                <w:iCs/>
              </w:rPr>
              <w:t>Применение электромагнитных вол</w:t>
            </w:r>
            <w:r>
              <w:rPr>
                <w:bCs/>
                <w:i/>
                <w:iCs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1B3019"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4C2DEC" w:rsidRDefault="004C2DEC" w:rsidP="00DF50AF">
            <w:pPr>
              <w:jc w:val="center"/>
            </w:pP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65135F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521615" w:rsidRDefault="004C2DEC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>
              <w:rPr>
                <w:bCs/>
                <w:iCs/>
              </w:rPr>
              <w:t>8</w:t>
            </w:r>
            <w:r w:rsidRPr="0065135F">
              <w:rPr>
                <w:bCs/>
                <w:iCs/>
              </w:rPr>
              <w:t xml:space="preserve">. </w:t>
            </w:r>
            <w:r w:rsidRPr="00A54A53">
              <w:rPr>
                <w:bCs/>
                <w:iCs/>
                <w:color w:val="181818"/>
              </w:rPr>
              <w:t>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4C2DEC" w:rsidRDefault="004C2DEC" w:rsidP="00DF50AF">
            <w:pPr>
              <w:jc w:val="center"/>
            </w:pP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8F1B11" w:rsidRDefault="004C2DEC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>4Контрольная работа №4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4C2DEC" w:rsidRDefault="004C2DEC" w:rsidP="00DF50AF">
            <w:pPr>
              <w:jc w:val="center"/>
            </w:pPr>
          </w:p>
        </w:tc>
      </w:tr>
      <w:tr w:rsidR="004C2DEC" w:rsidRPr="00E20751" w:rsidTr="007D1E99">
        <w:trPr>
          <w:trHeight w:val="220"/>
        </w:trPr>
        <w:tc>
          <w:tcPr>
            <w:tcW w:w="0" w:type="auto"/>
            <w:gridSpan w:val="2"/>
          </w:tcPr>
          <w:p w:rsidR="004C2DEC" w:rsidRPr="00E20751" w:rsidRDefault="004C2DEC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F08CC" w:rsidRPr="00E20751" w:rsidTr="007D1E99">
        <w:trPr>
          <w:trHeight w:val="288"/>
        </w:trPr>
        <w:tc>
          <w:tcPr>
            <w:tcW w:w="0" w:type="auto"/>
            <w:vMerge w:val="restart"/>
          </w:tcPr>
          <w:p w:rsidR="00BF08CC" w:rsidRPr="00CE0245" w:rsidRDefault="00BF08CC" w:rsidP="00B909F6">
            <w:pPr>
              <w:pStyle w:val="aff5"/>
              <w:shd w:val="clear" w:color="auto" w:fill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5.1</w:t>
            </w:r>
          </w:p>
          <w:p w:rsidR="00BF08CC" w:rsidRPr="00B909F6" w:rsidRDefault="00BF08CC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BF08CC" w:rsidRPr="00AD0421" w:rsidRDefault="00BF08CC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BF08CC" w:rsidRDefault="00BF08CC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BF08CC" w:rsidRPr="00CE0245" w:rsidRDefault="00BF08CC" w:rsidP="007D1E99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Полное отражение. Линзы. Построение изображения в линзах. Формула тонкой линзы. Увеличение линзы. Глаз как оптическая система. Оптические приборы.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Сила света. Освещённость. Законы освещенности.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 xml:space="preserve"> Решение задач с профессиональной направленностью.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F08CC" w:rsidRPr="00C90603" w:rsidRDefault="00BF08CC" w:rsidP="0014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ЛР9, ЛР23, ЛР30, ПК.3.1</w:t>
            </w:r>
          </w:p>
        </w:tc>
      </w:tr>
      <w:tr w:rsidR="004C2DEC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65135F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E20751" w:rsidRDefault="004C2DEC" w:rsidP="00A054AA">
            <w:pPr>
              <w:rPr>
                <w:bCs/>
              </w:rPr>
            </w:pPr>
            <w:r>
              <w:t>9</w:t>
            </w:r>
            <w:r w:rsidRPr="0065135F">
              <w:t xml:space="preserve">. </w:t>
            </w:r>
            <w:r w:rsidRPr="00A54A53">
              <w:t xml:space="preserve">Определение показателя преломления стекла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F08CC" w:rsidRPr="00E20751" w:rsidTr="007D1E99">
        <w:trPr>
          <w:trHeight w:val="184"/>
        </w:trPr>
        <w:tc>
          <w:tcPr>
            <w:tcW w:w="0" w:type="auto"/>
            <w:vMerge w:val="restart"/>
          </w:tcPr>
          <w:p w:rsidR="00BF08CC" w:rsidRPr="00CE0245" w:rsidRDefault="00BF08CC" w:rsidP="000B0EA1">
            <w:pPr>
              <w:pStyle w:val="aff5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5.2</w:t>
            </w:r>
          </w:p>
          <w:p w:rsidR="00BF08CC" w:rsidRPr="00E20751" w:rsidRDefault="00BF08C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lastRenderedPageBreak/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BF08CC" w:rsidRPr="00AD0421" w:rsidRDefault="00BF08CC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lastRenderedPageBreak/>
              <w:t xml:space="preserve">Тема № 5.2.1 Интерференция и дифракция света. Дисперсия </w:t>
            </w:r>
            <w:r w:rsidRPr="00AD0421">
              <w:rPr>
                <w:b/>
              </w:rPr>
              <w:lastRenderedPageBreak/>
              <w:t xml:space="preserve">света. </w:t>
            </w:r>
          </w:p>
          <w:p w:rsidR="00BF08CC" w:rsidRDefault="00BF08CC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BF08CC" w:rsidRPr="00AD0421" w:rsidRDefault="00BF08CC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  <w:r w:rsidRPr="00597E20">
              <w:rPr>
                <w:bCs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F08CC" w:rsidRPr="00C90603" w:rsidRDefault="00BF08CC" w:rsidP="00BF0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ЛР</w:t>
            </w:r>
            <w:proofErr w:type="gramStart"/>
            <w:r>
              <w:t>2</w:t>
            </w:r>
            <w:proofErr w:type="gramEnd"/>
            <w:r>
              <w:t xml:space="preserve">, ЛР9, </w:t>
            </w:r>
            <w:r>
              <w:lastRenderedPageBreak/>
              <w:t>ЛР23, ЛР30, ПК.3.1</w:t>
            </w:r>
          </w:p>
        </w:tc>
      </w:tr>
      <w:tr w:rsidR="00A054AA" w:rsidRPr="00E20751" w:rsidTr="002E0A5F">
        <w:trPr>
          <w:trHeight w:val="113"/>
        </w:trPr>
        <w:tc>
          <w:tcPr>
            <w:tcW w:w="0" w:type="auto"/>
            <w:vMerge/>
          </w:tcPr>
          <w:p w:rsidR="00A054AA" w:rsidRPr="00E20751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A054AA" w:rsidRPr="00CE0245" w:rsidRDefault="00A054AA" w:rsidP="00124A1A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A054AA" w:rsidRPr="00CE0245" w:rsidRDefault="00A054AA" w:rsidP="00124A1A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10. </w:t>
            </w:r>
            <w:r w:rsidRPr="00CE0245">
              <w:rPr>
                <w:rFonts w:ascii="Times New Roman" w:hAnsi="Times New Roman"/>
                <w:noProof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:rsidR="00A054AA" w:rsidRPr="00124A1A" w:rsidRDefault="00A054AA" w:rsidP="002E63E2">
            <w:pPr>
              <w:rPr>
                <w:bCs/>
              </w:rPr>
            </w:pPr>
            <w:r w:rsidRPr="00124A1A">
              <w:t>1</w:t>
            </w:r>
            <w:r>
              <w:t>1</w:t>
            </w:r>
            <w:r w:rsidRPr="00124A1A">
              <w:t>. Наблюдение сплошного и линейчатого спектров</w:t>
            </w:r>
            <w:r>
              <w:t>.</w:t>
            </w:r>
          </w:p>
        </w:tc>
        <w:tc>
          <w:tcPr>
            <w:tcW w:w="1605" w:type="dxa"/>
            <w:vAlign w:val="center"/>
          </w:tcPr>
          <w:p w:rsidR="00A054AA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  <w:p w:rsidR="00A054AA" w:rsidRPr="00521615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A054AA" w:rsidRPr="00C90603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F08CC" w:rsidRPr="00E20751" w:rsidTr="007D1E99">
        <w:trPr>
          <w:trHeight w:val="431"/>
        </w:trPr>
        <w:tc>
          <w:tcPr>
            <w:tcW w:w="0" w:type="auto"/>
            <w:vMerge w:val="restart"/>
          </w:tcPr>
          <w:p w:rsidR="00BF08CC" w:rsidRPr="00CE0245" w:rsidRDefault="00BF08CC" w:rsidP="000B0EA1">
            <w:pPr>
              <w:pStyle w:val="aff5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5.3</w:t>
            </w:r>
          </w:p>
          <w:p w:rsidR="00BF08CC" w:rsidRPr="00E20751" w:rsidRDefault="00BF08C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BF08CC" w:rsidRPr="006129F2" w:rsidRDefault="00BF08C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BF08CC" w:rsidRDefault="00BF08C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BF08CC" w:rsidRPr="00CE0245" w:rsidRDefault="00BF08CC" w:rsidP="006129F2">
            <w:pPr>
              <w:pStyle w:val="aff5"/>
              <w:shd w:val="clear" w:color="auto" w:fill="auto"/>
              <w:jc w:val="both"/>
              <w:rPr>
                <w:b/>
                <w:bCs/>
                <w:noProof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F08CC" w:rsidRPr="00E73228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F08CC" w:rsidRPr="00C90603" w:rsidRDefault="00BF08CC" w:rsidP="0014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ЛР</w:t>
            </w:r>
            <w:proofErr w:type="gramStart"/>
            <w:r>
              <w:t>2</w:t>
            </w:r>
            <w:proofErr w:type="gramEnd"/>
            <w:r>
              <w:t>, ЛР9, ЛР23, ЛР30, ПК.3.1</w:t>
            </w:r>
          </w:p>
        </w:tc>
      </w:tr>
      <w:tr w:rsidR="00A054AA" w:rsidRPr="00E20751" w:rsidTr="009A0E81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A054AA" w:rsidRPr="00E20751" w:rsidRDefault="00A054AA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A054AA" w:rsidRPr="006129F2" w:rsidRDefault="00A054AA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 xml:space="preserve">5.3.1 </w:t>
            </w:r>
            <w:r>
              <w:rPr>
                <w:b/>
                <w:bCs/>
              </w:rPr>
              <w:t>Контрольная работа №5</w:t>
            </w:r>
            <w:r w:rsidRPr="006129F2">
              <w:rPr>
                <w:b/>
                <w:bCs/>
              </w:rPr>
              <w:t xml:space="preserve">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A054AA" w:rsidRPr="00E73228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A054AA" w:rsidRPr="00C90603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gridSpan w:val="2"/>
          </w:tcPr>
          <w:p w:rsidR="004C2DEC" w:rsidRPr="00E20751" w:rsidRDefault="004C2DEC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A05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54AA">
              <w:rPr>
                <w:b/>
                <w:bCs/>
              </w:rPr>
              <w:t>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F08CC" w:rsidRPr="00E20751" w:rsidTr="007D1E99">
        <w:trPr>
          <w:trHeight w:val="401"/>
        </w:trPr>
        <w:tc>
          <w:tcPr>
            <w:tcW w:w="0" w:type="auto"/>
            <w:vMerge w:val="restart"/>
          </w:tcPr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</w:tcPr>
          <w:p w:rsidR="00BF08CC" w:rsidRPr="008E04CA" w:rsidRDefault="00BF08CC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BF08CC" w:rsidRDefault="00BF08CC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BF08CC" w:rsidRPr="00CE0245" w:rsidRDefault="00BF08CC" w:rsidP="008E04CA">
            <w:pPr>
              <w:pStyle w:val="aff5"/>
              <w:shd w:val="clear" w:color="auto" w:fill="auto"/>
              <w:jc w:val="both"/>
              <w:rPr>
                <w:b/>
                <w:bCs/>
                <w:noProof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 w:rsidRPr="00CE0245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 xml:space="preserve">Фотоэффект. Уравнение Эйнштейна для фотоэффекта. Внешний фотоэлектрический эффект. Внутренний </w:t>
            </w: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lastRenderedPageBreak/>
              <w:t>фотоэффект. Типы фотоэлементов. Применение фотоэффекта.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F08CC" w:rsidRPr="00C90603" w:rsidRDefault="00BF08CC" w:rsidP="0014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ЛР9, ЛР23, ЛР30, ПК.3.1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124A1A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124A1A" w:rsidRDefault="004C2DEC" w:rsidP="002E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  <w:r w:rsidRPr="00124A1A">
              <w:rPr>
                <w:bCs/>
                <w:iCs/>
              </w:rPr>
              <w:t>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124A1A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jc w:val="center"/>
            </w:pPr>
          </w:p>
        </w:tc>
      </w:tr>
      <w:tr w:rsidR="00BF08CC" w:rsidRPr="00E20751" w:rsidTr="007D1E99">
        <w:trPr>
          <w:trHeight w:val="404"/>
        </w:trPr>
        <w:tc>
          <w:tcPr>
            <w:tcW w:w="0" w:type="auto"/>
            <w:vMerge w:val="restart"/>
          </w:tcPr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BF08CC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</w:tcPr>
          <w:p w:rsidR="00BF08CC" w:rsidRPr="00971C15" w:rsidRDefault="00BF08CC" w:rsidP="00884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BF08CC" w:rsidRDefault="00BF08CC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</w:p>
          <w:p w:rsidR="00BF08CC" w:rsidRPr="00586E93" w:rsidRDefault="00BF08CC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>Закономерности в атомных спектрах водорода. Ядерная модель атома. Опыты Э.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Резерфорда. Модель атома водорода по Н.Бору. Квантовые постулаты Бора. </w:t>
            </w:r>
            <w:r w:rsidRPr="00971C15">
              <w:rPr>
                <w:bCs/>
                <w:i/>
                <w:iCs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Способы наблюдения и регистрации заряженных частиц. Эффект Вавилова - Черенкова. Строение атомного ядра. Дефект массы, энергия связи и устойчивость атомных ядер. Ядерные реакции. </w:t>
            </w:r>
            <w:r w:rsidRPr="00971C15">
              <w:rPr>
                <w:bCs/>
                <w:i/>
                <w:iCs/>
              </w:rPr>
              <w:t>Ядерная энергетика.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BF08CC" w:rsidRPr="00E20751" w:rsidRDefault="00BF08C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BF08CC" w:rsidRPr="00C90603" w:rsidRDefault="00BF08CC" w:rsidP="00140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ЛР</w:t>
            </w:r>
            <w:proofErr w:type="gramStart"/>
            <w:r>
              <w:t>2</w:t>
            </w:r>
            <w:proofErr w:type="gramEnd"/>
            <w:r>
              <w:t>, ЛР9, ЛР23, ЛР30, ПК.3.1</w:t>
            </w:r>
          </w:p>
        </w:tc>
      </w:tr>
      <w:tr w:rsidR="004C2DEC" w:rsidRPr="00E20751" w:rsidTr="001B5DE0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C15">
              <w:rPr>
                <w:b/>
              </w:rPr>
              <w:t>Тема № 6.2.</w:t>
            </w:r>
            <w:r>
              <w:rPr>
                <w:b/>
              </w:rPr>
              <w:t>2</w:t>
            </w:r>
            <w:r>
              <w:rPr>
                <w:b/>
                <w:bCs/>
              </w:rPr>
              <w:t xml:space="preserve">Контрольная работа №6 </w:t>
            </w:r>
            <w:r w:rsidRPr="00971C15">
              <w:rPr>
                <w:b/>
                <w:bCs/>
              </w:rPr>
              <w:t>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1B5DE0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124A1A" w:rsidRDefault="004C2DEC" w:rsidP="002E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13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124A1A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54AA" w:rsidRPr="00E20751" w:rsidTr="007D1E99">
        <w:trPr>
          <w:trHeight w:val="113"/>
        </w:trPr>
        <w:tc>
          <w:tcPr>
            <w:tcW w:w="0" w:type="auto"/>
          </w:tcPr>
          <w:p w:rsidR="00A054AA" w:rsidRPr="00E20751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A054AA" w:rsidRPr="004876A8" w:rsidRDefault="00A054AA" w:rsidP="001B5DE0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876A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A054AA" w:rsidRPr="004876A8" w:rsidRDefault="004876A8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16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A054AA" w:rsidRPr="00C90603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C67CB6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4C2DEC" w:rsidRPr="004876A8" w:rsidRDefault="004C2DEC" w:rsidP="006365B7">
            <w:pPr>
              <w:rPr>
                <w:b/>
                <w:bCs/>
              </w:rPr>
            </w:pPr>
            <w:r w:rsidRPr="004876A8">
              <w:rPr>
                <w:b/>
                <w:bCs/>
                <w:lang w:val="en-US"/>
              </w:rPr>
              <w:t>II</w:t>
            </w:r>
            <w:r w:rsidRPr="004876A8">
              <w:rPr>
                <w:b/>
                <w:bCs/>
              </w:rPr>
              <w:t xml:space="preserve"> семестр: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4876A8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C2DEC" w:rsidRPr="004876A8" w:rsidRDefault="00A054AA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4876A8">
              <w:rPr>
                <w:b/>
                <w:bCs/>
              </w:rPr>
              <w:t>М</w:t>
            </w:r>
            <w:r w:rsidR="004C2DEC" w:rsidRPr="004876A8">
              <w:rPr>
                <w:b/>
                <w:bCs/>
              </w:rPr>
              <w:t>аксимальная нагрузка:</w:t>
            </w:r>
          </w:p>
        </w:tc>
        <w:tc>
          <w:tcPr>
            <w:tcW w:w="1605" w:type="dxa"/>
            <w:vAlign w:val="center"/>
          </w:tcPr>
          <w:p w:rsidR="004C2DEC" w:rsidRPr="004876A8" w:rsidRDefault="004876A8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68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4876A8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4876A8">
              <w:rPr>
                <w:b/>
                <w:bCs/>
              </w:rPr>
              <w:t>О</w:t>
            </w:r>
            <w:r w:rsidR="004C2DEC" w:rsidRPr="004876A8">
              <w:rPr>
                <w:b/>
                <w:bCs/>
              </w:rPr>
              <w:t>бязательная нагрузка:</w:t>
            </w:r>
          </w:p>
        </w:tc>
        <w:tc>
          <w:tcPr>
            <w:tcW w:w="1605" w:type="dxa"/>
            <w:vAlign w:val="center"/>
          </w:tcPr>
          <w:p w:rsidR="004C2DEC" w:rsidRPr="004876A8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52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4876A8" w:rsidRDefault="004C2DEC" w:rsidP="00EF69E4">
            <w:pPr>
              <w:jc w:val="right"/>
              <w:rPr>
                <w:b/>
                <w:bCs/>
              </w:rPr>
            </w:pPr>
            <w:r w:rsidRPr="004876A8"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4C2DEC" w:rsidRPr="004876A8" w:rsidRDefault="004C2DEC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40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4876A8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4876A8">
              <w:rPr>
                <w:b/>
                <w:bCs/>
              </w:rPr>
              <w:t>Л</w:t>
            </w:r>
            <w:r w:rsidR="004C2DEC" w:rsidRPr="004876A8">
              <w:rPr>
                <w:b/>
                <w:bCs/>
              </w:rPr>
              <w:t>абораторные работы:</w:t>
            </w:r>
          </w:p>
        </w:tc>
        <w:tc>
          <w:tcPr>
            <w:tcW w:w="1605" w:type="dxa"/>
            <w:vAlign w:val="center"/>
          </w:tcPr>
          <w:p w:rsidR="004C2DEC" w:rsidRPr="004876A8" w:rsidRDefault="004C2DEC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4876A8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4876A8">
              <w:rPr>
                <w:b/>
                <w:bCs/>
                <w:noProof/>
              </w:rPr>
              <w:t>Промежуточная аттестация</w:t>
            </w:r>
            <w:r w:rsidR="004C2DEC" w:rsidRPr="004876A8"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4C2DEC" w:rsidRPr="004876A8" w:rsidRDefault="004876A8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16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4876A8" w:rsidRDefault="004C2DEC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876A8">
              <w:rPr>
                <w:b/>
                <w:bCs/>
              </w:rPr>
              <w:t xml:space="preserve">За год: </w:t>
            </w:r>
          </w:p>
        </w:tc>
        <w:tc>
          <w:tcPr>
            <w:tcW w:w="1605" w:type="dxa"/>
            <w:vAlign w:val="center"/>
          </w:tcPr>
          <w:p w:rsidR="004C2DEC" w:rsidRPr="004876A8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C2DEC" w:rsidRPr="004876A8" w:rsidRDefault="00A054AA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4876A8">
              <w:rPr>
                <w:b/>
                <w:bCs/>
              </w:rPr>
              <w:t>М</w:t>
            </w:r>
            <w:r w:rsidR="004C2DEC" w:rsidRPr="004876A8">
              <w:rPr>
                <w:b/>
                <w:bCs/>
              </w:rPr>
              <w:t>аксимальная нагрузка:</w:t>
            </w:r>
          </w:p>
        </w:tc>
        <w:tc>
          <w:tcPr>
            <w:tcW w:w="1605" w:type="dxa"/>
            <w:vAlign w:val="center"/>
          </w:tcPr>
          <w:p w:rsidR="004C2DEC" w:rsidRPr="004876A8" w:rsidRDefault="004876A8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144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4876A8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4876A8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4C2DEC" w:rsidRPr="004876A8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110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4876A8">
        <w:trPr>
          <w:trHeight w:val="184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4876A8" w:rsidRDefault="004C2DEC" w:rsidP="00EF69E4">
            <w:pPr>
              <w:jc w:val="right"/>
              <w:rPr>
                <w:b/>
                <w:bCs/>
              </w:rPr>
            </w:pPr>
            <w:r w:rsidRPr="004876A8"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4C2DEC" w:rsidRPr="004876A8" w:rsidRDefault="004C2DEC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84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4876A8">
        <w:trPr>
          <w:trHeight w:val="188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4876A8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4876A8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4C2DEC" w:rsidRPr="004876A8" w:rsidRDefault="004C2DEC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26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4876A8">
        <w:trPr>
          <w:trHeight w:val="178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4876A8" w:rsidRDefault="00A054AA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4876A8">
              <w:rPr>
                <w:b/>
                <w:bCs/>
                <w:noProof/>
              </w:rPr>
              <w:t>Промежуточная аттестация</w:t>
            </w:r>
            <w:r w:rsidR="004C2DEC" w:rsidRPr="004876A8"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4C2DEC" w:rsidRPr="004876A8" w:rsidRDefault="004876A8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76A8">
              <w:rPr>
                <w:b/>
                <w:bCs/>
              </w:rPr>
              <w:t>34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4C2DEC" w:rsidRPr="001C1196" w:rsidRDefault="004C2DEC" w:rsidP="00D95F98">
      <w:pPr>
        <w:pStyle w:val="aff7"/>
        <w:framePr w:wrap="none" w:vAnchor="page" w:hAnchor="page" w:x="1111" w:y="10936"/>
        <w:shd w:val="clear" w:color="auto" w:fill="auto"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1C1196">
        <w:rPr>
          <w:rFonts w:ascii="Times New Roman" w:hAnsi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4C2DEC" w:rsidRDefault="004C2DEC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4C2DEC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4C2DEC" w:rsidRPr="00430C7C" w:rsidRDefault="004C2DEC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  <w:r w:rsidR="00675E95">
        <w:rPr>
          <w:rStyle w:val="FontStyle45"/>
          <w:caps/>
          <w:sz w:val="28"/>
          <w:szCs w:val="28"/>
        </w:rPr>
        <w:t xml:space="preserve"> (ПРЕДМЕТА)</w:t>
      </w:r>
    </w:p>
    <w:p w:rsidR="004C2DEC" w:rsidRDefault="004C2DE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4C2DEC" w:rsidRPr="00291EC3" w:rsidRDefault="004C2DEC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Pr="00291EC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6"/>
      <w:bookmarkEnd w:id="7"/>
    </w:p>
    <w:p w:rsidR="004C2DEC" w:rsidRPr="00291EC3" w:rsidRDefault="004C2DEC" w:rsidP="00592646">
      <w:pPr>
        <w:pStyle w:val="af0"/>
        <w:ind w:left="0" w:firstLine="708"/>
        <w:jc w:val="both"/>
        <w:rPr>
          <w:sz w:val="28"/>
          <w:szCs w:val="28"/>
        </w:rPr>
      </w:pPr>
      <w:r w:rsidRPr="00291EC3">
        <w:rPr>
          <w:sz w:val="28"/>
          <w:szCs w:val="28"/>
        </w:rPr>
        <w:t>Реализация программы дисциплины требует наличия учебного кабинета физики.</w:t>
      </w:r>
      <w:r w:rsidR="00884294"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>Оборудование учебного кабинета: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учителя;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ученика;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Весы технические с разновесами;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оптике;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механике;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молекулярной физике и термодинамики;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электричеству (с генератором);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возобновляемых источников энергии (солнечной, ветровой энергии, би</w:t>
      </w:r>
      <w:proofErr w:type="gramStart"/>
      <w:r w:rsidRPr="00291EC3">
        <w:rPr>
          <w:sz w:val="28"/>
          <w:szCs w:val="28"/>
        </w:rPr>
        <w:t>о-</w:t>
      </w:r>
      <w:proofErr w:type="gramEnd"/>
      <w:r w:rsidRPr="00291EC3">
        <w:rPr>
          <w:sz w:val="28"/>
          <w:szCs w:val="28"/>
        </w:rPr>
        <w:t>, механической и термоэлектрической энергетики);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Амперметр лабораторный;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Вольтметр лабораторный;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Колориметр с набором калориметрических тел;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Термометр лабораторный;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основ механики, пневматики и возобновляемых источников энергии;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Барометр-анероид;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Блок питания регулируемый;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Веб-камера на подвижном штативе;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Видеокамера для работы с оптическими приборами;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Генератор звуковой;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Гигрометр (психрометр);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Груз наборный;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Динамометр демонстрационный;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посуды демонстрационной с принадлежностями;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 xml:space="preserve">Манометр </w:t>
      </w:r>
      <w:proofErr w:type="gramStart"/>
      <w:r w:rsidRPr="00291EC3">
        <w:rPr>
          <w:sz w:val="28"/>
          <w:szCs w:val="28"/>
        </w:rPr>
        <w:t>жидкостной</w:t>
      </w:r>
      <w:proofErr w:type="gramEnd"/>
      <w:r w:rsidRPr="00291EC3">
        <w:rPr>
          <w:sz w:val="28"/>
          <w:szCs w:val="28"/>
        </w:rPr>
        <w:t xml:space="preserve"> демонстрационный;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Метр демонстрационный;</w:t>
      </w:r>
    </w:p>
    <w:p w:rsidR="004C2DEC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Микроскоп демонстрационный;</w:t>
      </w:r>
    </w:p>
    <w:p w:rsidR="004C2DEC" w:rsidRPr="00E20751" w:rsidRDefault="004C2DEC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</w:rPr>
        <w:t>Насос вакуумный Комовского;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27.</w:t>
      </w:r>
      <w:r w:rsidRPr="00291EC3">
        <w:rPr>
          <w:sz w:val="28"/>
          <w:szCs w:val="28"/>
        </w:rPr>
        <w:tab/>
        <w:t>Столик подъемный;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28.</w:t>
      </w:r>
      <w:r w:rsidRPr="00291EC3">
        <w:rPr>
          <w:sz w:val="28"/>
          <w:szCs w:val="28"/>
        </w:rPr>
        <w:tab/>
        <w:t>Штатив демонстрационный физический;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29.</w:t>
      </w:r>
      <w:r w:rsidRPr="00291EC3">
        <w:rPr>
          <w:sz w:val="28"/>
          <w:szCs w:val="28"/>
        </w:rPr>
        <w:tab/>
        <w:t>Электроплитка;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30.</w:t>
      </w:r>
      <w:r w:rsidRPr="00291EC3">
        <w:rPr>
          <w:sz w:val="28"/>
          <w:szCs w:val="28"/>
        </w:rPr>
        <w:tab/>
        <w:t>Набор демонстрационный по механическим явлениям;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31.</w:t>
      </w:r>
      <w:r w:rsidRPr="00291EC3">
        <w:rPr>
          <w:sz w:val="28"/>
          <w:szCs w:val="28"/>
        </w:rPr>
        <w:tab/>
        <w:t xml:space="preserve">Набор демонстрационный по динамике </w:t>
      </w:r>
      <w:proofErr w:type="gramStart"/>
      <w:r w:rsidRPr="00291EC3">
        <w:rPr>
          <w:sz w:val="28"/>
          <w:szCs w:val="28"/>
        </w:rPr>
        <w:t>вращательного</w:t>
      </w:r>
      <w:proofErr w:type="gramEnd"/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движения;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32.</w:t>
      </w:r>
      <w:r w:rsidRPr="00291EC3">
        <w:rPr>
          <w:sz w:val="28"/>
          <w:szCs w:val="28"/>
        </w:rPr>
        <w:tab/>
        <w:t>Набор демонстрационный по механическим колебаниям;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33.</w:t>
      </w:r>
      <w:r w:rsidRPr="00291EC3">
        <w:rPr>
          <w:sz w:val="28"/>
          <w:szCs w:val="28"/>
        </w:rPr>
        <w:tab/>
        <w:t>Набор демонстрационный волновых явлений;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lastRenderedPageBreak/>
        <w:t>34.</w:t>
      </w:r>
      <w:r w:rsidRPr="00291EC3">
        <w:rPr>
          <w:sz w:val="28"/>
          <w:szCs w:val="28"/>
        </w:rPr>
        <w:tab/>
        <w:t>Ведерко Архимеда;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35.</w:t>
      </w:r>
      <w:r w:rsidRPr="00291EC3">
        <w:rPr>
          <w:sz w:val="28"/>
          <w:szCs w:val="28"/>
        </w:rPr>
        <w:tab/>
        <w:t>Маятник Максвелла;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36.</w:t>
      </w:r>
      <w:r w:rsidRPr="00291EC3">
        <w:rPr>
          <w:sz w:val="28"/>
          <w:szCs w:val="28"/>
        </w:rPr>
        <w:tab/>
        <w:t>Набор тел равного объема;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37.</w:t>
      </w:r>
      <w:r w:rsidRPr="00291EC3">
        <w:rPr>
          <w:sz w:val="28"/>
          <w:szCs w:val="28"/>
        </w:rPr>
        <w:tab/>
        <w:t>Набор тел равной массы;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38.</w:t>
      </w:r>
      <w:r w:rsidRPr="00291EC3">
        <w:rPr>
          <w:sz w:val="28"/>
          <w:szCs w:val="28"/>
        </w:rPr>
        <w:tab/>
        <w:t>Прибор для демонстрации атмосферного давления;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39.</w:t>
      </w:r>
      <w:r w:rsidRPr="00291EC3">
        <w:rPr>
          <w:sz w:val="28"/>
          <w:szCs w:val="28"/>
        </w:rPr>
        <w:tab/>
      </w:r>
      <w:proofErr w:type="gramStart"/>
      <w:r w:rsidRPr="00291EC3">
        <w:rPr>
          <w:sz w:val="28"/>
          <w:szCs w:val="28"/>
        </w:rPr>
        <w:t>Призма</w:t>
      </w:r>
      <w:proofErr w:type="gramEnd"/>
      <w:r w:rsidRPr="00291EC3">
        <w:rPr>
          <w:sz w:val="28"/>
          <w:szCs w:val="28"/>
        </w:rPr>
        <w:t xml:space="preserve"> наклоняющаяся с отвесом;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40.</w:t>
      </w:r>
      <w:r w:rsidRPr="00291EC3">
        <w:rPr>
          <w:sz w:val="28"/>
          <w:szCs w:val="28"/>
        </w:rPr>
        <w:tab/>
        <w:t>Рычаг демонстрационный;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41.</w:t>
      </w:r>
      <w:r w:rsidRPr="00291EC3">
        <w:rPr>
          <w:sz w:val="28"/>
          <w:szCs w:val="28"/>
        </w:rPr>
        <w:tab/>
        <w:t>Сосуды сообщающиеся;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42.</w:t>
      </w:r>
      <w:r w:rsidRPr="00291EC3">
        <w:rPr>
          <w:sz w:val="28"/>
          <w:szCs w:val="28"/>
        </w:rPr>
        <w:tab/>
        <w:t>Стакан отливной демонстрационный;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43.</w:t>
      </w:r>
      <w:r w:rsidRPr="00291EC3">
        <w:rPr>
          <w:sz w:val="28"/>
          <w:szCs w:val="28"/>
        </w:rPr>
        <w:tab/>
        <w:t>Трубка Ньютона;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44.</w:t>
      </w:r>
      <w:r w:rsidRPr="00291EC3">
        <w:rPr>
          <w:sz w:val="28"/>
          <w:szCs w:val="28"/>
        </w:rPr>
        <w:tab/>
        <w:t>Шар Паскаля;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45.</w:t>
      </w:r>
      <w:r w:rsidRPr="00291EC3">
        <w:rPr>
          <w:sz w:val="28"/>
          <w:szCs w:val="28"/>
        </w:rPr>
        <w:tab/>
        <w:t>Набор демонстрационный по молекулярной физике и тепловым явлениям;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46.</w:t>
      </w:r>
      <w:r w:rsidRPr="00291EC3">
        <w:rPr>
          <w:sz w:val="28"/>
          <w:szCs w:val="28"/>
        </w:rPr>
        <w:tab/>
        <w:t>Набор демонстрационный по газовым законам;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47.</w:t>
      </w:r>
      <w:r w:rsidRPr="00291EC3">
        <w:rPr>
          <w:sz w:val="28"/>
          <w:szCs w:val="28"/>
        </w:rPr>
        <w:tab/>
        <w:t>Набор капилляров;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48.</w:t>
      </w:r>
      <w:r w:rsidRPr="00291EC3">
        <w:rPr>
          <w:sz w:val="28"/>
          <w:szCs w:val="28"/>
        </w:rPr>
        <w:tab/>
        <w:t>Трубка для демонстрации конвекции в жидкости;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49.</w:t>
      </w:r>
      <w:r w:rsidRPr="00291EC3">
        <w:rPr>
          <w:sz w:val="28"/>
          <w:szCs w:val="28"/>
        </w:rPr>
        <w:tab/>
        <w:t>Цилиндры свинцовые со стругом;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50.</w:t>
      </w:r>
      <w:r w:rsidRPr="00291EC3">
        <w:rPr>
          <w:sz w:val="28"/>
          <w:szCs w:val="28"/>
        </w:rPr>
        <w:tab/>
        <w:t>Шар с кольцом;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51.</w:t>
      </w:r>
      <w:r w:rsidRPr="00291EC3">
        <w:rPr>
          <w:sz w:val="28"/>
          <w:szCs w:val="28"/>
        </w:rPr>
        <w:tab/>
        <w:t>Высоковольтный источник;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52.</w:t>
      </w:r>
      <w:r w:rsidRPr="00291EC3">
        <w:rPr>
          <w:sz w:val="28"/>
          <w:szCs w:val="28"/>
        </w:rPr>
        <w:tab/>
        <w:t>Генератор Ван-де-Граафа;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53.</w:t>
      </w:r>
      <w:r w:rsidRPr="00291EC3">
        <w:rPr>
          <w:sz w:val="28"/>
          <w:szCs w:val="28"/>
        </w:rPr>
        <w:tab/>
        <w:t>Дозиметр;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54.</w:t>
      </w:r>
      <w:r w:rsidRPr="00291EC3">
        <w:rPr>
          <w:sz w:val="28"/>
          <w:szCs w:val="28"/>
        </w:rPr>
        <w:tab/>
        <w:t>Камертоны на резонансных ящиках;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55.</w:t>
      </w:r>
      <w:r w:rsidRPr="00291EC3">
        <w:rPr>
          <w:sz w:val="28"/>
          <w:szCs w:val="28"/>
        </w:rPr>
        <w:tab/>
        <w:t>Комплект приборов и принадлежностей для демонстрации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свойств электромагнитных волн;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56.</w:t>
      </w:r>
      <w:r w:rsidRPr="00291EC3">
        <w:rPr>
          <w:sz w:val="28"/>
          <w:szCs w:val="28"/>
        </w:rPr>
        <w:tab/>
        <w:t>Комплект приборов для изучения принципов радиоприема и радиопередачи;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57.</w:t>
      </w:r>
      <w:r w:rsidRPr="00291EC3">
        <w:rPr>
          <w:sz w:val="28"/>
          <w:szCs w:val="28"/>
        </w:rPr>
        <w:tab/>
        <w:t>Комплект проводов;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58.</w:t>
      </w:r>
      <w:r w:rsidRPr="00291EC3">
        <w:rPr>
          <w:sz w:val="28"/>
          <w:szCs w:val="28"/>
        </w:rPr>
        <w:tab/>
        <w:t>Магнит дугообразный;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59.</w:t>
      </w:r>
      <w:r w:rsidRPr="00291EC3">
        <w:rPr>
          <w:sz w:val="28"/>
          <w:szCs w:val="28"/>
        </w:rPr>
        <w:tab/>
        <w:t>Магнит полосовой демонстрационный;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60.</w:t>
      </w:r>
      <w:r w:rsidRPr="00291EC3">
        <w:rPr>
          <w:sz w:val="28"/>
          <w:szCs w:val="28"/>
        </w:rPr>
        <w:tab/>
        <w:t>Машина электрофорная;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61.</w:t>
      </w:r>
      <w:r w:rsidRPr="00291EC3">
        <w:rPr>
          <w:sz w:val="28"/>
          <w:szCs w:val="28"/>
        </w:rPr>
        <w:tab/>
        <w:t>Маятник электростатический;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по изучению магнитного поля Земли;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магнитному полю кольцевых токов;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полупроводникам;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постоянному току;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электрическому току в вакууме;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электродинамике;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магнитных полей;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электрических полей;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Трансформатор учебный;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стеклянная;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эбонитовая;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Прибор Ленца;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Стрелки магнитные на штативах;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lastRenderedPageBreak/>
        <w:t>Султан электростатический;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Штативы изолирующие;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Электромагнит разборный;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геометрической оптике;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волновой оптике;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Спектроскоп двухтрубный;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спектральных трубок с источником питания;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Установка для изучения фотоэффекта;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 xml:space="preserve">Набор демонстрационный по </w:t>
      </w:r>
      <w:proofErr w:type="gramStart"/>
      <w:r w:rsidRPr="001D410A">
        <w:rPr>
          <w:rFonts w:ascii="Times New Roman" w:hAnsi="Times New Roman"/>
        </w:rPr>
        <w:t>постоянной</w:t>
      </w:r>
      <w:proofErr w:type="gramEnd"/>
      <w:r w:rsidRPr="001D410A">
        <w:rPr>
          <w:rFonts w:ascii="Times New Roman" w:hAnsi="Times New Roman"/>
        </w:rPr>
        <w:t xml:space="preserve"> Планка;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наглядных пособий для постоянного использования;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портретов для оформления кабинета;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демонстрационных учебных таблиц.</w:t>
      </w:r>
    </w:p>
    <w:p w:rsidR="004C2DEC" w:rsidRPr="001D410A" w:rsidRDefault="004C2DEC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4C2DEC" w:rsidRPr="00A054AA" w:rsidRDefault="004C2DEC" w:rsidP="00675E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b/>
          <w:caps w:val="0"/>
          <w:sz w:val="28"/>
          <w:szCs w:val="28"/>
        </w:rPr>
      </w:pPr>
      <w:r w:rsidRPr="00A054AA">
        <w:rPr>
          <w:b/>
          <w:caps w:val="0"/>
          <w:sz w:val="28"/>
          <w:szCs w:val="28"/>
        </w:rPr>
        <w:t>3.2 Информационное обеспечение обучения</w:t>
      </w:r>
    </w:p>
    <w:p w:rsidR="004C2DEC" w:rsidRPr="00135F20" w:rsidRDefault="004C2DEC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C2DEC" w:rsidRPr="00521A2C" w:rsidRDefault="004C2DEC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4C2DEC" w:rsidRPr="00521A2C" w:rsidRDefault="004C2DEC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Логвиненко, О.В., Физика + еПриложение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учебник / О.В. Логвиненко. — Москва </w:t>
      </w:r>
      <w:proofErr w:type="gramStart"/>
      <w:r w:rsidRPr="00521A2C">
        <w:rPr>
          <w:sz w:val="28"/>
          <w:szCs w:val="28"/>
        </w:rPr>
        <w:t>:К</w:t>
      </w:r>
      <w:proofErr w:type="gramEnd"/>
      <w:r w:rsidRPr="00521A2C">
        <w:rPr>
          <w:sz w:val="28"/>
          <w:szCs w:val="28"/>
        </w:rPr>
        <w:t>ноРус, 2022. — 437 с. — ISBN 978-5-406-08888-3. — URL:https://book.ru/book/941758.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Default="004C2DE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 xml:space="preserve">Мякишев, Г. Я., Буховцев, Б. Б., Сотский, Н. Н. / Под ред. Парфентьевой Н.А. Физика. Учебник для 10 кл. - М.: Издательство «Просвещение», 2019. - 416 </w:t>
      </w:r>
      <w:proofErr w:type="gramStart"/>
      <w:r w:rsidRPr="00521A2C">
        <w:rPr>
          <w:bCs/>
          <w:sz w:val="28"/>
          <w:szCs w:val="28"/>
        </w:rPr>
        <w:t>с</w:t>
      </w:r>
      <w:proofErr w:type="gramEnd"/>
      <w:r w:rsidRPr="00521A2C">
        <w:rPr>
          <w:bCs/>
          <w:sz w:val="28"/>
          <w:szCs w:val="28"/>
        </w:rPr>
        <w:t>.</w:t>
      </w:r>
    </w:p>
    <w:p w:rsidR="004C2DEC" w:rsidRPr="00521A2C" w:rsidRDefault="004C2DE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 xml:space="preserve">Мякишев, Г. Я., Буховцев, Б. Б., Чаругин, В.М. / Под ред. Парфентьевой Н. А. Физика. Учебник для 11 кл. - М.: Издательство «Просвещение», 2019. - 399 </w:t>
      </w:r>
      <w:proofErr w:type="gramStart"/>
      <w:r w:rsidRPr="00521A2C">
        <w:rPr>
          <w:bCs/>
          <w:sz w:val="28"/>
          <w:szCs w:val="28"/>
        </w:rPr>
        <w:t>с</w:t>
      </w:r>
      <w:proofErr w:type="gramEnd"/>
      <w:r w:rsidRPr="00521A2C">
        <w:rPr>
          <w:bCs/>
          <w:sz w:val="28"/>
          <w:szCs w:val="28"/>
        </w:rPr>
        <w:t>.</w:t>
      </w:r>
    </w:p>
    <w:p w:rsidR="004C2DEC" w:rsidRPr="00FC4EFD" w:rsidRDefault="004C2DEC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4C2DEC" w:rsidRPr="00521A2C" w:rsidRDefault="004C2DEC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4C2DEC" w:rsidRPr="00521A2C" w:rsidRDefault="004C2DEC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 xml:space="preserve"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</w:t>
      </w:r>
      <w:proofErr w:type="gramStart"/>
      <w:r w:rsidRPr="00521A2C">
        <w:rPr>
          <w:sz w:val="28"/>
          <w:szCs w:val="28"/>
        </w:rPr>
        <w:t>с</w:t>
      </w:r>
      <w:proofErr w:type="gramEnd"/>
      <w:r w:rsidRPr="00521A2C">
        <w:rPr>
          <w:sz w:val="28"/>
          <w:szCs w:val="28"/>
        </w:rPr>
        <w:t>.</w:t>
      </w:r>
    </w:p>
    <w:p w:rsidR="004C2DEC" w:rsidRPr="00521A2C" w:rsidRDefault="004C2DEC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учебник / Т.И. Трофимова, А.В. Фирсов. — Москва </w:t>
      </w:r>
      <w:proofErr w:type="gramStart"/>
      <w:r w:rsidRPr="00521A2C">
        <w:rPr>
          <w:sz w:val="28"/>
          <w:szCs w:val="28"/>
        </w:rPr>
        <w:t>:К</w:t>
      </w:r>
      <w:proofErr w:type="gramEnd"/>
      <w:r w:rsidRPr="00521A2C">
        <w:rPr>
          <w:sz w:val="28"/>
          <w:szCs w:val="28"/>
        </w:rPr>
        <w:t>ноРус, 2022. — 577 с. — ISBN 978-5-406-09078-7. — URL:https://book.ru/book/942134.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Pr="00521A2C" w:rsidRDefault="004C2DEC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учебник / Т.И. Трофимова, А.В. Фирсов. — Москва </w:t>
      </w:r>
      <w:proofErr w:type="gramStart"/>
      <w:r w:rsidRPr="00521A2C">
        <w:rPr>
          <w:sz w:val="28"/>
          <w:szCs w:val="28"/>
        </w:rPr>
        <w:t>:К</w:t>
      </w:r>
      <w:proofErr w:type="gramEnd"/>
      <w:r w:rsidRPr="00521A2C">
        <w:rPr>
          <w:sz w:val="28"/>
          <w:szCs w:val="28"/>
        </w:rPr>
        <w:t>ноРус, 2022. — 378 с. — ISBN 978-5-406-09079-4. — URL:https://book.ru/book/942135.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Pr="00521A2C" w:rsidRDefault="004C2DEC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lastRenderedPageBreak/>
        <w:t>Трофимова, Т.И., Физика. Теория, решение задач, лексикон</w:t>
      </w:r>
      <w:proofErr w:type="gramStart"/>
      <w:r w:rsidRPr="00521A2C">
        <w:rPr>
          <w:sz w:val="28"/>
          <w:szCs w:val="28"/>
        </w:rPr>
        <w:t xml:space="preserve">. : </w:t>
      </w:r>
      <w:proofErr w:type="gramEnd"/>
      <w:r w:rsidRPr="00521A2C">
        <w:rPr>
          <w:sz w:val="28"/>
          <w:szCs w:val="28"/>
        </w:rPr>
        <w:t xml:space="preserve">справочное издание / Т.И. Трофимова. — Москва </w:t>
      </w:r>
      <w:proofErr w:type="gramStart"/>
      <w:r w:rsidRPr="00521A2C">
        <w:rPr>
          <w:sz w:val="28"/>
          <w:szCs w:val="28"/>
        </w:rPr>
        <w:t>:К</w:t>
      </w:r>
      <w:proofErr w:type="gramEnd"/>
      <w:r w:rsidRPr="00521A2C">
        <w:rPr>
          <w:sz w:val="28"/>
          <w:szCs w:val="28"/>
        </w:rPr>
        <w:t>ноРус, 2022. — 315 с. — ISBN 978-5-406-09691-8. — URL:https://book.ru/book/943640.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Pr="00521A2C" w:rsidRDefault="004C2DEC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справочное издание / Т.И. Трофимова. — Москва </w:t>
      </w:r>
      <w:proofErr w:type="gramStart"/>
      <w:r w:rsidRPr="00521A2C">
        <w:rPr>
          <w:sz w:val="28"/>
          <w:szCs w:val="28"/>
        </w:rPr>
        <w:t>:К</w:t>
      </w:r>
      <w:proofErr w:type="gramEnd"/>
      <w:r w:rsidRPr="00521A2C">
        <w:rPr>
          <w:sz w:val="28"/>
          <w:szCs w:val="28"/>
        </w:rPr>
        <w:t>ноРус, 2022. — 301 с. — ISBN 978-5-406-09292-7. — URL:https://book.ru/book/942835.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Pr="00497331" w:rsidRDefault="004C2DEC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4C2DEC" w:rsidRPr="00497331" w:rsidRDefault="004C2DEC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color w:val="000000"/>
        </w:rPr>
      </w:pPr>
      <w:r w:rsidRPr="00497331">
        <w:rPr>
          <w:rFonts w:ascii="Times New Roman" w:hAnsi="Times New Roman"/>
          <w:color w:val="000000"/>
        </w:rPr>
        <w:t>Перечень Интернет-ресурсов: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Банк заданий </w:t>
      </w:r>
      <w:r w:rsidRPr="00291EC3">
        <w:rPr>
          <w:color w:val="000000"/>
          <w:sz w:val="28"/>
          <w:szCs w:val="28"/>
          <w:lang w:val="en-US" w:eastAsia="en-US"/>
        </w:rPr>
        <w:t>PISA</w:t>
      </w:r>
      <w:proofErr w:type="gramStart"/>
      <w:r w:rsidRPr="00291EC3">
        <w:rPr>
          <w:color w:val="000000"/>
          <w:sz w:val="28"/>
          <w:szCs w:val="28"/>
        </w:rPr>
        <w:t>ЕНГ</w:t>
      </w:r>
      <w:proofErr w:type="gramEnd"/>
      <w:r w:rsidRPr="00291EC3">
        <w:rPr>
          <w:color w:val="000000"/>
          <w:sz w:val="28"/>
          <w:szCs w:val="28"/>
        </w:rPr>
        <w:t xml:space="preserve"> - Режим доступа:</w:t>
      </w:r>
      <w:hyperlink r:id="rId11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mobuschool</w:t>
        </w:r>
        <w:r w:rsidRPr="00291EC3">
          <w:rPr>
            <w:color w:val="000000"/>
            <w:sz w:val="28"/>
            <w:szCs w:val="28"/>
            <w:lang w:eastAsia="en-US"/>
          </w:rPr>
          <w:t>.02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 w:rsidRPr="00291EC3">
        <w:rPr>
          <w:color w:val="000000"/>
          <w:sz w:val="28"/>
          <w:szCs w:val="28"/>
          <w:lang w:eastAsia="en-US"/>
        </w:rPr>
        <w:t>&gt;..</w:t>
      </w:r>
      <w:r w:rsidRPr="00497331">
        <w:rPr>
          <w:color w:val="000000"/>
          <w:sz w:val="28"/>
          <w:szCs w:val="28"/>
          <w:lang w:eastAsia="en-US"/>
        </w:rPr>
        <w:t>.</w:t>
      </w:r>
      <w:r w:rsidRPr="00497331">
        <w:rPr>
          <w:color w:val="000000"/>
          <w:sz w:val="28"/>
          <w:szCs w:val="28"/>
          <w:lang w:val="en-US" w:eastAsia="en-US"/>
        </w:rPr>
        <w:t>PISA</w:t>
      </w:r>
      <w:r w:rsidRPr="00497331">
        <w:rPr>
          <w:color w:val="000000"/>
          <w:sz w:val="28"/>
          <w:szCs w:val="28"/>
          <w:lang w:eastAsia="en-US"/>
        </w:rPr>
        <w:t>...</w:t>
      </w:r>
      <w:r w:rsidRPr="00497331">
        <w:rPr>
          <w:color w:val="000000"/>
          <w:sz w:val="28"/>
          <w:szCs w:val="28"/>
          <w:lang w:val="en-US" w:eastAsia="en-US"/>
        </w:rPr>
        <w:t>estestvennonauchnaya</w:t>
      </w:r>
      <w:r w:rsidRPr="00497331">
        <w:rPr>
          <w:color w:val="000000"/>
          <w:sz w:val="28"/>
          <w:szCs w:val="28"/>
          <w:lang w:eastAsia="en-US"/>
        </w:rPr>
        <w:t>...</w:t>
      </w:r>
      <w:r w:rsidRPr="00291EC3">
        <w:rPr>
          <w:color w:val="000000"/>
          <w:sz w:val="28"/>
          <w:szCs w:val="28"/>
        </w:rPr>
        <w:t>/</w:t>
      </w:r>
      <w:r w:rsidRPr="00497331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12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school</w:t>
        </w:r>
        <w:r w:rsidRPr="00291EC3">
          <w:rPr>
            <w:color w:val="000000"/>
            <w:sz w:val="28"/>
            <w:szCs w:val="28"/>
            <w:lang w:eastAsia="en-US"/>
          </w:rPr>
          <w:t>-</w:t>
        </w:r>
        <w:r w:rsidRPr="00291EC3">
          <w:rPr>
            <w:color w:val="000000"/>
            <w:sz w:val="28"/>
            <w:szCs w:val="28"/>
            <w:lang w:val="en-US" w:eastAsia="en-US"/>
          </w:rPr>
          <w:t>collection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catalog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pupil</w:t>
        </w:r>
        <w:r w:rsidRPr="00291EC3">
          <w:rPr>
            <w:color w:val="000000"/>
            <w:sz w:val="28"/>
            <w:szCs w:val="28"/>
            <w:lang w:eastAsia="en-US"/>
          </w:rPr>
          <w:t>/?</w:t>
        </w:r>
        <w:r w:rsidRPr="00291EC3">
          <w:rPr>
            <w:color w:val="000000"/>
            <w:sz w:val="28"/>
            <w:szCs w:val="28"/>
            <w:lang w:val="en-US" w:eastAsia="en-US"/>
          </w:rPr>
          <w:t>subject</w:t>
        </w:r>
        <w:r w:rsidRPr="00291EC3">
          <w:rPr>
            <w:color w:val="000000"/>
            <w:sz w:val="28"/>
            <w:szCs w:val="28"/>
            <w:lang w:eastAsia="en-US"/>
          </w:rPr>
          <w:t>=30</w:t>
        </w:r>
      </w:hyperlink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КМ-школа. - Режим доступа: </w:t>
      </w:r>
      <w:hyperlink r:id="rId13" w:history="1">
        <w:r w:rsidRPr="002753F7">
          <w:rPr>
            <w:rStyle w:val="a5"/>
            <w:sz w:val="28"/>
            <w:szCs w:val="28"/>
          </w:rPr>
          <w:t xml:space="preserve">http://www.km-school.ru/ </w:t>
        </w:r>
      </w:hyperlink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Открытая физика. - Режим доступа: </w:t>
      </w:r>
      <w:hyperlink r:id="rId14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physics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courses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  <w:lang w:val="en-US" w:eastAsia="en-US"/>
        </w:rPr>
        <w:t>op</w:t>
      </w:r>
      <w:r w:rsidRPr="00291EC3">
        <w:rPr>
          <w:color w:val="000000"/>
          <w:sz w:val="28"/>
          <w:szCs w:val="28"/>
          <w:lang w:eastAsia="en-US"/>
        </w:rPr>
        <w:t>25</w:t>
      </w:r>
      <w:r w:rsidRPr="00291EC3">
        <w:rPr>
          <w:color w:val="000000"/>
          <w:sz w:val="28"/>
          <w:szCs w:val="28"/>
          <w:lang w:val="en-US" w:eastAsia="en-US"/>
        </w:rPr>
        <w:t>part</w:t>
      </w:r>
      <w:r w:rsidRPr="00291EC3">
        <w:rPr>
          <w:color w:val="000000"/>
          <w:sz w:val="28"/>
          <w:szCs w:val="28"/>
          <w:lang w:eastAsia="en-US"/>
        </w:rPr>
        <w:t>2/</w:t>
      </w:r>
      <w:r w:rsidRPr="00291EC3">
        <w:rPr>
          <w:color w:val="000000"/>
          <w:sz w:val="28"/>
          <w:szCs w:val="28"/>
          <w:lang w:val="en-US" w:eastAsia="en-US"/>
        </w:rPr>
        <w:t>design</w:t>
      </w:r>
      <w:r w:rsidRPr="00291EC3">
        <w:rPr>
          <w:color w:val="000000"/>
          <w:sz w:val="28"/>
          <w:szCs w:val="28"/>
          <w:lang w:eastAsia="en-US"/>
        </w:rPr>
        <w:t>/</w:t>
      </w:r>
      <w:r w:rsidRPr="00291EC3">
        <w:rPr>
          <w:color w:val="000000"/>
          <w:sz w:val="28"/>
          <w:szCs w:val="28"/>
          <w:lang w:val="en-US" w:eastAsia="en-US"/>
        </w:rPr>
        <w:t>index</w:t>
      </w:r>
      <w:r w:rsidRPr="00291EC3">
        <w:rPr>
          <w:color w:val="000000"/>
          <w:sz w:val="28"/>
          <w:szCs w:val="28"/>
          <w:lang w:eastAsia="en-US"/>
        </w:rPr>
        <w:t>.</w:t>
      </w:r>
      <w:r w:rsidRPr="00291EC3">
        <w:rPr>
          <w:color w:val="000000"/>
          <w:sz w:val="28"/>
          <w:szCs w:val="28"/>
          <w:lang w:val="en-US" w:eastAsia="en-US"/>
        </w:rPr>
        <w:t>htm</w:t>
      </w:r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Платформа ЯКласс - Режим доступа: </w:t>
      </w:r>
      <w:r w:rsidRPr="00291EC3">
        <w:rPr>
          <w:color w:val="000000"/>
          <w:sz w:val="28"/>
          <w:szCs w:val="28"/>
          <w:lang w:val="en-US" w:eastAsia="en-US"/>
        </w:rPr>
        <w:t>http</w:t>
      </w:r>
      <w:r w:rsidRPr="00291EC3">
        <w:rPr>
          <w:color w:val="000000"/>
          <w:sz w:val="28"/>
          <w:szCs w:val="28"/>
          <w:lang w:eastAsia="en-US"/>
        </w:rPr>
        <w:t>://</w:t>
      </w:r>
      <w:r w:rsidRPr="00291EC3">
        <w:rPr>
          <w:color w:val="000000"/>
          <w:sz w:val="28"/>
          <w:szCs w:val="28"/>
          <w:lang w:val="en-US" w:eastAsia="en-US"/>
        </w:rPr>
        <w:t>www</w:t>
      </w:r>
      <w:r w:rsidRPr="00291EC3">
        <w:rPr>
          <w:color w:val="000000"/>
          <w:sz w:val="28"/>
          <w:szCs w:val="28"/>
          <w:lang w:eastAsia="en-US"/>
        </w:rPr>
        <w:t xml:space="preserve">. </w:t>
      </w:r>
      <w:r w:rsidRPr="00291EC3">
        <w:rPr>
          <w:color w:val="000000"/>
          <w:sz w:val="28"/>
          <w:szCs w:val="28"/>
          <w:lang w:val="en-US" w:eastAsia="en-US"/>
        </w:rPr>
        <w:t>yaklass</w:t>
      </w:r>
      <w:r w:rsidRPr="00291EC3">
        <w:rPr>
          <w:color w:val="000000"/>
          <w:sz w:val="28"/>
          <w:szCs w:val="28"/>
          <w:lang w:eastAsia="en-US"/>
        </w:rPr>
        <w:t>.</w:t>
      </w:r>
      <w:r w:rsidRPr="00291EC3">
        <w:rPr>
          <w:color w:val="000000"/>
          <w:sz w:val="28"/>
          <w:szCs w:val="28"/>
          <w:lang w:val="en-US" w:eastAsia="en-US"/>
        </w:rPr>
        <w:t>ru</w:t>
      </w:r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Российская электронная школа - Режим доступа: </w:t>
      </w:r>
      <w:hyperlink r:id="rId15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resh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>Физика</w:t>
      </w:r>
      <w:proofErr w:type="gramStart"/>
      <w:r w:rsidRPr="00291EC3">
        <w:rPr>
          <w:color w:val="000000"/>
          <w:sz w:val="28"/>
          <w:szCs w:val="28"/>
        </w:rPr>
        <w:t>.ш</w:t>
      </w:r>
      <w:proofErr w:type="gramEnd"/>
      <w:r w:rsidRPr="00291EC3">
        <w:rPr>
          <w:color w:val="000000"/>
          <w:sz w:val="28"/>
          <w:szCs w:val="28"/>
        </w:rPr>
        <w:t xml:space="preserve">. - Режим доступа: </w:t>
      </w:r>
      <w:hyperlink r:id="rId16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fizika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>
        <w:rPr>
          <w:color w:val="000000"/>
          <w:sz w:val="28"/>
          <w:szCs w:val="28"/>
          <w:lang w:eastAsia="en-US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ФИПИ (ВПР 11 класс) - Режим доступа: </w:t>
      </w:r>
      <w:hyperlink r:id="rId17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fipi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ru</w:t>
        </w:r>
      </w:hyperlink>
      <w:r w:rsidRPr="00291EC3">
        <w:rPr>
          <w:color w:val="000000"/>
          <w:sz w:val="28"/>
          <w:szCs w:val="28"/>
        </w:rPr>
        <w:t>/;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Электронный учебник - Режим доступа: </w:t>
      </w:r>
      <w:hyperlink r:id="rId18" w:history="1">
        <w:r w:rsidRPr="002753F7">
          <w:rPr>
            <w:rStyle w:val="a5"/>
            <w:sz w:val="28"/>
            <w:szCs w:val="28"/>
          </w:rPr>
          <w:t>http://www.physbook.ru/</w:t>
        </w:r>
      </w:hyperlink>
      <w:r w:rsidRPr="00291EC3">
        <w:rPr>
          <w:color w:val="000000"/>
          <w:sz w:val="28"/>
          <w:szCs w:val="28"/>
        </w:rPr>
        <w:t>.</w:t>
      </w:r>
    </w:p>
    <w:p w:rsidR="004C2DEC" w:rsidRDefault="004C2DEC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4C2DEC" w:rsidRDefault="004C2DEC" w:rsidP="00B20CBD"/>
    <w:p w:rsidR="004C2DEC" w:rsidRPr="00675E95" w:rsidRDefault="004C2DEC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 w:val="28"/>
          <w:szCs w:val="28"/>
        </w:rPr>
      </w:pPr>
      <w:r>
        <w:rPr>
          <w:b/>
          <w:caps w:val="0"/>
        </w:rPr>
        <w:br w:type="page"/>
      </w:r>
      <w:r w:rsidRPr="00675E95">
        <w:rPr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4C2DEC" w:rsidRDefault="004C2DEC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4C2DEC" w:rsidRPr="007936FB" w:rsidRDefault="004C2DEC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936FB">
        <w:rPr>
          <w:b/>
          <w:bCs/>
          <w:sz w:val="28"/>
          <w:szCs w:val="28"/>
        </w:rPr>
        <w:t xml:space="preserve">Контроль и оценка </w:t>
      </w:r>
      <w:r w:rsidRPr="007936FB">
        <w:rPr>
          <w:sz w:val="28"/>
          <w:szCs w:val="28"/>
        </w:rPr>
        <w:t>раскрываются через усвоенные знания и</w:t>
      </w:r>
      <w:r w:rsidR="00675E95">
        <w:rPr>
          <w:sz w:val="28"/>
          <w:szCs w:val="28"/>
        </w:rPr>
        <w:t xml:space="preserve"> </w:t>
      </w:r>
      <w:r w:rsidRPr="007936FB">
        <w:rPr>
          <w:sz w:val="28"/>
          <w:szCs w:val="28"/>
        </w:rPr>
        <w:t xml:space="preserve">приобретенные </w:t>
      </w:r>
      <w:proofErr w:type="gramStart"/>
      <w:r w:rsidRPr="007936FB">
        <w:rPr>
          <w:sz w:val="28"/>
          <w:szCs w:val="28"/>
        </w:rPr>
        <w:t>обучающимися</w:t>
      </w:r>
      <w:proofErr w:type="gramEnd"/>
      <w:r w:rsidRPr="007936FB">
        <w:rPr>
          <w:sz w:val="28"/>
          <w:szCs w:val="28"/>
        </w:rPr>
        <w:t xml:space="preserve">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</w:t>
      </w:r>
      <w:proofErr w:type="gramStart"/>
      <w:r w:rsidRPr="007936FB">
        <w:rPr>
          <w:sz w:val="28"/>
          <w:szCs w:val="28"/>
        </w:rPr>
        <w:t>обучения по программе</w:t>
      </w:r>
      <w:proofErr w:type="gramEnd"/>
      <w:r w:rsidRPr="007936FB">
        <w:rPr>
          <w:sz w:val="28"/>
          <w:szCs w:val="28"/>
        </w:rPr>
        <w:t xml:space="preserve"> дисциплины.</w:t>
      </w:r>
    </w:p>
    <w:p w:rsidR="004C2DEC" w:rsidRPr="00A20A8B" w:rsidRDefault="004C2DEC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3398"/>
        <w:gridCol w:w="2990"/>
      </w:tblGrid>
      <w:tr w:rsidR="004C2DEC" w:rsidRPr="007936FB" w:rsidTr="00675E95">
        <w:trPr>
          <w:trHeight w:hRule="exact" w:val="6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7936FB" w:rsidRDefault="004C2DEC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Раздел/Тема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DEC" w:rsidRPr="007936FB" w:rsidRDefault="004C2DEC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Тип оценочных мероприятий</w:t>
            </w:r>
          </w:p>
        </w:tc>
      </w:tr>
      <w:tr w:rsidR="004C2DEC" w:rsidRPr="007936FB" w:rsidTr="00675E95">
        <w:trPr>
          <w:trHeight w:val="19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C2DEC" w:rsidRPr="007936FB" w:rsidRDefault="004C2DEC" w:rsidP="00EB7F43">
            <w:pPr>
              <w:shd w:val="clear" w:color="auto" w:fill="FFFFFF"/>
            </w:pPr>
            <w:r w:rsidRPr="007936FB">
              <w:t>ОК 01. Выбирать способы решения задач</w:t>
            </w:r>
          </w:p>
          <w:p w:rsidR="004C2DEC" w:rsidRPr="00CE0245" w:rsidRDefault="004C2DEC" w:rsidP="00EB7F43">
            <w:pPr>
              <w:pStyle w:val="aff5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C2DEC" w:rsidRPr="007936FB" w:rsidRDefault="004C2DEC" w:rsidP="00EB7F43">
            <w:pPr>
              <w:shd w:val="clear" w:color="auto" w:fill="FFFFFF"/>
            </w:pPr>
            <w:r w:rsidRPr="007936FB">
              <w:t>Раздел 1. Темы 1.1., 1.2, 1.3</w:t>
            </w:r>
          </w:p>
          <w:p w:rsidR="004C2DEC" w:rsidRPr="007936FB" w:rsidRDefault="004C2DEC" w:rsidP="00EB7F43">
            <w:pPr>
              <w:shd w:val="clear" w:color="auto" w:fill="FFFFFF"/>
            </w:pPr>
            <w:r w:rsidRPr="007936FB">
              <w:t>Раздел 2. Темы 2.1., 2.2., 2.3.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ind w:right="2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3. Темы 3.1., 3.2., 3.3., 3.4., 3.5.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EB7F43">
            <w:pPr>
              <w:pStyle w:val="aff5"/>
              <w:spacing w:line="257" w:lineRule="auto"/>
              <w:ind w:right="2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DEC" w:rsidRPr="007936FB" w:rsidRDefault="004C2DEC" w:rsidP="007936FB">
            <w:pPr>
              <w:shd w:val="clear" w:color="auto" w:fill="FFFFFF"/>
              <w:jc w:val="both"/>
            </w:pPr>
            <w:r w:rsidRPr="007936FB">
              <w:t>- устный опрос;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фронтальный опрос;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 контрольных работ;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лабораторных работ;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 выполнения лабораторных работ;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практических работ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(решения качественных, расчетных, профессионально</w:t>
            </w:r>
            <w:proofErr w:type="gramEnd"/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ориентированных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задач);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 тестовых заданий;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индивидуальных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проектов и оценка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выполненных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проектов;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выполнения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домашних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самостоятельных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работ;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решения кейс-задач;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деловой игры;</w:t>
            </w:r>
          </w:p>
          <w:p w:rsidR="004C2DEC" w:rsidRPr="00CE0245" w:rsidRDefault="004C2DEC" w:rsidP="007936FB">
            <w:pPr>
              <w:pStyle w:val="aff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экзамен.</w:t>
            </w:r>
          </w:p>
        </w:tc>
      </w:tr>
      <w:tr w:rsidR="004C2DEC" w:rsidRPr="007936FB" w:rsidTr="00675E95">
        <w:trPr>
          <w:trHeight w:hRule="exact" w:val="25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CE0245" w:rsidRDefault="004C2DEC" w:rsidP="00EB7F43">
            <w:pPr>
              <w:pStyle w:val="aff5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ind w:right="2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ind w:right="2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ПО С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675E95">
        <w:trPr>
          <w:trHeight w:hRule="exact" w:val="34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CE0245" w:rsidRDefault="004C2DEC" w:rsidP="00EB7F43">
            <w:pPr>
              <w:pStyle w:val="aff5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ind w:right="2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675E95">
        <w:trPr>
          <w:trHeight w:hRule="exact" w:val="22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ind w:right="2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ind w:right="2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675E95">
        <w:trPr>
          <w:trHeight w:hRule="exact" w:val="2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CE0245" w:rsidRDefault="004C2DEC" w:rsidP="00EB7F43">
            <w:pPr>
              <w:pStyle w:val="aff5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ind w:right="2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ind w:right="2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675E95">
        <w:trPr>
          <w:trHeight w:val="3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06. Проявлять гражданско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традиционных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общечеловеческих ценностей, в том числе с учетом</w:t>
            </w:r>
          </w:p>
          <w:p w:rsidR="004C2DEC" w:rsidRPr="00CE0245" w:rsidRDefault="004C2DEC" w:rsidP="00EB7F43">
            <w:pPr>
              <w:pStyle w:val="aff5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4., Темы 4.1., 4.2.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675E95">
        <w:trPr>
          <w:trHeight w:hRule="exact" w:val="25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4C2DEC" w:rsidRPr="00CE0245" w:rsidRDefault="004C2DEC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EC" w:rsidRPr="00CE0245" w:rsidRDefault="004C2DEC" w:rsidP="007936FB">
            <w:pPr>
              <w:pStyle w:val="aff5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7936FB">
            <w:pPr>
              <w:pStyle w:val="aff5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6. Темы 6.1., 6.2.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BF08CC" w:rsidRPr="007936FB" w:rsidTr="00675E95">
        <w:trPr>
          <w:trHeight w:hRule="exact" w:val="25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8CC" w:rsidRPr="00CE0245" w:rsidRDefault="00EB7F43" w:rsidP="00EB7F43">
            <w:pPr>
              <w:pStyle w:val="aff5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 Планировать и организовывать работу по транспортно-логистическому обслуживанию в сфере грузовых перевозок.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F43" w:rsidRPr="00CE0245" w:rsidRDefault="00EB7F43" w:rsidP="00EB7F43">
            <w:pPr>
              <w:pStyle w:val="aff5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EB7F43" w:rsidRPr="00CE0245" w:rsidRDefault="00EB7F43" w:rsidP="00EB7F43">
            <w:pPr>
              <w:pStyle w:val="aff5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EB7F43" w:rsidRPr="00CE0245" w:rsidRDefault="00EB7F43" w:rsidP="00EB7F43">
            <w:pPr>
              <w:pStyle w:val="aff5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BF08CC" w:rsidRPr="00CE0245" w:rsidRDefault="00EB7F43" w:rsidP="00EB7F43">
            <w:pPr>
              <w:pStyle w:val="aff5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6. Темы 6.1., 6.2.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CC" w:rsidRPr="007936FB" w:rsidRDefault="00BF08CC" w:rsidP="007936FB">
            <w:pPr>
              <w:jc w:val="both"/>
            </w:pPr>
          </w:p>
        </w:tc>
      </w:tr>
    </w:tbl>
    <w:p w:rsidR="00675E95" w:rsidRDefault="00675E95" w:rsidP="00430C7C">
      <w:pPr>
        <w:shd w:val="clear" w:color="auto" w:fill="FFFFFF"/>
      </w:pPr>
    </w:p>
    <w:p w:rsidR="00675E95" w:rsidRPr="00675E95" w:rsidRDefault="00675E95" w:rsidP="00675E95">
      <w:pPr>
        <w:pStyle w:val="211"/>
        <w:pageBreakBefore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675E95">
        <w:rPr>
          <w:b/>
          <w:sz w:val="28"/>
          <w:szCs w:val="28"/>
        </w:rPr>
        <w:lastRenderedPageBreak/>
        <w:t>5. ПЕРЕЧЕНЬ ИСПОЛЬЗУЕМЫХ МЕТОДОВ ОБУЧЕНИЯ</w:t>
      </w:r>
    </w:p>
    <w:p w:rsidR="00675E95" w:rsidRPr="00675E95" w:rsidRDefault="00675E95" w:rsidP="00675E95">
      <w:pPr>
        <w:pStyle w:val="211"/>
        <w:widowControl w:val="0"/>
        <w:spacing w:after="0" w:line="240" w:lineRule="auto"/>
        <w:jc w:val="both"/>
        <w:rPr>
          <w:b/>
          <w:sz w:val="28"/>
          <w:shd w:val="clear" w:color="auto" w:fill="FFFF00"/>
        </w:rPr>
      </w:pPr>
    </w:p>
    <w:p w:rsidR="00675E95" w:rsidRPr="00675E95" w:rsidRDefault="00675E95" w:rsidP="00675E95">
      <w:pPr>
        <w:pStyle w:val="af0"/>
        <w:numPr>
          <w:ilvl w:val="1"/>
          <w:numId w:val="23"/>
        </w:numPr>
        <w:tabs>
          <w:tab w:val="left" w:pos="1134"/>
        </w:tabs>
        <w:suppressAutoHyphens/>
        <w:ind w:left="0" w:firstLine="709"/>
        <w:jc w:val="both"/>
        <w:rPr>
          <w:b/>
          <w:sz w:val="28"/>
          <w:szCs w:val="28"/>
        </w:rPr>
      </w:pPr>
      <w:r w:rsidRPr="00675E95">
        <w:rPr>
          <w:b/>
          <w:sz w:val="28"/>
          <w:szCs w:val="28"/>
        </w:rPr>
        <w:t>Пассивные: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демонстрация учебных фильмов;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рассказ;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самостоятельные и контрольные работы;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тесты;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bookmarkStart w:id="8" w:name="_Hlk135486770"/>
      <w:r w:rsidRPr="00675E95">
        <w:rPr>
          <w:sz w:val="28"/>
          <w:szCs w:val="28"/>
        </w:rPr>
        <w:t>- чтение и опрос и др.</w:t>
      </w:r>
    </w:p>
    <w:p w:rsidR="00675E95" w:rsidRPr="00675E95" w:rsidRDefault="00675E95" w:rsidP="00675E95">
      <w:pPr>
        <w:ind w:firstLine="709"/>
        <w:jc w:val="both"/>
        <w:rPr>
          <w:i/>
          <w:sz w:val="28"/>
          <w:szCs w:val="28"/>
        </w:rPr>
      </w:pPr>
      <w:r w:rsidRPr="00675E95"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75E95" w:rsidRPr="00675E95" w:rsidRDefault="00675E95" w:rsidP="00675E95">
      <w:pPr>
        <w:ind w:firstLine="709"/>
        <w:jc w:val="both"/>
        <w:rPr>
          <w:i/>
          <w:sz w:val="28"/>
          <w:szCs w:val="28"/>
        </w:rPr>
      </w:pPr>
    </w:p>
    <w:p w:rsidR="00675E95" w:rsidRPr="00675E95" w:rsidRDefault="00675E95" w:rsidP="00675E95">
      <w:pPr>
        <w:pStyle w:val="af0"/>
        <w:numPr>
          <w:ilvl w:val="1"/>
          <w:numId w:val="23"/>
        </w:numPr>
        <w:tabs>
          <w:tab w:val="left" w:pos="1134"/>
        </w:tabs>
        <w:suppressAutoHyphens/>
        <w:ind w:left="0" w:firstLine="709"/>
        <w:jc w:val="both"/>
        <w:rPr>
          <w:b/>
          <w:sz w:val="28"/>
          <w:szCs w:val="28"/>
        </w:rPr>
      </w:pPr>
      <w:r w:rsidRPr="00675E95">
        <w:rPr>
          <w:b/>
          <w:sz w:val="28"/>
          <w:szCs w:val="28"/>
        </w:rPr>
        <w:t xml:space="preserve">Активные и интерактивные: 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активные и интерактивные лекции;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работа в группах;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учебная дискуссия;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деловые и ролевые игры;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игровые упражнения;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творческие задания;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решение проблемных задач;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анализ конкретных ситуаций;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метод модульного обучения;</w:t>
      </w:r>
    </w:p>
    <w:p w:rsidR="00675E95" w:rsidRPr="00675E95" w:rsidRDefault="00675E95" w:rsidP="00675E95">
      <w:pPr>
        <w:ind w:firstLine="709"/>
        <w:jc w:val="both"/>
        <w:rPr>
          <w:sz w:val="28"/>
          <w:szCs w:val="28"/>
        </w:rPr>
      </w:pPr>
      <w:r w:rsidRPr="00675E95">
        <w:rPr>
          <w:sz w:val="28"/>
          <w:szCs w:val="28"/>
        </w:rPr>
        <w:t>- обучение с использованием компьютерных обучающих программ и др.</w:t>
      </w:r>
    </w:p>
    <w:bookmarkEnd w:id="8"/>
    <w:p w:rsidR="004C2DEC" w:rsidRPr="00675E95" w:rsidRDefault="00675E95" w:rsidP="00675E95">
      <w:pPr>
        <w:shd w:val="clear" w:color="auto" w:fill="FFFFFF"/>
        <w:rPr>
          <w:b/>
          <w:sz w:val="28"/>
        </w:rPr>
      </w:pPr>
      <w:r w:rsidRPr="00675E95">
        <w:rPr>
          <w:sz w:val="28"/>
          <w:szCs w:val="28"/>
        </w:rPr>
        <w:t xml:space="preserve"> (</w:t>
      </w:r>
      <w:r w:rsidRPr="00675E95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sectPr w:rsidR="004C2DEC" w:rsidRPr="00675E95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A7" w:rsidRDefault="002920A7">
      <w:r>
        <w:separator/>
      </w:r>
    </w:p>
  </w:endnote>
  <w:endnote w:type="continuationSeparator" w:id="0">
    <w:p w:rsidR="002920A7" w:rsidRDefault="00292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C2" w:rsidRDefault="005B75C4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406C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06C2" w:rsidRDefault="001406C2" w:rsidP="002D390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C2" w:rsidRDefault="001406C2">
    <w:pPr>
      <w:pStyle w:val="a6"/>
      <w:jc w:val="right"/>
    </w:pPr>
  </w:p>
  <w:p w:rsidR="001406C2" w:rsidRDefault="001406C2" w:rsidP="002D390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A7" w:rsidRDefault="002920A7">
      <w:r>
        <w:separator/>
      </w:r>
    </w:p>
  </w:footnote>
  <w:footnote w:type="continuationSeparator" w:id="0">
    <w:p w:rsidR="002920A7" w:rsidRDefault="00292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C2" w:rsidRDefault="001406C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3B15162"/>
    <w:multiLevelType w:val="multilevel"/>
    <w:tmpl w:val="E1286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767AF2"/>
    <w:multiLevelType w:val="multilevel"/>
    <w:tmpl w:val="42C8428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8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0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</w:num>
  <w:num w:numId="7">
    <w:abstractNumId w:val="11"/>
  </w:num>
  <w:num w:numId="8">
    <w:abstractNumId w:val="12"/>
  </w:num>
  <w:num w:numId="9">
    <w:abstractNumId w:val="16"/>
  </w:num>
  <w:num w:numId="10">
    <w:abstractNumId w:val="19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8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 w:numId="2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191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9421E"/>
    <w:rsid w:val="0009483D"/>
    <w:rsid w:val="00095451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0B9C"/>
    <w:rsid w:val="001118CB"/>
    <w:rsid w:val="00114DE4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06C2"/>
    <w:rsid w:val="00143EE7"/>
    <w:rsid w:val="00145098"/>
    <w:rsid w:val="00150837"/>
    <w:rsid w:val="00152B61"/>
    <w:rsid w:val="001536DC"/>
    <w:rsid w:val="0015528A"/>
    <w:rsid w:val="00162CEC"/>
    <w:rsid w:val="00166392"/>
    <w:rsid w:val="00166FA1"/>
    <w:rsid w:val="00167E27"/>
    <w:rsid w:val="00172E7B"/>
    <w:rsid w:val="00173B49"/>
    <w:rsid w:val="00177E41"/>
    <w:rsid w:val="001826F5"/>
    <w:rsid w:val="001913B2"/>
    <w:rsid w:val="00194B3A"/>
    <w:rsid w:val="001954C4"/>
    <w:rsid w:val="00197AA1"/>
    <w:rsid w:val="001A46A6"/>
    <w:rsid w:val="001B1A25"/>
    <w:rsid w:val="001B3019"/>
    <w:rsid w:val="001B46EE"/>
    <w:rsid w:val="001B4A65"/>
    <w:rsid w:val="001B5DE0"/>
    <w:rsid w:val="001B66CF"/>
    <w:rsid w:val="001C1196"/>
    <w:rsid w:val="001C1E13"/>
    <w:rsid w:val="001C224D"/>
    <w:rsid w:val="001C259D"/>
    <w:rsid w:val="001C5339"/>
    <w:rsid w:val="001C5FAD"/>
    <w:rsid w:val="001D410A"/>
    <w:rsid w:val="001D7338"/>
    <w:rsid w:val="001D7998"/>
    <w:rsid w:val="001E1BF3"/>
    <w:rsid w:val="001E35F1"/>
    <w:rsid w:val="001E68D9"/>
    <w:rsid w:val="001E6915"/>
    <w:rsid w:val="001E7517"/>
    <w:rsid w:val="001F201D"/>
    <w:rsid w:val="001F3740"/>
    <w:rsid w:val="001F3D1E"/>
    <w:rsid w:val="001F66E9"/>
    <w:rsid w:val="002020E6"/>
    <w:rsid w:val="002043A1"/>
    <w:rsid w:val="00204669"/>
    <w:rsid w:val="0022002B"/>
    <w:rsid w:val="0023016F"/>
    <w:rsid w:val="00232EE4"/>
    <w:rsid w:val="00233117"/>
    <w:rsid w:val="0023678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3F7"/>
    <w:rsid w:val="0027553D"/>
    <w:rsid w:val="00275EE7"/>
    <w:rsid w:val="00284A3F"/>
    <w:rsid w:val="00284C3D"/>
    <w:rsid w:val="00286BFA"/>
    <w:rsid w:val="00287BE1"/>
    <w:rsid w:val="00291EC3"/>
    <w:rsid w:val="002920A7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B7423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E0A5F"/>
    <w:rsid w:val="002E63E2"/>
    <w:rsid w:val="002F3B15"/>
    <w:rsid w:val="002F6BBA"/>
    <w:rsid w:val="002F751E"/>
    <w:rsid w:val="0030101E"/>
    <w:rsid w:val="003018DE"/>
    <w:rsid w:val="00302029"/>
    <w:rsid w:val="00311E83"/>
    <w:rsid w:val="00314249"/>
    <w:rsid w:val="00314F69"/>
    <w:rsid w:val="003170D5"/>
    <w:rsid w:val="00321DAA"/>
    <w:rsid w:val="00325214"/>
    <w:rsid w:val="0032592E"/>
    <w:rsid w:val="0032753A"/>
    <w:rsid w:val="003328FB"/>
    <w:rsid w:val="0033637C"/>
    <w:rsid w:val="00337CF4"/>
    <w:rsid w:val="00341C64"/>
    <w:rsid w:val="0034238C"/>
    <w:rsid w:val="0034593D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92B67"/>
    <w:rsid w:val="00392DE2"/>
    <w:rsid w:val="003B1111"/>
    <w:rsid w:val="003B5A33"/>
    <w:rsid w:val="003B7115"/>
    <w:rsid w:val="003C103C"/>
    <w:rsid w:val="003C4DD2"/>
    <w:rsid w:val="003C5357"/>
    <w:rsid w:val="003D32F6"/>
    <w:rsid w:val="003D33ED"/>
    <w:rsid w:val="003D406A"/>
    <w:rsid w:val="003E1226"/>
    <w:rsid w:val="003E3C3F"/>
    <w:rsid w:val="003E413B"/>
    <w:rsid w:val="003E440F"/>
    <w:rsid w:val="003E480C"/>
    <w:rsid w:val="003E5F82"/>
    <w:rsid w:val="003E6AB0"/>
    <w:rsid w:val="003F5C23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234C"/>
    <w:rsid w:val="00442A7C"/>
    <w:rsid w:val="0045031D"/>
    <w:rsid w:val="004512F7"/>
    <w:rsid w:val="004521D3"/>
    <w:rsid w:val="0045366E"/>
    <w:rsid w:val="00455226"/>
    <w:rsid w:val="00457E09"/>
    <w:rsid w:val="00463CD5"/>
    <w:rsid w:val="00475B81"/>
    <w:rsid w:val="00476C33"/>
    <w:rsid w:val="0048141C"/>
    <w:rsid w:val="004876A8"/>
    <w:rsid w:val="00490300"/>
    <w:rsid w:val="00492FAF"/>
    <w:rsid w:val="00495577"/>
    <w:rsid w:val="004971C1"/>
    <w:rsid w:val="00497331"/>
    <w:rsid w:val="004A1546"/>
    <w:rsid w:val="004B30C2"/>
    <w:rsid w:val="004B5F67"/>
    <w:rsid w:val="004C0AF6"/>
    <w:rsid w:val="004C2DEC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400B3"/>
    <w:rsid w:val="0054099D"/>
    <w:rsid w:val="005420E1"/>
    <w:rsid w:val="00544C1C"/>
    <w:rsid w:val="00547476"/>
    <w:rsid w:val="00550BFC"/>
    <w:rsid w:val="00551430"/>
    <w:rsid w:val="00551B0B"/>
    <w:rsid w:val="0055345E"/>
    <w:rsid w:val="005554F0"/>
    <w:rsid w:val="00556336"/>
    <w:rsid w:val="00557DC6"/>
    <w:rsid w:val="00557F6A"/>
    <w:rsid w:val="00562AD5"/>
    <w:rsid w:val="005663C4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B723C"/>
    <w:rsid w:val="005B75C4"/>
    <w:rsid w:val="005C63CE"/>
    <w:rsid w:val="005C6F27"/>
    <w:rsid w:val="005D1E5F"/>
    <w:rsid w:val="005D2455"/>
    <w:rsid w:val="005D2BAB"/>
    <w:rsid w:val="005D3A00"/>
    <w:rsid w:val="005D518D"/>
    <w:rsid w:val="005E07A4"/>
    <w:rsid w:val="005E2ACA"/>
    <w:rsid w:val="005E4C6B"/>
    <w:rsid w:val="005E5134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0A0"/>
    <w:rsid w:val="006253AC"/>
    <w:rsid w:val="0063299F"/>
    <w:rsid w:val="006333AA"/>
    <w:rsid w:val="00634B33"/>
    <w:rsid w:val="00635310"/>
    <w:rsid w:val="006365B7"/>
    <w:rsid w:val="006422DB"/>
    <w:rsid w:val="0065135F"/>
    <w:rsid w:val="00651C43"/>
    <w:rsid w:val="00651E8A"/>
    <w:rsid w:val="00652DE0"/>
    <w:rsid w:val="00662643"/>
    <w:rsid w:val="00666062"/>
    <w:rsid w:val="00667E6D"/>
    <w:rsid w:val="00675E95"/>
    <w:rsid w:val="006858D1"/>
    <w:rsid w:val="006876D5"/>
    <w:rsid w:val="00687F21"/>
    <w:rsid w:val="00690F3F"/>
    <w:rsid w:val="006A2CE4"/>
    <w:rsid w:val="006A3466"/>
    <w:rsid w:val="006A4A8C"/>
    <w:rsid w:val="006A58B9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1534"/>
    <w:rsid w:val="007144C1"/>
    <w:rsid w:val="00715E96"/>
    <w:rsid w:val="00717DBB"/>
    <w:rsid w:val="00720B6D"/>
    <w:rsid w:val="007233E2"/>
    <w:rsid w:val="007235B5"/>
    <w:rsid w:val="007240FA"/>
    <w:rsid w:val="007252D1"/>
    <w:rsid w:val="00733352"/>
    <w:rsid w:val="00735F10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6111"/>
    <w:rsid w:val="00777008"/>
    <w:rsid w:val="0077752F"/>
    <w:rsid w:val="00780CA6"/>
    <w:rsid w:val="0078416A"/>
    <w:rsid w:val="007851D4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2299E"/>
    <w:rsid w:val="00825F62"/>
    <w:rsid w:val="00830BBF"/>
    <w:rsid w:val="00831D8A"/>
    <w:rsid w:val="0083258B"/>
    <w:rsid w:val="008327DA"/>
    <w:rsid w:val="00833FCF"/>
    <w:rsid w:val="00841A73"/>
    <w:rsid w:val="00842185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4294"/>
    <w:rsid w:val="00885A58"/>
    <w:rsid w:val="00887145"/>
    <w:rsid w:val="00892D4D"/>
    <w:rsid w:val="00893128"/>
    <w:rsid w:val="008A5CAE"/>
    <w:rsid w:val="008A7CFC"/>
    <w:rsid w:val="008B00E6"/>
    <w:rsid w:val="008B4688"/>
    <w:rsid w:val="008B5187"/>
    <w:rsid w:val="008B59F5"/>
    <w:rsid w:val="008B6595"/>
    <w:rsid w:val="008B68F3"/>
    <w:rsid w:val="008C0833"/>
    <w:rsid w:val="008C0C19"/>
    <w:rsid w:val="008C0D69"/>
    <w:rsid w:val="008C2808"/>
    <w:rsid w:val="008C4A16"/>
    <w:rsid w:val="008C5228"/>
    <w:rsid w:val="008D0C19"/>
    <w:rsid w:val="008D15CA"/>
    <w:rsid w:val="008E04CA"/>
    <w:rsid w:val="008E115C"/>
    <w:rsid w:val="008E6F20"/>
    <w:rsid w:val="008E7386"/>
    <w:rsid w:val="008F19BB"/>
    <w:rsid w:val="008F1B11"/>
    <w:rsid w:val="008F275E"/>
    <w:rsid w:val="008F3565"/>
    <w:rsid w:val="008F65FC"/>
    <w:rsid w:val="008F6EE6"/>
    <w:rsid w:val="0090131E"/>
    <w:rsid w:val="00902B28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0899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0E81"/>
    <w:rsid w:val="009A1706"/>
    <w:rsid w:val="009A335E"/>
    <w:rsid w:val="009A34CB"/>
    <w:rsid w:val="009A63D7"/>
    <w:rsid w:val="009B0AAF"/>
    <w:rsid w:val="009B325A"/>
    <w:rsid w:val="009C09D6"/>
    <w:rsid w:val="009C1B30"/>
    <w:rsid w:val="009C1F6D"/>
    <w:rsid w:val="009C501F"/>
    <w:rsid w:val="009C674F"/>
    <w:rsid w:val="009D280F"/>
    <w:rsid w:val="009D39E3"/>
    <w:rsid w:val="009D3A25"/>
    <w:rsid w:val="009D3DAB"/>
    <w:rsid w:val="009D3EC9"/>
    <w:rsid w:val="009E6578"/>
    <w:rsid w:val="009E77FA"/>
    <w:rsid w:val="009F04DC"/>
    <w:rsid w:val="009F1045"/>
    <w:rsid w:val="009F1BC4"/>
    <w:rsid w:val="009F2B87"/>
    <w:rsid w:val="009F4D3A"/>
    <w:rsid w:val="00A021B3"/>
    <w:rsid w:val="00A054AA"/>
    <w:rsid w:val="00A06E15"/>
    <w:rsid w:val="00A20A8B"/>
    <w:rsid w:val="00A26E11"/>
    <w:rsid w:val="00A30DFC"/>
    <w:rsid w:val="00A32789"/>
    <w:rsid w:val="00A3546B"/>
    <w:rsid w:val="00A36685"/>
    <w:rsid w:val="00A407A5"/>
    <w:rsid w:val="00A52034"/>
    <w:rsid w:val="00A53073"/>
    <w:rsid w:val="00A54A53"/>
    <w:rsid w:val="00A550D5"/>
    <w:rsid w:val="00A764E6"/>
    <w:rsid w:val="00A76EE2"/>
    <w:rsid w:val="00A77A65"/>
    <w:rsid w:val="00A805E6"/>
    <w:rsid w:val="00A815C0"/>
    <w:rsid w:val="00A8698E"/>
    <w:rsid w:val="00A931D8"/>
    <w:rsid w:val="00A96F34"/>
    <w:rsid w:val="00AB45AB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6CE4"/>
    <w:rsid w:val="00B072F4"/>
    <w:rsid w:val="00B10CA8"/>
    <w:rsid w:val="00B20159"/>
    <w:rsid w:val="00B20CBD"/>
    <w:rsid w:val="00B20E1A"/>
    <w:rsid w:val="00B212A4"/>
    <w:rsid w:val="00B23769"/>
    <w:rsid w:val="00B241BB"/>
    <w:rsid w:val="00B26A88"/>
    <w:rsid w:val="00B26E97"/>
    <w:rsid w:val="00B307D5"/>
    <w:rsid w:val="00B423A2"/>
    <w:rsid w:val="00B42605"/>
    <w:rsid w:val="00B44A42"/>
    <w:rsid w:val="00B503D2"/>
    <w:rsid w:val="00B512C5"/>
    <w:rsid w:val="00B52289"/>
    <w:rsid w:val="00B547E0"/>
    <w:rsid w:val="00B57940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649A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08CC"/>
    <w:rsid w:val="00BF2379"/>
    <w:rsid w:val="00BF6287"/>
    <w:rsid w:val="00BF6689"/>
    <w:rsid w:val="00C03BA6"/>
    <w:rsid w:val="00C14E59"/>
    <w:rsid w:val="00C16F3F"/>
    <w:rsid w:val="00C1720C"/>
    <w:rsid w:val="00C24846"/>
    <w:rsid w:val="00C3560E"/>
    <w:rsid w:val="00C41E85"/>
    <w:rsid w:val="00C4512E"/>
    <w:rsid w:val="00C45D33"/>
    <w:rsid w:val="00C55008"/>
    <w:rsid w:val="00C6033C"/>
    <w:rsid w:val="00C6317B"/>
    <w:rsid w:val="00C66431"/>
    <w:rsid w:val="00C67CB6"/>
    <w:rsid w:val="00C750BE"/>
    <w:rsid w:val="00C765B9"/>
    <w:rsid w:val="00C7751E"/>
    <w:rsid w:val="00C77835"/>
    <w:rsid w:val="00C83022"/>
    <w:rsid w:val="00C90603"/>
    <w:rsid w:val="00C90E45"/>
    <w:rsid w:val="00C90EEF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0245"/>
    <w:rsid w:val="00CE341D"/>
    <w:rsid w:val="00CE7603"/>
    <w:rsid w:val="00CF06FC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0956"/>
    <w:rsid w:val="00D31A7F"/>
    <w:rsid w:val="00D3384C"/>
    <w:rsid w:val="00D34B7B"/>
    <w:rsid w:val="00D436A0"/>
    <w:rsid w:val="00D546A2"/>
    <w:rsid w:val="00D547B4"/>
    <w:rsid w:val="00D54DE4"/>
    <w:rsid w:val="00D54F0F"/>
    <w:rsid w:val="00D5544A"/>
    <w:rsid w:val="00D57DB7"/>
    <w:rsid w:val="00D61168"/>
    <w:rsid w:val="00D71E62"/>
    <w:rsid w:val="00D74528"/>
    <w:rsid w:val="00D759E4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914"/>
    <w:rsid w:val="00D95F98"/>
    <w:rsid w:val="00DA0C51"/>
    <w:rsid w:val="00DA207C"/>
    <w:rsid w:val="00DA229A"/>
    <w:rsid w:val="00DB2CC8"/>
    <w:rsid w:val="00DB477F"/>
    <w:rsid w:val="00DC1060"/>
    <w:rsid w:val="00DC1A12"/>
    <w:rsid w:val="00DC551E"/>
    <w:rsid w:val="00DC57C9"/>
    <w:rsid w:val="00DC64F1"/>
    <w:rsid w:val="00DD3810"/>
    <w:rsid w:val="00DD388A"/>
    <w:rsid w:val="00DE0320"/>
    <w:rsid w:val="00DE130E"/>
    <w:rsid w:val="00DE172C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056D3"/>
    <w:rsid w:val="00E108B5"/>
    <w:rsid w:val="00E1209F"/>
    <w:rsid w:val="00E13290"/>
    <w:rsid w:val="00E136E7"/>
    <w:rsid w:val="00E14C19"/>
    <w:rsid w:val="00E20729"/>
    <w:rsid w:val="00E20751"/>
    <w:rsid w:val="00E22AD0"/>
    <w:rsid w:val="00E32DAD"/>
    <w:rsid w:val="00E40D1F"/>
    <w:rsid w:val="00E4126C"/>
    <w:rsid w:val="00E41F8A"/>
    <w:rsid w:val="00E42E62"/>
    <w:rsid w:val="00E445D9"/>
    <w:rsid w:val="00E51FD9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968DD"/>
    <w:rsid w:val="00EA265E"/>
    <w:rsid w:val="00EA360E"/>
    <w:rsid w:val="00EA71B1"/>
    <w:rsid w:val="00EA75C6"/>
    <w:rsid w:val="00EA7725"/>
    <w:rsid w:val="00EB1C05"/>
    <w:rsid w:val="00EB2D2E"/>
    <w:rsid w:val="00EB41CE"/>
    <w:rsid w:val="00EB7F43"/>
    <w:rsid w:val="00EC08DE"/>
    <w:rsid w:val="00EC1C79"/>
    <w:rsid w:val="00EC3656"/>
    <w:rsid w:val="00EC3C37"/>
    <w:rsid w:val="00EC55EF"/>
    <w:rsid w:val="00EC6E61"/>
    <w:rsid w:val="00ED23D0"/>
    <w:rsid w:val="00ED3F82"/>
    <w:rsid w:val="00ED452A"/>
    <w:rsid w:val="00EE0F13"/>
    <w:rsid w:val="00EE6E32"/>
    <w:rsid w:val="00EE7B22"/>
    <w:rsid w:val="00EE7E64"/>
    <w:rsid w:val="00EF4EDF"/>
    <w:rsid w:val="00EF69E4"/>
    <w:rsid w:val="00F03CB4"/>
    <w:rsid w:val="00F03EB9"/>
    <w:rsid w:val="00F05B57"/>
    <w:rsid w:val="00F078EA"/>
    <w:rsid w:val="00F13384"/>
    <w:rsid w:val="00F13BB2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1747"/>
    <w:rsid w:val="00F5242A"/>
    <w:rsid w:val="00F5475A"/>
    <w:rsid w:val="00F617FC"/>
    <w:rsid w:val="00F61A8F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77B2C"/>
    <w:rsid w:val="00F81760"/>
    <w:rsid w:val="00F82540"/>
    <w:rsid w:val="00F831E0"/>
    <w:rsid w:val="00F839CD"/>
    <w:rsid w:val="00F879AF"/>
    <w:rsid w:val="00F91D5B"/>
    <w:rsid w:val="00F97F67"/>
    <w:rsid w:val="00FA0FE7"/>
    <w:rsid w:val="00FA13B6"/>
    <w:rsid w:val="00FA316F"/>
    <w:rsid w:val="00FA3D3C"/>
    <w:rsid w:val="00FA4F69"/>
    <w:rsid w:val="00FB09A0"/>
    <w:rsid w:val="00FB1840"/>
    <w:rsid w:val="00FB38F1"/>
    <w:rsid w:val="00FB3F8F"/>
    <w:rsid w:val="00FB6532"/>
    <w:rsid w:val="00FB69CA"/>
    <w:rsid w:val="00FC37A1"/>
    <w:rsid w:val="00FC4EFD"/>
    <w:rsid w:val="00FC6199"/>
    <w:rsid w:val="00FD0DC0"/>
    <w:rsid w:val="00FD2EE1"/>
    <w:rsid w:val="00FD42FF"/>
    <w:rsid w:val="00FD6073"/>
    <w:rsid w:val="00FE2121"/>
    <w:rsid w:val="00FE3C05"/>
    <w:rsid w:val="00FE6D76"/>
    <w:rsid w:val="00FF09A8"/>
    <w:rsid w:val="00FF12AA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84C3D"/>
    <w:rPr>
      <w:caps/>
      <w:sz w:val="24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87BE1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284C3D"/>
    <w:rPr>
      <w:b/>
      <w:sz w:val="24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87BE1"/>
    <w:rPr>
      <w:rFonts w:ascii="Calibri" w:hAnsi="Calibri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287BE1"/>
    <w:rPr>
      <w:rFonts w:ascii="Calibri" w:hAnsi="Calibri"/>
      <w:b/>
      <w:i/>
      <w:sz w:val="26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287BE1"/>
    <w:rPr>
      <w:rFonts w:ascii="Cambria" w:hAnsi="Cambria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basedOn w:val="a1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5F68DF"/>
    <w:rPr>
      <w:sz w:val="24"/>
    </w:rPr>
  </w:style>
  <w:style w:type="character" w:styleId="a8">
    <w:name w:val="page number"/>
    <w:basedOn w:val="a1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287BE1"/>
    <w:rPr>
      <w:sz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284C3D"/>
    <w:rPr>
      <w:sz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5B413D"/>
    <w:rPr>
      <w:sz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locked/>
    <w:rsid w:val="00284C3D"/>
    <w:rPr>
      <w:sz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locked/>
    <w:rsid w:val="00287BE1"/>
    <w:rPr>
      <w:sz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885A58"/>
    <w:rPr>
      <w:sz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f1"/>
    <w:uiPriority w:val="34"/>
    <w:qFormat/>
    <w:rsid w:val="00937996"/>
    <w:pPr>
      <w:ind w:left="720"/>
      <w:contextualSpacing/>
    </w:pPr>
  </w:style>
  <w:style w:type="character" w:customStyle="1" w:styleId="af2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2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3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4">
    <w:name w:val="Strong"/>
    <w:basedOn w:val="a1"/>
    <w:uiPriority w:val="99"/>
    <w:qFormat/>
    <w:rsid w:val="005B413D"/>
    <w:rPr>
      <w:rFonts w:cs="Times New Roman"/>
      <w:b/>
    </w:rPr>
  </w:style>
  <w:style w:type="character" w:customStyle="1" w:styleId="FontStyle53">
    <w:name w:val="Font Style53"/>
    <w:uiPriority w:val="99"/>
    <w:rsid w:val="005B413D"/>
    <w:rPr>
      <w:rFonts w:ascii="Times New Roman" w:hAnsi="Times New Roman"/>
      <w:sz w:val="26"/>
    </w:rPr>
  </w:style>
  <w:style w:type="character" w:styleId="HTML">
    <w:name w:val="HTML Cite"/>
    <w:basedOn w:val="a1"/>
    <w:uiPriority w:val="99"/>
    <w:rsid w:val="005B413D"/>
    <w:rPr>
      <w:rFonts w:cs="Times New Roman"/>
      <w:i/>
    </w:rPr>
  </w:style>
  <w:style w:type="paragraph" w:styleId="af5">
    <w:name w:val="No Spacing"/>
    <w:link w:val="af6"/>
    <w:uiPriority w:val="99"/>
    <w:qFormat/>
    <w:rsid w:val="00A06E15"/>
    <w:pPr>
      <w:suppressAutoHyphens/>
    </w:pPr>
    <w:rPr>
      <w:rFonts w:ascii="Calibri" w:hAnsi="Calibri"/>
      <w:szCs w:val="20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7">
    <w:name w:val="footnote text"/>
    <w:basedOn w:val="a0"/>
    <w:link w:val="af8"/>
    <w:uiPriority w:val="99"/>
    <w:rsid w:val="00284C3D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locked/>
    <w:rsid w:val="00284C3D"/>
  </w:style>
  <w:style w:type="character" w:styleId="af9">
    <w:name w:val="footnote reference"/>
    <w:basedOn w:val="a1"/>
    <w:uiPriority w:val="99"/>
    <w:rsid w:val="00284C3D"/>
    <w:rPr>
      <w:rFonts w:cs="Times New Roman"/>
      <w:vertAlign w:val="superscript"/>
    </w:rPr>
  </w:style>
  <w:style w:type="paragraph" w:styleId="afa">
    <w:name w:val="Balloon Text"/>
    <w:basedOn w:val="a0"/>
    <w:link w:val="afb"/>
    <w:uiPriority w:val="99"/>
    <w:rsid w:val="00284C3D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locked/>
    <w:rsid w:val="00284C3D"/>
    <w:rPr>
      <w:rFonts w:ascii="Tahoma" w:hAnsi="Tahoma"/>
      <w:sz w:val="16"/>
    </w:rPr>
  </w:style>
  <w:style w:type="character" w:styleId="afc">
    <w:name w:val="annotation reference"/>
    <w:basedOn w:val="a1"/>
    <w:uiPriority w:val="99"/>
    <w:rsid w:val="00284C3D"/>
    <w:rPr>
      <w:rFonts w:cs="Times New Roman"/>
      <w:sz w:val="16"/>
    </w:rPr>
  </w:style>
  <w:style w:type="paragraph" w:styleId="afd">
    <w:name w:val="annotation text"/>
    <w:basedOn w:val="a0"/>
    <w:link w:val="afe"/>
    <w:uiPriority w:val="99"/>
    <w:rsid w:val="00284C3D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locked/>
    <w:rsid w:val="00284C3D"/>
  </w:style>
  <w:style w:type="paragraph" w:styleId="aff">
    <w:name w:val="annotation subject"/>
    <w:basedOn w:val="afd"/>
    <w:next w:val="afd"/>
    <w:link w:val="aff0"/>
    <w:uiPriority w:val="99"/>
    <w:rsid w:val="00284C3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locked/>
    <w:rsid w:val="00284C3D"/>
    <w:rPr>
      <w:b/>
    </w:rPr>
  </w:style>
  <w:style w:type="paragraph" w:customStyle="1" w:styleId="aff1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/>
      <w:sz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/>
      <w:sz w:val="20"/>
    </w:rPr>
  </w:style>
  <w:style w:type="paragraph" w:styleId="aff2">
    <w:name w:val="Title"/>
    <w:basedOn w:val="a0"/>
    <w:link w:val="aff3"/>
    <w:uiPriority w:val="99"/>
    <w:qFormat/>
    <w:rsid w:val="00284C3D"/>
    <w:pPr>
      <w:jc w:val="center"/>
    </w:pPr>
    <w:rPr>
      <w:b/>
      <w:bCs/>
      <w:caps/>
    </w:rPr>
  </w:style>
  <w:style w:type="character" w:customStyle="1" w:styleId="aff3">
    <w:name w:val="Название Знак"/>
    <w:basedOn w:val="a1"/>
    <w:link w:val="aff2"/>
    <w:uiPriority w:val="99"/>
    <w:locked/>
    <w:rsid w:val="00284C3D"/>
    <w:rPr>
      <w:b/>
      <w:caps/>
      <w:sz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/>
      <w:sz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/>
      <w:i/>
      <w:sz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szCs w:val="20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/>
      <w:b/>
      <w:sz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/>
      <w:b/>
      <w:i/>
      <w:sz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/>
      <w:b/>
      <w:i/>
      <w:sz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/>
      <w:b/>
      <w:sz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/>
      <w:b/>
      <w:sz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4">
    <w:name w:val="Другое_"/>
    <w:link w:val="aff5"/>
    <w:uiPriority w:val="99"/>
    <w:locked/>
    <w:rsid w:val="00F82540"/>
    <w:rPr>
      <w:rFonts w:ascii="Calibri" w:hAnsi="Calibri"/>
      <w:sz w:val="22"/>
    </w:rPr>
  </w:style>
  <w:style w:type="paragraph" w:customStyle="1" w:styleId="aff5">
    <w:name w:val="Другое"/>
    <w:basedOn w:val="a0"/>
    <w:link w:val="aff4"/>
    <w:uiPriority w:val="99"/>
    <w:rsid w:val="00F82540"/>
    <w:pPr>
      <w:widowControl w:val="0"/>
      <w:shd w:val="clear" w:color="auto" w:fill="FFFFFF"/>
    </w:pPr>
    <w:rPr>
      <w:rFonts w:ascii="Calibri" w:hAnsi="Calibri"/>
      <w:sz w:val="22"/>
      <w:szCs w:val="22"/>
    </w:rPr>
  </w:style>
  <w:style w:type="character" w:customStyle="1" w:styleId="aff6">
    <w:name w:val="Сноска_"/>
    <w:link w:val="aff7"/>
    <w:uiPriority w:val="99"/>
    <w:locked/>
    <w:rsid w:val="007144C1"/>
    <w:rPr>
      <w:rFonts w:ascii="Calibri" w:eastAsia="Times New Roman" w:hAnsi="Calibri"/>
      <w:sz w:val="20"/>
      <w:shd w:val="clear" w:color="auto" w:fill="FFFFFF"/>
    </w:rPr>
  </w:style>
  <w:style w:type="paragraph" w:customStyle="1" w:styleId="aff7">
    <w:name w:val="Сноска"/>
    <w:basedOn w:val="a0"/>
    <w:link w:val="aff6"/>
    <w:uiPriority w:val="99"/>
    <w:rsid w:val="007144C1"/>
    <w:pPr>
      <w:widowControl w:val="0"/>
      <w:shd w:val="clear" w:color="auto" w:fill="FFFFFF"/>
      <w:ind w:right="1360"/>
    </w:pPr>
    <w:rPr>
      <w:rFonts w:ascii="Calibri" w:hAnsi="Calibri"/>
      <w:sz w:val="20"/>
      <w:szCs w:val="20"/>
    </w:rPr>
  </w:style>
  <w:style w:type="character" w:customStyle="1" w:styleId="aff8">
    <w:name w:val="Основной текст_"/>
    <w:link w:val="17"/>
    <w:uiPriority w:val="99"/>
    <w:locked/>
    <w:rsid w:val="00BA7D9D"/>
    <w:rPr>
      <w:rFonts w:ascii="Calibri" w:eastAsia="Times New Roman" w:hAnsi="Calibri"/>
      <w:sz w:val="28"/>
      <w:shd w:val="clear" w:color="auto" w:fill="FFFFFF"/>
    </w:rPr>
  </w:style>
  <w:style w:type="paragraph" w:customStyle="1" w:styleId="17">
    <w:name w:val="Основной текст1"/>
    <w:basedOn w:val="a0"/>
    <w:link w:val="aff8"/>
    <w:uiPriority w:val="99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hAnsi="Calibri"/>
      <w:sz w:val="28"/>
      <w:szCs w:val="28"/>
    </w:rPr>
  </w:style>
  <w:style w:type="character" w:customStyle="1" w:styleId="af1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0"/>
    <w:uiPriority w:val="34"/>
    <w:qFormat/>
    <w:locked/>
    <w:rsid w:val="00675E95"/>
    <w:rPr>
      <w:sz w:val="24"/>
      <w:szCs w:val="24"/>
    </w:rPr>
  </w:style>
  <w:style w:type="paragraph" w:customStyle="1" w:styleId="211">
    <w:name w:val="Основной текст 21"/>
    <w:basedOn w:val="a0"/>
    <w:rsid w:val="00675E95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-school.ru/%20" TargetMode="External"/><Relationship Id="rId18" Type="http://schemas.openxmlformats.org/officeDocument/2006/relationships/hyperlink" Target="http://www.phys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pupil/?subject=30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zika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buschool.02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h.edu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ysics.ru/cours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34FD-89E2-418E-843A-A132FC1F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Физика.dot</Template>
  <TotalTime>7829</TotalTime>
  <Pages>1</Pages>
  <Words>6827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45650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Ольга Трапицына</cp:lastModifiedBy>
  <cp:revision>322</cp:revision>
  <cp:lastPrinted>2022-05-17T03:40:00Z</cp:lastPrinted>
  <dcterms:created xsi:type="dcterms:W3CDTF">2019-09-17T09:35:00Z</dcterms:created>
  <dcterms:modified xsi:type="dcterms:W3CDTF">2025-05-10T07:01:00Z</dcterms:modified>
</cp:coreProperties>
</file>