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81" w:rsidRPr="00652DE0" w:rsidRDefault="002A5B8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2A5B81" w:rsidRPr="00652DE0" w:rsidRDefault="002A5B81" w:rsidP="00C063EC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2A5B81" w:rsidRDefault="00011D15" w:rsidP="00C063EC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bCs/>
        </w:rPr>
        <w:t>23</w:t>
      </w:r>
      <w:r w:rsidR="002A5B81" w:rsidRPr="00C063EC">
        <w:rPr>
          <w:bCs/>
        </w:rPr>
        <w:t>.02.</w:t>
      </w:r>
      <w:r>
        <w:rPr>
          <w:bCs/>
        </w:rPr>
        <w:t>08</w:t>
      </w:r>
      <w:r w:rsidR="002A5B81" w:rsidRPr="00C063EC">
        <w:rPr>
          <w:bCs/>
        </w:rPr>
        <w:t xml:space="preserve"> Строительство железных дорог, путь и путевое хозяйство</w:t>
      </w:r>
    </w:p>
    <w:p w:rsidR="002A5B81" w:rsidRDefault="002A5B81" w:rsidP="00612647">
      <w:pPr>
        <w:jc w:val="center"/>
        <w:rPr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2A5B81" w:rsidRPr="00CB1FCA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2A5B81" w:rsidRPr="00B90D6E" w:rsidRDefault="002A5B81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2A5B81" w:rsidRPr="00B90D6E" w:rsidRDefault="002A5B81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2A5B81" w:rsidRDefault="002A5B81" w:rsidP="00612647">
      <w:pPr>
        <w:spacing w:line="360" w:lineRule="auto"/>
        <w:jc w:val="center"/>
        <w:rPr>
          <w:b/>
          <w:bCs/>
          <w:i/>
          <w:iCs/>
        </w:rPr>
      </w:pPr>
    </w:p>
    <w:p w:rsidR="002A5B81" w:rsidRPr="0013201B" w:rsidRDefault="002A5B8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2A5B81" w:rsidRPr="0013201B" w:rsidRDefault="002A5B81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2A5B81" w:rsidRDefault="002A5B81" w:rsidP="00612647">
      <w:pPr>
        <w:spacing w:line="360" w:lineRule="auto"/>
        <w:jc w:val="center"/>
        <w:rPr>
          <w:b/>
          <w:bCs/>
          <w:i/>
          <w:iCs/>
        </w:rPr>
      </w:pPr>
    </w:p>
    <w:p w:rsidR="002A5B81" w:rsidRPr="00AE7DE0" w:rsidRDefault="002A5B81" w:rsidP="00612647">
      <w:pPr>
        <w:spacing w:line="360" w:lineRule="auto"/>
        <w:jc w:val="center"/>
        <w:rPr>
          <w:b/>
          <w:bCs/>
          <w:i/>
          <w:iCs/>
        </w:rPr>
      </w:pPr>
    </w:p>
    <w:p w:rsidR="002A5B81" w:rsidRDefault="002A5B81" w:rsidP="00612647">
      <w:pPr>
        <w:spacing w:line="360" w:lineRule="auto"/>
        <w:jc w:val="center"/>
        <w:rPr>
          <w:i/>
          <w:iCs/>
        </w:rPr>
      </w:pPr>
    </w:p>
    <w:p w:rsidR="002A5B81" w:rsidRPr="00CB1FCA" w:rsidRDefault="002A5B81" w:rsidP="00612647">
      <w:pPr>
        <w:pStyle w:val="af4"/>
        <w:rPr>
          <w:sz w:val="24"/>
          <w:szCs w:val="24"/>
        </w:rPr>
      </w:pPr>
    </w:p>
    <w:p w:rsidR="002A5B81" w:rsidRPr="00CB1FCA" w:rsidRDefault="002A5B81" w:rsidP="00612647">
      <w:pPr>
        <w:pStyle w:val="af4"/>
        <w:jc w:val="center"/>
        <w:rPr>
          <w:sz w:val="24"/>
          <w:szCs w:val="24"/>
        </w:rPr>
      </w:pPr>
    </w:p>
    <w:p w:rsidR="002A5B81" w:rsidRPr="00CB1FCA" w:rsidRDefault="002A5B81" w:rsidP="00612647">
      <w:pPr>
        <w:pStyle w:val="af4"/>
        <w:jc w:val="center"/>
        <w:rPr>
          <w:sz w:val="24"/>
          <w:szCs w:val="24"/>
        </w:rPr>
      </w:pPr>
    </w:p>
    <w:p w:rsidR="002A5B81" w:rsidRPr="00CB1FCA" w:rsidRDefault="002A5B81" w:rsidP="00612647">
      <w:pPr>
        <w:pStyle w:val="af4"/>
        <w:jc w:val="center"/>
        <w:rPr>
          <w:sz w:val="24"/>
          <w:szCs w:val="24"/>
        </w:rPr>
      </w:pPr>
    </w:p>
    <w:p w:rsidR="002A5B81" w:rsidRPr="00CB1FCA" w:rsidRDefault="002A5B81" w:rsidP="00612647">
      <w:pPr>
        <w:pStyle w:val="af4"/>
        <w:jc w:val="center"/>
        <w:rPr>
          <w:sz w:val="24"/>
          <w:szCs w:val="24"/>
        </w:rPr>
      </w:pPr>
    </w:p>
    <w:p w:rsidR="002A5B81" w:rsidRPr="00CB1FCA" w:rsidRDefault="002A5B81" w:rsidP="00612647">
      <w:pPr>
        <w:pStyle w:val="af4"/>
        <w:jc w:val="center"/>
        <w:rPr>
          <w:sz w:val="24"/>
          <w:szCs w:val="24"/>
        </w:rPr>
      </w:pPr>
    </w:p>
    <w:p w:rsidR="002A5B81" w:rsidRPr="00CB1FCA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Default="002A5B81" w:rsidP="00612647">
      <w:pPr>
        <w:pStyle w:val="af4"/>
        <w:jc w:val="center"/>
        <w:rPr>
          <w:sz w:val="24"/>
          <w:szCs w:val="24"/>
        </w:rPr>
      </w:pPr>
    </w:p>
    <w:p w:rsidR="002A5B81" w:rsidRPr="00CB1FCA" w:rsidRDefault="002A5B81" w:rsidP="00612647">
      <w:pPr>
        <w:pStyle w:val="af4"/>
        <w:jc w:val="center"/>
        <w:rPr>
          <w:sz w:val="24"/>
          <w:szCs w:val="24"/>
        </w:rPr>
      </w:pPr>
    </w:p>
    <w:p w:rsidR="002A5B81" w:rsidRPr="00BA459C" w:rsidRDefault="002A5B81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11D15">
        <w:rPr>
          <w:rFonts w:ascii="Times New Roman" w:hAnsi="Times New Roman"/>
          <w:sz w:val="28"/>
          <w:szCs w:val="28"/>
        </w:rPr>
        <w:t>4</w:t>
      </w:r>
    </w:p>
    <w:p w:rsidR="002A5B81" w:rsidRPr="00F03ACE" w:rsidRDefault="002A5B81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F03ACE">
        <w:rPr>
          <w:b/>
          <w:bCs/>
          <w:sz w:val="28"/>
          <w:szCs w:val="28"/>
        </w:rPr>
        <w:lastRenderedPageBreak/>
        <w:t>СОДЕРЖАНИЕ</w:t>
      </w:r>
    </w:p>
    <w:p w:rsidR="002A5B81" w:rsidRPr="00612647" w:rsidRDefault="002A5B81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2A5B81" w:rsidRPr="00612647" w:rsidTr="00612647">
        <w:tc>
          <w:tcPr>
            <w:tcW w:w="7668" w:type="dxa"/>
          </w:tcPr>
          <w:p w:rsidR="002A5B81" w:rsidRPr="003E50DE" w:rsidRDefault="002A5B81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2A5B81" w:rsidRDefault="002A5B81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2A5B81" w:rsidRPr="00612647" w:rsidRDefault="002A5B81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5B81" w:rsidRPr="00612647" w:rsidTr="00612647">
        <w:tc>
          <w:tcPr>
            <w:tcW w:w="7668" w:type="dxa"/>
          </w:tcPr>
          <w:p w:rsidR="002A5B81" w:rsidRPr="00D71E62" w:rsidRDefault="002A5B81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2A5B81" w:rsidRPr="00612647" w:rsidRDefault="002A5B8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5B81" w:rsidRPr="00612647" w:rsidTr="00612647">
        <w:tc>
          <w:tcPr>
            <w:tcW w:w="7668" w:type="dxa"/>
          </w:tcPr>
          <w:p w:rsidR="002A5B81" w:rsidRPr="003E50DE" w:rsidRDefault="002A5B8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СТРУКТУРА И СОДЕРЖАНИЕ УЧЕБНОЙ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2A5B81" w:rsidRPr="00612647" w:rsidRDefault="002A5B8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5B81" w:rsidRPr="00612647" w:rsidTr="00612647">
        <w:trPr>
          <w:trHeight w:val="670"/>
        </w:trPr>
        <w:tc>
          <w:tcPr>
            <w:tcW w:w="7668" w:type="dxa"/>
          </w:tcPr>
          <w:p w:rsidR="002A5B81" w:rsidRPr="003E50DE" w:rsidRDefault="002A5B81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3E50DE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3E50DE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2A5B81" w:rsidRPr="00612647" w:rsidRDefault="002A5B81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A5B81" w:rsidRPr="00612647" w:rsidTr="00612647">
        <w:tc>
          <w:tcPr>
            <w:tcW w:w="7668" w:type="dxa"/>
          </w:tcPr>
          <w:p w:rsidR="002A5B81" w:rsidRPr="003E50DE" w:rsidRDefault="002A5B81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3E50DE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3E50DE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2A5B81" w:rsidRPr="00612647" w:rsidRDefault="002A5B81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2A5B81" w:rsidRPr="00612647" w:rsidRDefault="002A5B81" w:rsidP="00E034BE">
      <w:pPr>
        <w:pStyle w:val="af0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612647" w:rsidRDefault="002A5B81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2A5B81" w:rsidRPr="00806B88" w:rsidRDefault="002A5B81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2A5B81" w:rsidRPr="00612647" w:rsidRDefault="002A5B81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2A5B81" w:rsidRPr="00BA7D9D" w:rsidRDefault="002A5B8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2A5B81" w:rsidRPr="003453F8" w:rsidRDefault="002A5B81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3453F8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2A5B81" w:rsidRPr="00612647" w:rsidRDefault="002A5B81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5B81" w:rsidRDefault="002A5B8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2A5B81" w:rsidRDefault="002A5B81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A5B81" w:rsidRPr="00386C4F" w:rsidRDefault="002A5B81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2A5B81" w:rsidRPr="00386C4F" w:rsidRDefault="002A5B8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2A5B81" w:rsidRPr="00386C4F" w:rsidRDefault="002A5B8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2A5B81" w:rsidRPr="00386C4F" w:rsidRDefault="002A5B81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2A5B81" w:rsidRPr="00386C4F" w:rsidRDefault="002A5B81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2A5B81" w:rsidRDefault="002A5B8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2A5B81" w:rsidRPr="004E1EE2" w:rsidRDefault="002A5B81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2A5B81" w:rsidRDefault="002A5B8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2A5B81" w:rsidRPr="00612647" w:rsidRDefault="002A5B8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2A5B81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2A5B81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B81" w:rsidRPr="00985538" w:rsidRDefault="002A5B8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A5B81" w:rsidRPr="00985538" w:rsidRDefault="002A5B81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A5B81" w:rsidRPr="00985538" w:rsidRDefault="002A5B81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2A5B81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 xml:space="preserve">ОК 01 </w:t>
            </w:r>
            <w:r w:rsidRPr="00985538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2A5B81" w:rsidRPr="00985538" w:rsidRDefault="002A5B81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2A5B8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r w:rsidRPr="00985538"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2A5B8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r w:rsidRPr="00985538">
              <w:t xml:space="preserve"> Планировать и реализовывать собственное профессиональное и личностное развитие,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2A5B81" w:rsidRPr="00985538" w:rsidRDefault="002A5B81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2A5B81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2A5B81" w:rsidRPr="00985538" w:rsidRDefault="002A5B81" w:rsidP="00293093">
            <w:pPr>
              <w:autoSpaceDE w:val="0"/>
              <w:autoSpaceDN w:val="0"/>
              <w:adjustRightInd w:val="0"/>
              <w:jc w:val="both"/>
            </w:pPr>
          </w:p>
          <w:p w:rsidR="002A5B81" w:rsidRPr="00985538" w:rsidRDefault="002A5B8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05 </w:t>
            </w:r>
            <w:r w:rsidRPr="00985538">
              <w:t>Осуществлять устную и</w:t>
            </w: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 xml:space="preserve">ОК 06 </w:t>
            </w:r>
            <w:r w:rsidRPr="00985538">
              <w:t>Проявлять гражданско</w:t>
            </w:r>
            <w:r w:rsidRPr="00985538">
              <w:softHyphen/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2A5B81" w:rsidRPr="00985538" w:rsidRDefault="002A5B81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r w:rsidRPr="00985538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2A5B81" w:rsidRPr="00985538" w:rsidRDefault="002A5B81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2A5B81" w:rsidRPr="00985538" w:rsidRDefault="002A5B81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A5B81" w:rsidRDefault="002A5B81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A5B81" w:rsidRPr="00386C4F" w:rsidRDefault="002A5B81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2A5B81" w:rsidRPr="00612647" w:rsidRDefault="002A5B8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A5B81" w:rsidRPr="00612647" w:rsidRDefault="002A5B8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559C" w:rsidRPr="0071559C">
        <w:rPr>
          <w:b/>
          <w:sz w:val="28"/>
          <w:szCs w:val="28"/>
        </w:rPr>
        <w:t xml:space="preserve">ЛР 9 </w:t>
      </w:r>
      <w:r w:rsidR="0071559C" w:rsidRPr="0071559C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2A5B81" w:rsidRPr="00612647" w:rsidRDefault="002A5B8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2A5B81" w:rsidRPr="00612647" w:rsidRDefault="002A5B81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ЛР</w:t>
      </w:r>
      <w:r w:rsidRPr="00386C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1559C" w:rsidRPr="0071559C" w:rsidRDefault="0071559C" w:rsidP="00715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559C">
        <w:rPr>
          <w:b/>
          <w:sz w:val="28"/>
          <w:szCs w:val="28"/>
        </w:rPr>
        <w:t>1.2.4. Профессиональные компетенции (далее - ПК)</w:t>
      </w:r>
    </w:p>
    <w:p w:rsidR="0071559C" w:rsidRPr="0071559C" w:rsidRDefault="0071559C" w:rsidP="007155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559C">
        <w:rPr>
          <w:b/>
          <w:sz w:val="28"/>
          <w:szCs w:val="28"/>
        </w:rPr>
        <w:t xml:space="preserve">ПК 2.4. </w:t>
      </w:r>
      <w:r w:rsidRPr="0071559C">
        <w:rPr>
          <w:sz w:val="28"/>
          <w:szCs w:val="28"/>
        </w:rPr>
        <w:t>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2A5B81" w:rsidRPr="00612647" w:rsidRDefault="002A5B81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A5B81" w:rsidRPr="00612647" w:rsidRDefault="002A5B8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5B81" w:rsidRPr="00612647" w:rsidRDefault="002A5B81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2A5B81" w:rsidRPr="00612647" w:rsidRDefault="002A5B81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:rsidR="002A5B81" w:rsidRPr="00E20751" w:rsidRDefault="002A5B81" w:rsidP="002D3906">
      <w:pPr>
        <w:rPr>
          <w:rStyle w:val="FontStyle46"/>
          <w:sz w:val="24"/>
        </w:rPr>
      </w:pPr>
    </w:p>
    <w:tbl>
      <w:tblPr>
        <w:tblStyle w:val="a4"/>
        <w:tblW w:w="9464" w:type="dxa"/>
        <w:tblLook w:val="01E0" w:firstRow="1" w:lastRow="1" w:firstColumn="1" w:lastColumn="1" w:noHBand="0" w:noVBand="0"/>
      </w:tblPr>
      <w:tblGrid>
        <w:gridCol w:w="7428"/>
        <w:gridCol w:w="2036"/>
      </w:tblGrid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Вид учебной работы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Объем в часах</w:t>
            </w: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Объем образовательной программы учебного предмета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219</w:t>
            </w: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1. Основное содержание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146</w:t>
            </w: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в т.ч.: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Лекции, уроки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112</w:t>
            </w: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Практические (лабораторные) занятия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34</w:t>
            </w: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 xml:space="preserve">2. Профессионально ориентированное содержание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P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 w:rsidRPr="006438C3">
              <w:rPr>
                <w:rStyle w:val="FontStyle46"/>
                <w:b/>
                <w:szCs w:val="28"/>
              </w:rPr>
              <w:t>74</w:t>
            </w: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в т.ч.: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C3" w:rsidRP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Теоретическое обучение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P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6438C3">
              <w:rPr>
                <w:rStyle w:val="FontStyle46"/>
                <w:szCs w:val="28"/>
              </w:rPr>
              <w:t>62</w:t>
            </w:r>
            <w:bookmarkStart w:id="3" w:name="_GoBack"/>
            <w:bookmarkEnd w:id="3"/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Практические (лабораторные) занятия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P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6438C3">
              <w:rPr>
                <w:rStyle w:val="FontStyle46"/>
                <w:szCs w:val="28"/>
              </w:rPr>
              <w:t>12</w:t>
            </w: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Индивидуальный проект (</w:t>
            </w:r>
            <w:r>
              <w:rPr>
                <w:rStyle w:val="FontStyle46"/>
                <w:i/>
                <w:szCs w:val="28"/>
              </w:rPr>
              <w:t>да/нет</w:t>
            </w:r>
            <w:r>
              <w:rPr>
                <w:rStyle w:val="FontStyle46"/>
                <w:szCs w:val="28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</w:p>
        </w:tc>
      </w:tr>
      <w:tr w:rsidR="006438C3" w:rsidTr="006438C3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Промежуточная аттестация – экзамен/дифференцированный зачет (1, 2 семестр)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C3" w:rsidRDefault="006438C3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</w:p>
        </w:tc>
      </w:tr>
    </w:tbl>
    <w:p w:rsidR="002A5B81" w:rsidRPr="00E20751" w:rsidRDefault="002A5B81" w:rsidP="006A2CE4">
      <w:pPr>
        <w:autoSpaceDE w:val="0"/>
        <w:autoSpaceDN w:val="0"/>
        <w:adjustRightInd w:val="0"/>
        <w:jc w:val="center"/>
        <w:rPr>
          <w:b/>
        </w:rPr>
      </w:pPr>
    </w:p>
    <w:p w:rsidR="002A5B81" w:rsidRPr="00E20751" w:rsidRDefault="002A5B81" w:rsidP="001E7517">
      <w:pPr>
        <w:jc w:val="center"/>
        <w:rPr>
          <w:bCs/>
          <w:caps/>
        </w:rPr>
        <w:sectPr w:rsidR="002A5B81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2A5B81" w:rsidRDefault="002A5B81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2A5B81" w:rsidRPr="00A805E6" w:rsidRDefault="002A5B8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2A5B81" w:rsidRDefault="002A5B81" w:rsidP="00284C3D">
      <w:pPr>
        <w:ind w:left="820"/>
        <w:jc w:val="center"/>
        <w:rPr>
          <w:b/>
          <w:bCs/>
        </w:rPr>
      </w:pPr>
    </w:p>
    <w:p w:rsidR="002A5B81" w:rsidRPr="00E20751" w:rsidRDefault="002A5B81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2A5B81" w:rsidRPr="00E20751" w:rsidTr="007144C1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2A5B81" w:rsidRPr="00E20751" w:rsidRDefault="002A5B8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36F6D" w:rsidRDefault="002A5B81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2A5B81" w:rsidRPr="00036F6D" w:rsidRDefault="002A5B81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2A5B81" w:rsidRPr="00E20751" w:rsidRDefault="002A5B8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2A5B81" w:rsidRPr="00E20751" w:rsidTr="007144C1">
        <w:trPr>
          <w:trHeight w:val="775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2A5B81" w:rsidRPr="00E20751" w:rsidTr="006124A3">
        <w:trPr>
          <w:trHeight w:val="113"/>
        </w:trPr>
        <w:tc>
          <w:tcPr>
            <w:tcW w:w="0" w:type="auto"/>
            <w:gridSpan w:val="4"/>
          </w:tcPr>
          <w:p w:rsidR="002A5B81" w:rsidRPr="00C90603" w:rsidRDefault="002A5B81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A5B81" w:rsidRPr="000B28DB" w:rsidRDefault="002A5B8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2A5B81" w:rsidRPr="00E20751" w:rsidRDefault="00011D15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2A5B81" w:rsidRPr="00E20751" w:rsidRDefault="002A5B81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2A5B81" w:rsidRPr="00E20751" w:rsidRDefault="002A5B81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2A5B81" w:rsidP="00422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03, ОК 05; Л.1.-Л.6.; М.1.-М.6.; П.1.-П.7.; ЛР2, ЛР</w:t>
            </w:r>
            <w:r w:rsidR="00422000">
              <w:t>9</w:t>
            </w:r>
            <w:r>
              <w:t>, ЛР23, ЛР30</w:t>
            </w:r>
            <w:r w:rsidR="00DF6CC4">
              <w:t>, ПК.2.4</w:t>
            </w:r>
            <w:r>
              <w:t xml:space="preserve"> </w:t>
            </w:r>
          </w:p>
        </w:tc>
      </w:tr>
      <w:tr w:rsidR="002A5B81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2A5B81" w:rsidRPr="00E20751" w:rsidRDefault="002A5B81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2A5B81" w:rsidRPr="00E20751" w:rsidRDefault="002A5B81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gridSpan w:val="2"/>
          </w:tcPr>
          <w:p w:rsidR="002A5B81" w:rsidRPr="00E20751" w:rsidRDefault="002A5B81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011D15" w:rsidP="00442A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242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2A5B81" w:rsidRPr="00036F6D" w:rsidRDefault="002A5B8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2A5B81" w:rsidRPr="00036F6D" w:rsidRDefault="002A5B8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2A5B81" w:rsidRPr="00E13290" w:rsidRDefault="002A5B81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036F6D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036F6D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036F6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DF6CC4" w:rsidP="00DF6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242"/>
        </w:trPr>
        <w:tc>
          <w:tcPr>
            <w:tcW w:w="0" w:type="auto"/>
            <w:vMerge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8D15CA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2A5B81" w:rsidRPr="00036F6D" w:rsidRDefault="002A5B81" w:rsidP="00FF6EB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2A5B81" w:rsidRPr="00CB5CF0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</w:t>
            </w:r>
            <w:r w:rsidRPr="00134092">
              <w:lastRenderedPageBreak/>
              <w:t xml:space="preserve">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Default="002A5B8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7D1E99">
        <w:trPr>
          <w:trHeight w:val="294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4E074A" w:rsidRDefault="002A5B8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2A5B81" w:rsidRDefault="002A5B81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2A5B81" w:rsidRPr="006124A3" w:rsidRDefault="002A5B81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3761D1" w:rsidRDefault="002A5B81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2A5B81" w:rsidP="00422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</w:t>
            </w:r>
            <w:r w:rsidR="00422000">
              <w:t>9</w:t>
            </w:r>
            <w:r>
              <w:t>, ЛР23, ЛР30</w:t>
            </w:r>
            <w:r w:rsidR="00DF6CC4">
              <w:t>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2A5B81" w:rsidRDefault="002A5B81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2A5B81" w:rsidRPr="002020E6" w:rsidRDefault="002A5B81" w:rsidP="006438C3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r w:rsidR="006438C3">
              <w:t xml:space="preserve"> </w:t>
            </w:r>
            <w:hyperlink w:anchor="bookmark14" w:tooltip="Current Document">
              <w:r w:rsidR="006438C3" w:rsidRPr="00036F6D">
                <w:rPr>
                  <w:i/>
                  <w:noProof/>
                  <w:vertAlign w:val="superscript"/>
                </w:rPr>
                <w:t>*</w:t>
              </w:r>
            </w:hyperlink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04"/>
        </w:trPr>
        <w:tc>
          <w:tcPr>
            <w:tcW w:w="0" w:type="auto"/>
            <w:vMerge w:val="restart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2A5B81" w:rsidRPr="00634B33" w:rsidRDefault="002A5B8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2A5B81" w:rsidRDefault="002A5B81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2A5B81" w:rsidRPr="00B77F4E" w:rsidRDefault="002A5B81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422000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04"/>
        </w:trPr>
        <w:tc>
          <w:tcPr>
            <w:tcW w:w="0" w:type="auto"/>
            <w:vMerge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634B33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2A5B81" w:rsidRDefault="002A5B81" w:rsidP="00FF6EB0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 xml:space="preserve">Практическое применение физических знаний в повседневной </w:t>
            </w:r>
            <w:r w:rsidRPr="00B547E0">
              <w:rPr>
                <w:bCs/>
                <w:i/>
                <w:iCs/>
              </w:rPr>
              <w:lastRenderedPageBreak/>
              <w:t>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Default="002A5B81" w:rsidP="00EF69E4">
            <w:pPr>
              <w:jc w:val="center"/>
            </w:pPr>
          </w:p>
        </w:tc>
      </w:tr>
      <w:tr w:rsidR="002A5B81" w:rsidRPr="00E20751" w:rsidTr="00636150">
        <w:trPr>
          <w:trHeight w:val="828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2A5B81" w:rsidRPr="00E20751" w:rsidRDefault="002A5B81" w:rsidP="00F479C4">
            <w:pPr>
              <w:jc w:val="both"/>
              <w:rPr>
                <w:bCs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3.3</w:t>
            </w:r>
            <w:r w:rsidRPr="006B4E10">
              <w:rPr>
                <w:b/>
              </w:rPr>
              <w:t xml:space="preserve"> </w:t>
            </w:r>
            <w:r>
              <w:rPr>
                <w:b/>
                <w:bCs/>
              </w:rPr>
              <w:t>Контрольная работа №1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</w:t>
            </w:r>
            <w:r>
              <w:rPr>
                <w:b/>
                <w:bCs/>
              </w:rPr>
              <w:t>Механика</w:t>
            </w:r>
            <w:r w:rsidRPr="00EE7B22">
              <w:rPr>
                <w:b/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274"/>
        </w:trPr>
        <w:tc>
          <w:tcPr>
            <w:tcW w:w="0" w:type="auto"/>
            <w:gridSpan w:val="2"/>
          </w:tcPr>
          <w:p w:rsidR="002A5B81" w:rsidRPr="00E20751" w:rsidRDefault="002A5B81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011D1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271"/>
        </w:trPr>
        <w:tc>
          <w:tcPr>
            <w:tcW w:w="0" w:type="auto"/>
            <w:vMerge w:val="restart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2A5B81" w:rsidRPr="00152B61" w:rsidRDefault="002A5B8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2A5B81" w:rsidRDefault="002A5B81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422000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152B61" w:rsidRDefault="002A5B81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2A5B81" w:rsidRDefault="002A5B81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2A5B81" w:rsidRPr="00651C43" w:rsidRDefault="002A5B81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853E6F" w:rsidRDefault="002A5B81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2A5B81" w:rsidRPr="00E20751" w:rsidRDefault="002A5B81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651C4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273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2A5B81" w:rsidRPr="00651C43" w:rsidRDefault="002A5B8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2A5B81" w:rsidRPr="001B3019" w:rsidRDefault="002A5B81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 xml:space="preserve">Уравнение </w:t>
            </w:r>
            <w:r w:rsidRPr="00651C43">
              <w:rPr>
                <w:bCs/>
                <w:i/>
                <w:iCs/>
              </w:rPr>
              <w:lastRenderedPageBreak/>
              <w:t>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422000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2A5B81" w:rsidRPr="001B3019" w:rsidRDefault="002A5B8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2A5B81" w:rsidRPr="00651C43" w:rsidRDefault="002A5B81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Default="002A5B8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2A5B81" w:rsidRPr="001B3019" w:rsidRDefault="002A5B8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9C674F">
        <w:trPr>
          <w:trHeight w:val="1064"/>
        </w:trPr>
        <w:tc>
          <w:tcPr>
            <w:tcW w:w="0" w:type="auto"/>
            <w:vMerge w:val="restart"/>
          </w:tcPr>
          <w:p w:rsidR="002A5B81" w:rsidRPr="00B909F6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2A5B81" w:rsidRPr="00B909F6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2A5B81" w:rsidRPr="003E50DE" w:rsidRDefault="002A5B8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</w:rPr>
              <w:t xml:space="preserve">Тема № 2.3.1 Насыщенные и ненасыщенные пары. </w:t>
            </w:r>
          </w:p>
          <w:p w:rsidR="002A5B81" w:rsidRPr="003E50DE" w:rsidRDefault="002A5B81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>Содержание учебного материала</w:t>
            </w:r>
            <w:r w:rsidRPr="003E50DE">
              <w:rPr>
                <w:b/>
              </w:rPr>
              <w:t>:</w:t>
            </w:r>
          </w:p>
          <w:p w:rsidR="002A5B81" w:rsidRPr="003E50DE" w:rsidRDefault="002A5B81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3E50DE">
              <w:t xml:space="preserve">Испарение и конденсация. Насыщенный и ненасыщенный пар и его свойства. </w:t>
            </w:r>
            <w:r w:rsidRPr="003E50DE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3E50DE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E7B22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Default="002A5B8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2A5B81" w:rsidRDefault="002A5B8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2A5B81" w:rsidRPr="00EE7B22" w:rsidRDefault="002A5B81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Default="002A5B8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2A5B81" w:rsidRDefault="002A5B81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2A5B81" w:rsidRPr="00EE7B22" w:rsidRDefault="002A5B8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 xml:space="preserve">Кристаллические и </w:t>
            </w:r>
            <w:r w:rsidRPr="00EE7B22">
              <w:rPr>
                <w:bCs/>
                <w:i/>
                <w:iCs/>
              </w:rPr>
              <w:lastRenderedPageBreak/>
              <w:t>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EE7B22" w:rsidRDefault="002A5B8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C06921">
        <w:trPr>
          <w:trHeight w:val="1262"/>
        </w:trPr>
        <w:tc>
          <w:tcPr>
            <w:tcW w:w="0" w:type="auto"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036F6D" w:rsidRDefault="002A5B8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036F6D" w:rsidRDefault="002A5B8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2A5B81" w:rsidRPr="00EE7B22" w:rsidRDefault="002A5B8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A5B81" w:rsidRPr="00853E6F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gridSpan w:val="2"/>
          </w:tcPr>
          <w:p w:rsidR="002A5B81" w:rsidRPr="00E20751" w:rsidRDefault="002A5B8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011D1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335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2A5B81" w:rsidRPr="001401AE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853E6F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9C674F">
        <w:trPr>
          <w:trHeight w:val="335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A5B81" w:rsidRDefault="002A5B8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2A5B81" w:rsidRDefault="002A5B81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2A5B81" w:rsidRPr="001401AE" w:rsidRDefault="002A5B81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</w:t>
            </w:r>
            <w:r w:rsidRPr="00E9477E">
              <w:rPr>
                <w:bCs/>
                <w:i/>
                <w:iCs/>
              </w:rPr>
              <w:lastRenderedPageBreak/>
              <w:t>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2A5B81" w:rsidRPr="00853E6F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036F6D" w:rsidRDefault="002A5B81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143EE7" w:rsidRDefault="002A5B81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392"/>
        </w:trPr>
        <w:tc>
          <w:tcPr>
            <w:tcW w:w="0" w:type="auto"/>
            <w:vMerge w:val="restart"/>
          </w:tcPr>
          <w:p w:rsidR="002A5B81" w:rsidRPr="00E20751" w:rsidRDefault="002A5B8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2A5B81" w:rsidRPr="00E20751" w:rsidRDefault="002A5B8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2A5B81" w:rsidRPr="008C4A16" w:rsidRDefault="002A5B81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2A5B81" w:rsidRPr="008C4A16" w:rsidRDefault="002A5B8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2A5B81" w:rsidRPr="00972967" w:rsidRDefault="002A5B8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8C4A16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666183" w:rsidRDefault="002A5B8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2A5B81" w:rsidRPr="00666183" w:rsidRDefault="002A5B81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66183">
              <w:rPr>
                <w:b/>
                <w:bCs/>
              </w:rPr>
              <w:t>Содержание учебного материала:</w:t>
            </w:r>
            <w:r w:rsidRPr="00666183">
              <w:rPr>
                <w:b/>
              </w:rPr>
              <w:t xml:space="preserve"> </w:t>
            </w:r>
          </w:p>
          <w:p w:rsidR="002A5B81" w:rsidRPr="00F35712" w:rsidRDefault="002A5B81" w:rsidP="008C4A16">
            <w:pPr>
              <w:jc w:val="both"/>
              <w:rPr>
                <w:bCs/>
                <w:color w:val="FF0000"/>
              </w:rPr>
            </w:pPr>
            <w:r w:rsidRPr="00666183">
              <w:rPr>
                <w:bCs/>
                <w:i/>
                <w:iCs/>
              </w:rPr>
              <w:t>Закон Ома для полной цепи. 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  <w:r w:rsidRPr="00666183">
              <w:t xml:space="preserve"> 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  <w:r w:rsidRPr="00666183">
              <w:t xml:space="preserve"> ЭДС источника тока. </w:t>
            </w:r>
            <w:r w:rsidRPr="00666183">
              <w:rPr>
                <w:bCs/>
                <w:i/>
                <w:iCs/>
              </w:rPr>
              <w:t>Закон Джоуля — Ленца. Работа и мощность</w:t>
            </w:r>
            <w:r w:rsidRPr="00F35712">
              <w:rPr>
                <w:bCs/>
                <w:i/>
                <w:iCs/>
                <w:color w:val="FF0000"/>
              </w:rPr>
              <w:t xml:space="preserve"> </w:t>
            </w:r>
            <w:r w:rsidRPr="00666183">
              <w:rPr>
                <w:bCs/>
                <w:i/>
                <w:iCs/>
              </w:rPr>
              <w:t>постоянного тока. Тепловое действие тока.</w:t>
            </w:r>
            <w:hyperlink w:anchor="bookmark14" w:tooltip="Current Document">
              <w:r w:rsidRPr="00666183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66618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853E6F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2A5B81" w:rsidRPr="00853E6F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2A5B81" w:rsidRPr="00853E6F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2A5B81" w:rsidRPr="00E20751" w:rsidRDefault="002A5B81" w:rsidP="00EB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A5B81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5B81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A5B81" w:rsidRPr="00853E6F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E20751" w:rsidRDefault="002A5B8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F19BB" w:rsidRDefault="002A5B8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2A5B81" w:rsidRPr="0065135F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2A5B81" w:rsidRPr="0065135F" w:rsidRDefault="00011D1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C25847">
            <w:pPr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2A5B81" w:rsidRPr="00C25847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25847">
              <w:rPr>
                <w:bCs/>
              </w:rPr>
              <w:t>7. Определение удельного сопротивления проводника.</w:t>
            </w:r>
          </w:p>
          <w:p w:rsidR="002A5B81" w:rsidRPr="00C25847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25847">
              <w:rPr>
                <w:bCs/>
              </w:rPr>
              <w:t xml:space="preserve">8. </w:t>
            </w:r>
            <w:r w:rsidRPr="00C25847">
              <w:t>Исследование зависимости температуры нити лампы накаливания от напряжения на её зажимах</w:t>
            </w:r>
          </w:p>
          <w:p w:rsidR="002A5B81" w:rsidRPr="00C25847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25847">
              <w:rPr>
                <w:bCs/>
              </w:rPr>
              <w:t xml:space="preserve">9. </w:t>
            </w:r>
            <w:r w:rsidRPr="00C25847">
              <w:t>определение КПД электрического нагревателя воды.</w:t>
            </w:r>
          </w:p>
          <w:p w:rsidR="002A5B81" w:rsidRDefault="002A5B81" w:rsidP="00C25847">
            <w:pPr>
              <w:rPr>
                <w:b/>
                <w:bCs/>
              </w:rPr>
            </w:pPr>
            <w:r w:rsidRPr="00C25847">
              <w:rPr>
                <w:bCs/>
              </w:rPr>
              <w:t>10. Экспериментальное определение удельного сопротивления проводников.</w:t>
            </w:r>
          </w:p>
        </w:tc>
        <w:tc>
          <w:tcPr>
            <w:tcW w:w="1605" w:type="dxa"/>
            <w:vAlign w:val="center"/>
          </w:tcPr>
          <w:p w:rsidR="002A5B81" w:rsidRPr="00C25847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847">
              <w:rPr>
                <w:bCs/>
              </w:rPr>
              <w:t>2</w:t>
            </w:r>
          </w:p>
          <w:p w:rsidR="002A5B81" w:rsidRPr="00C25847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847">
              <w:rPr>
                <w:bCs/>
              </w:rPr>
              <w:t>2</w:t>
            </w:r>
          </w:p>
          <w:p w:rsidR="002A5B81" w:rsidRPr="00C25847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A5B81" w:rsidRPr="00C25847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847">
              <w:rPr>
                <w:bCs/>
              </w:rPr>
              <w:t>2</w:t>
            </w:r>
          </w:p>
          <w:p w:rsidR="002A5B81" w:rsidRDefault="002A5B81" w:rsidP="00C2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847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278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2A5B81" w:rsidRPr="00EE7E64" w:rsidRDefault="002A5B81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3E50DE" w:rsidRDefault="002A5B81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 xml:space="preserve">Тема 3.3.1 </w:t>
            </w:r>
            <w:r w:rsidRPr="003E50DE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3E50DE">
                <w:rPr>
                  <w:b/>
                  <w:i/>
                  <w:vertAlign w:val="superscript"/>
                </w:rPr>
                <w:t>*</w:t>
              </w:r>
            </w:hyperlink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2A5B81" w:rsidRPr="003E50DE" w:rsidRDefault="002A5B8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2A5B81" w:rsidRPr="00036F6D" w:rsidRDefault="002A5B81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036F6D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036F6D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036F6D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9C674F">
        <w:trPr>
          <w:trHeight w:val="278"/>
        </w:trPr>
        <w:tc>
          <w:tcPr>
            <w:tcW w:w="0" w:type="auto"/>
            <w:vMerge/>
          </w:tcPr>
          <w:p w:rsidR="002A5B81" w:rsidRDefault="002A5B8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2A5B81" w:rsidRPr="003E50DE" w:rsidRDefault="002A5B81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 xml:space="preserve">Тема 3.3.2 </w:t>
            </w:r>
            <w:r w:rsidRPr="003E50DE">
              <w:rPr>
                <w:b/>
              </w:rPr>
              <w:t>Собственная и примесная проводимости.</w:t>
            </w:r>
          </w:p>
          <w:p w:rsidR="002A5B81" w:rsidRPr="003E50DE" w:rsidRDefault="002A5B81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2A5B81" w:rsidRPr="003E50DE" w:rsidRDefault="002A5B8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t>Собственная и примесная проводимости. Р</w:t>
            </w:r>
            <w:r w:rsidRPr="003E50DE">
              <w:rPr>
                <w:lang w:eastAsia="en-US"/>
              </w:rPr>
              <w:t>-</w:t>
            </w:r>
            <w:r w:rsidRPr="00FA3D3C">
              <w:rPr>
                <w:lang w:val="en-US" w:eastAsia="en-US"/>
              </w:rPr>
              <w:t>n</w:t>
            </w:r>
            <w:r w:rsidRPr="003E50DE">
              <w:rPr>
                <w:lang w:eastAsia="en-US"/>
              </w:rPr>
              <w:t xml:space="preserve"> </w:t>
            </w:r>
            <w:r w:rsidRPr="003E50DE">
              <w:t xml:space="preserve">переход. </w:t>
            </w:r>
            <w:r w:rsidRPr="003E50DE">
              <w:rPr>
                <w:bCs/>
                <w:i/>
                <w:iCs/>
              </w:rPr>
              <w:t>Применение полупроводников. Полупроводниковые приборы.</w:t>
            </w:r>
            <w:r w:rsidRPr="003E50DE">
              <w:t xml:space="preserve"> 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Default="002A5B8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9C674F">
        <w:trPr>
          <w:trHeight w:val="278"/>
        </w:trPr>
        <w:tc>
          <w:tcPr>
            <w:tcW w:w="0" w:type="auto"/>
            <w:vMerge/>
          </w:tcPr>
          <w:p w:rsidR="002A5B81" w:rsidRDefault="002A5B81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2A5B81" w:rsidRPr="003E50DE" w:rsidRDefault="002A5B81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3E50DE">
              <w:rPr>
                <w:b/>
                <w:bCs/>
              </w:rPr>
              <w:t xml:space="preserve">Тема 3.3.3 </w:t>
            </w:r>
            <w:r w:rsidRPr="003E50DE">
              <w:rPr>
                <w:b/>
                <w:bCs/>
                <w:iCs/>
              </w:rPr>
              <w:t>Решение задач по теме «Полупроводники».</w:t>
            </w:r>
            <w:r w:rsidRPr="003E50DE">
              <w:rPr>
                <w:b/>
                <w:bCs/>
                <w:i/>
                <w:iCs/>
              </w:rPr>
              <w:t xml:space="preserve"> </w:t>
            </w:r>
            <w:r w:rsidRPr="003E50DE">
              <w:rPr>
                <w:b/>
                <w:i/>
                <w:vertAlign w:val="superscript"/>
              </w:rPr>
              <w:t xml:space="preserve"> </w:t>
            </w:r>
            <w:r w:rsidRPr="003E50DE">
              <w:rPr>
                <w:i/>
                <w:vertAlign w:val="superscript"/>
              </w:rPr>
              <w:t xml:space="preserve"> </w:t>
            </w:r>
          </w:p>
          <w:p w:rsidR="002A5B81" w:rsidRPr="003E50DE" w:rsidRDefault="002A5B81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/>
                <w:bCs/>
              </w:rPr>
              <w:t>Содержание учебного материала:</w:t>
            </w:r>
          </w:p>
          <w:p w:rsidR="002A5B81" w:rsidRPr="003E50DE" w:rsidRDefault="002A5B81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3E50DE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Default="002A5B81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7D1E99">
        <w:trPr>
          <w:trHeight w:val="554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36F6D" w:rsidRDefault="002A5B8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FA3D3C" w:rsidRDefault="002A5B8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 w:rsidRPr="0065135F">
              <w:rPr>
                <w:bCs/>
                <w:iCs/>
              </w:rPr>
              <w:t>11. Определение электрохимического эквивалента меди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77"/>
        </w:trPr>
        <w:tc>
          <w:tcPr>
            <w:tcW w:w="0" w:type="auto"/>
            <w:vMerge w:val="restart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2A5B81" w:rsidRPr="00957BB0" w:rsidRDefault="002A5B8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2A5B81" w:rsidRDefault="002A5B81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2A5B81" w:rsidRPr="00957BB0" w:rsidRDefault="002A5B81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3C4DD2" w:rsidRDefault="002A5B81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2A5B81" w:rsidRPr="003C4DD2" w:rsidRDefault="002A5B81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2A5B81" w:rsidRPr="003C4DD2" w:rsidRDefault="002A5B81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lastRenderedPageBreak/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3C4DD2" w:rsidRDefault="002A5B81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2A5B81" w:rsidRPr="003C4DD2" w:rsidRDefault="002A5B81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78416A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7512A4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>
              <w:rPr>
                <w:b/>
              </w:rPr>
              <w:t>4</w:t>
            </w:r>
            <w:r w:rsidRPr="003C4DD2">
              <w:rPr>
                <w:b/>
              </w:rPr>
              <w:t xml:space="preserve"> Решение задач по теме «Электромагнетизм»</w:t>
            </w:r>
          </w:p>
          <w:p w:rsidR="002A5B81" w:rsidRPr="003C4DD2" w:rsidRDefault="002A5B81" w:rsidP="006D0F54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2A5B81" w:rsidRPr="003C4DD2" w:rsidRDefault="002A5B81" w:rsidP="007512A4">
            <w:pPr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399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2A5B81" w:rsidRPr="00957BB0" w:rsidRDefault="002A5B81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2A5B81" w:rsidRDefault="002A5B81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2A5B81" w:rsidRPr="00957BB0" w:rsidRDefault="002A5B81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C0D69" w:rsidRDefault="002A5B8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2A5B81" w:rsidRDefault="002A5B81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2A5B81" w:rsidRPr="003E50DE" w:rsidRDefault="002A5B81" w:rsidP="00DF5871">
            <w:pPr>
              <w:pStyle w:val="ab"/>
              <w:spacing w:after="0"/>
              <w:ind w:right="20"/>
              <w:jc w:val="both"/>
            </w:pPr>
            <w:r w:rsidRPr="003E50DE">
              <w:rPr>
                <w:bCs/>
                <w:i/>
                <w:iCs/>
              </w:rPr>
              <w:t>ЭДС индукции в движущихся проводниках.</w:t>
            </w:r>
            <w:r w:rsidRPr="003E50DE">
              <w:t xml:space="preserve"> </w:t>
            </w:r>
            <w:r w:rsidRPr="003E50DE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3E50DE">
                <w:rPr>
                  <w:i/>
                  <w:vertAlign w:val="superscript"/>
                </w:rPr>
                <w:t>*</w:t>
              </w:r>
            </w:hyperlink>
            <w:r w:rsidRPr="003E50DE">
              <w:rPr>
                <w:i/>
                <w:vertAlign w:val="superscript"/>
              </w:rPr>
              <w:t xml:space="preserve"> </w:t>
            </w:r>
            <w:r w:rsidRPr="003E50DE"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6D0F54" w:rsidRDefault="002A5B8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3.5.3 </w:t>
            </w:r>
            <w:r w:rsidRPr="006D0F54">
              <w:rPr>
                <w:b/>
              </w:rPr>
              <w:t>Магнитное поле в веществе.</w:t>
            </w:r>
          </w:p>
          <w:p w:rsidR="002A5B81" w:rsidRDefault="002A5B81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2A5B81" w:rsidRPr="00E20751" w:rsidRDefault="002A5B8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Магнитная проницаемость. Диа-, пара- и ферромагнетики. 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E54DFC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A5B81" w:rsidRPr="00814A66" w:rsidRDefault="002A5B81" w:rsidP="00DF5871">
            <w:pPr>
              <w:rPr>
                <w:b/>
              </w:rPr>
            </w:pPr>
            <w:r w:rsidRPr="006D0F54">
              <w:rPr>
                <w:b/>
              </w:rPr>
              <w:t xml:space="preserve">Тема 3.5.4. </w:t>
            </w:r>
            <w:r w:rsidRPr="00814A66">
              <w:rPr>
                <w:b/>
              </w:rPr>
              <w:t>Решение задач по теме «Электромагнитная индукция»</w:t>
            </w:r>
          </w:p>
          <w:p w:rsidR="002A5B81" w:rsidRPr="003C4DD2" w:rsidRDefault="002A5B81" w:rsidP="00DF5871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6D0F54" w:rsidRDefault="002A5B81" w:rsidP="00651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6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265"/>
        </w:trPr>
        <w:tc>
          <w:tcPr>
            <w:tcW w:w="0" w:type="auto"/>
            <w:gridSpan w:val="2"/>
          </w:tcPr>
          <w:p w:rsidR="002A5B81" w:rsidRPr="00E20751" w:rsidRDefault="002A5B8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011D1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405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4.1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 xml:space="preserve">Тема № 4.1.1 Механические колебания. </w:t>
            </w:r>
          </w:p>
          <w:p w:rsidR="002A5B81" w:rsidRDefault="002A5B81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2A5B81" w:rsidRPr="008C0D69" w:rsidRDefault="002A5B81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405"/>
        </w:trPr>
        <w:tc>
          <w:tcPr>
            <w:tcW w:w="0" w:type="auto"/>
            <w:vMerge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C0D69" w:rsidRDefault="002A5B8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</w:rPr>
              <w:t xml:space="preserve">Тема № 4.1.2 Механические волны.  </w:t>
            </w:r>
          </w:p>
          <w:p w:rsidR="002A5B81" w:rsidRDefault="002A5B8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7D1E99">
        <w:trPr>
          <w:trHeight w:val="288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2A5B81" w:rsidRPr="008B6595" w:rsidRDefault="002A5B8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2A5B81" w:rsidRDefault="002A5B81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2A5B81" w:rsidRPr="008B6595" w:rsidRDefault="002A5B81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>Формула Томсона.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77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B6595" w:rsidRDefault="002A5B81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4.2.2 </w:t>
            </w:r>
            <w:r w:rsidRPr="008B6595">
              <w:rPr>
                <w:b/>
                <w:bCs/>
                <w:i/>
                <w:iCs/>
              </w:rPr>
              <w:t>Затухающие электромагнитные колебания.</w:t>
            </w:r>
            <w:r>
              <w:rPr>
                <w:b/>
                <w:bCs/>
                <w:i/>
                <w:iCs/>
              </w:rPr>
              <w:t>*</w:t>
            </w:r>
          </w:p>
          <w:p w:rsidR="002A5B81" w:rsidRDefault="002A5B8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2A5B81" w:rsidRPr="008B6595" w:rsidRDefault="002A5B81" w:rsidP="008F1B1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Добротность колебательного контура.</w:t>
            </w:r>
            <w:r w:rsidRPr="008B6595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2A5B81" w:rsidRDefault="002A5B81" w:rsidP="00DF50AF">
            <w:pPr>
              <w:jc w:val="center"/>
            </w:pPr>
          </w:p>
        </w:tc>
      </w:tr>
      <w:tr w:rsidR="002A5B81" w:rsidRPr="00E20751" w:rsidTr="007D1E99">
        <w:trPr>
          <w:trHeight w:val="77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B6595" w:rsidRDefault="002A5B8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4.2.3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2A5B81" w:rsidRDefault="002A5B8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2A5B81" w:rsidRDefault="002A5B81" w:rsidP="00DF50AF">
            <w:pPr>
              <w:jc w:val="center"/>
            </w:pPr>
          </w:p>
        </w:tc>
      </w:tr>
      <w:tr w:rsidR="002A5B81" w:rsidRPr="00E20751" w:rsidTr="007D1E99">
        <w:trPr>
          <w:trHeight w:val="77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4</w:t>
            </w:r>
            <w:r w:rsidRPr="00072C60">
              <w:rPr>
                <w:b/>
              </w:rPr>
              <w:t xml:space="preserve"> Переменный</w:t>
            </w:r>
            <w:r w:rsidRPr="008B6595">
              <w:rPr>
                <w:b/>
              </w:rPr>
              <w:t xml:space="preserve"> ток. Трансформатор.</w:t>
            </w:r>
          </w:p>
          <w:p w:rsidR="002A5B81" w:rsidRDefault="002A5B81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 xml:space="preserve">Переменный ток. Генератор переменного тока. Трансформаторы. </w:t>
            </w:r>
            <w:r w:rsidRPr="008B6595">
              <w:rPr>
                <w:bCs/>
                <w:i/>
                <w:iCs/>
              </w:rPr>
              <w:lastRenderedPageBreak/>
              <w:t>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2A5B81" w:rsidRDefault="002A5B81" w:rsidP="00DF50AF">
            <w:pPr>
              <w:jc w:val="center"/>
            </w:pPr>
          </w:p>
        </w:tc>
      </w:tr>
      <w:tr w:rsidR="002A5B81" w:rsidRPr="00E20751" w:rsidTr="007D1E99">
        <w:trPr>
          <w:trHeight w:val="77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72C60" w:rsidRDefault="002A5B81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5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2A5B81" w:rsidRDefault="002A5B81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2A5B81" w:rsidRPr="00E20751" w:rsidRDefault="002A5B8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2A5B81" w:rsidRDefault="002A5B81" w:rsidP="00DF50AF">
            <w:pPr>
              <w:jc w:val="center"/>
            </w:pPr>
          </w:p>
        </w:tc>
      </w:tr>
      <w:tr w:rsidR="002A5B81" w:rsidRPr="00E20751" w:rsidTr="007D1E99">
        <w:trPr>
          <w:trHeight w:val="1064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14A66" w:rsidRDefault="002A5B81" w:rsidP="007D1E99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D0F54">
              <w:rPr>
                <w:b/>
              </w:rPr>
              <w:t>.</w:t>
            </w:r>
            <w:r>
              <w:rPr>
                <w:b/>
              </w:rPr>
              <w:t>6</w:t>
            </w:r>
            <w:r w:rsidRPr="006D0F54">
              <w:rPr>
                <w:b/>
              </w:rPr>
              <w:t xml:space="preserve">. </w:t>
            </w:r>
            <w:r w:rsidRPr="00814A66">
              <w:rPr>
                <w:b/>
              </w:rPr>
              <w:t>Решение задач по теме «</w:t>
            </w:r>
            <w:r w:rsidRPr="00495577">
              <w:rPr>
                <w:b/>
                <w:bCs/>
              </w:rPr>
              <w:t>Электромагнитные</w:t>
            </w:r>
            <w:r>
              <w:rPr>
                <w:b/>
                <w:bCs/>
              </w:rPr>
              <w:t xml:space="preserve"> колебания и волны</w:t>
            </w:r>
            <w:r w:rsidRPr="00814A66">
              <w:rPr>
                <w:b/>
              </w:rPr>
              <w:t>»</w:t>
            </w:r>
          </w:p>
          <w:p w:rsidR="002A5B81" w:rsidRPr="003C4DD2" w:rsidRDefault="002A5B81" w:rsidP="007D1E99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2A5B81" w:rsidRPr="008F1B11" w:rsidRDefault="002A5B8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2A5B81" w:rsidRDefault="002A5B81" w:rsidP="00DF50AF">
            <w:pPr>
              <w:jc w:val="center"/>
            </w:pPr>
          </w:p>
        </w:tc>
      </w:tr>
      <w:tr w:rsidR="002A5B81" w:rsidRPr="00E20751" w:rsidTr="007D1E99">
        <w:trPr>
          <w:trHeight w:val="77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36F6D" w:rsidRDefault="002A5B8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D96816" w:rsidRDefault="002A5B8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6816">
              <w:rPr>
                <w:bCs/>
                <w:iCs/>
              </w:rPr>
              <w:t>12. 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2A5B81" w:rsidRDefault="002A5B81" w:rsidP="00DF50AF">
            <w:pPr>
              <w:jc w:val="center"/>
            </w:pPr>
          </w:p>
        </w:tc>
      </w:tr>
      <w:tr w:rsidR="002A5B81" w:rsidRPr="00E20751" w:rsidTr="007D1E99">
        <w:trPr>
          <w:trHeight w:val="77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F1B11" w:rsidRDefault="002A5B81" w:rsidP="00FF6EB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7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FF6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2A5B81" w:rsidRDefault="002A5B81" w:rsidP="00DF50AF">
            <w:pPr>
              <w:jc w:val="center"/>
            </w:pPr>
          </w:p>
        </w:tc>
      </w:tr>
      <w:tr w:rsidR="002A5B81" w:rsidRPr="00E20751" w:rsidTr="007D1E99">
        <w:trPr>
          <w:trHeight w:val="220"/>
        </w:trPr>
        <w:tc>
          <w:tcPr>
            <w:tcW w:w="0" w:type="auto"/>
            <w:gridSpan w:val="2"/>
          </w:tcPr>
          <w:p w:rsidR="002A5B81" w:rsidRPr="00E20751" w:rsidRDefault="002A5B81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011D1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288"/>
        </w:trPr>
        <w:tc>
          <w:tcPr>
            <w:tcW w:w="0" w:type="auto"/>
            <w:vMerge w:val="restart"/>
          </w:tcPr>
          <w:p w:rsidR="002A5B81" w:rsidRPr="00036F6D" w:rsidRDefault="002A5B81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2A5B81" w:rsidRPr="00B909F6" w:rsidRDefault="002A5B81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2A5B81" w:rsidRPr="00AD0421" w:rsidRDefault="002A5B8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2A5B81" w:rsidRDefault="002A5B8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2A5B81" w:rsidRPr="00036F6D" w:rsidRDefault="002A5B81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Полное отражение.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288"/>
        </w:trPr>
        <w:tc>
          <w:tcPr>
            <w:tcW w:w="0" w:type="auto"/>
            <w:vMerge/>
          </w:tcPr>
          <w:p w:rsidR="002A5B81" w:rsidRPr="00036F6D" w:rsidRDefault="002A5B81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2A5B81" w:rsidRPr="00AD0421" w:rsidRDefault="002A5B8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2</w:t>
            </w:r>
            <w:r w:rsidRPr="00AD0421">
              <w:rPr>
                <w:b/>
              </w:rPr>
              <w:t xml:space="preserve"> </w:t>
            </w:r>
            <w:r w:rsidRPr="007D1E99">
              <w:rPr>
                <w:b/>
              </w:rPr>
              <w:t>Линзы. Построение изображения в линзах.</w:t>
            </w:r>
          </w:p>
          <w:p w:rsidR="002A5B81" w:rsidRDefault="002A5B8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2A5B81" w:rsidRPr="00AD0421" w:rsidRDefault="002A5B81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D0421"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AD0421">
              <w:rPr>
                <w:i/>
              </w:rPr>
              <w:t xml:space="preserve"> </w:t>
            </w:r>
            <w:r w:rsidRPr="00AD0421">
              <w:rPr>
                <w:bCs/>
                <w:i/>
                <w:iCs/>
              </w:rPr>
              <w:t>Сила света. Освещённость. Законы освещенности.</w:t>
            </w:r>
            <w:hyperlink w:anchor="bookmark14" w:tooltip="Current Document">
              <w:r w:rsidRPr="00AD0421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AD0421" w:rsidRDefault="002A5B81" w:rsidP="0065135F">
            <w:pPr>
              <w:rPr>
                <w:b/>
              </w:rPr>
            </w:pPr>
            <w:r w:rsidRPr="00AD0421">
              <w:rPr>
                <w:b/>
              </w:rPr>
              <w:t>Тема № 5.1.</w:t>
            </w:r>
            <w:r>
              <w:rPr>
                <w:b/>
              </w:rPr>
              <w:t>3</w:t>
            </w:r>
            <w:r w:rsidRPr="00AD0421">
              <w:rPr>
                <w:b/>
              </w:rPr>
              <w:t xml:space="preserve"> Решение задач по теме «Геометрическая оптика»</w:t>
            </w:r>
          </w:p>
          <w:p w:rsidR="002A5B81" w:rsidRDefault="002A5B81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2A5B81" w:rsidRPr="00521615" w:rsidRDefault="002A5B81" w:rsidP="0065135F">
            <w:pPr>
              <w:rPr>
                <w:bCs/>
                <w:color w:val="FF0000"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36F6D" w:rsidRDefault="002A5B81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i/>
                <w:noProof/>
                <w:szCs w:val="22"/>
                <w:vertAlign w:val="superscript"/>
              </w:rPr>
              <w:t xml:space="preserve"> </w:t>
            </w: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E20751" w:rsidRDefault="002A5B81" w:rsidP="0065135F">
            <w:pPr>
              <w:rPr>
                <w:bCs/>
              </w:rPr>
            </w:pPr>
            <w:r w:rsidRPr="0065135F">
              <w:t xml:space="preserve">13. </w:t>
            </w:r>
            <w:r w:rsidRPr="00D96816">
              <w:rPr>
                <w:shd w:val="clear" w:color="auto" w:fill="FFFFFF"/>
              </w:rPr>
              <w:t>Определение показателя преломления стекла при помощи</w:t>
            </w:r>
            <w:r w:rsidRPr="00D9681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96816">
              <w:rPr>
                <w:shd w:val="clear" w:color="auto" w:fill="FFFFFF"/>
              </w:rPr>
              <w:t>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84"/>
        </w:trPr>
        <w:tc>
          <w:tcPr>
            <w:tcW w:w="0" w:type="auto"/>
            <w:vMerge w:val="restart"/>
          </w:tcPr>
          <w:p w:rsidR="002A5B81" w:rsidRPr="00036F6D" w:rsidRDefault="002A5B8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:rsidR="002A5B81" w:rsidRPr="00E20751" w:rsidRDefault="002A5B8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2A5B81" w:rsidRPr="00AD0421" w:rsidRDefault="002A5B81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2A5B81" w:rsidRDefault="002A5B81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2A5B81" w:rsidRPr="00AD0421" w:rsidRDefault="002A5B81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FF6EB0">
        <w:trPr>
          <w:trHeight w:val="184"/>
        </w:trPr>
        <w:tc>
          <w:tcPr>
            <w:tcW w:w="0" w:type="auto"/>
            <w:vMerge/>
          </w:tcPr>
          <w:p w:rsidR="002A5B81" w:rsidRPr="00036F6D" w:rsidRDefault="002A5B8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A5B81" w:rsidRPr="00597E20" w:rsidRDefault="002A5B81" w:rsidP="00597E20">
            <w:pPr>
              <w:rPr>
                <w:b/>
                <w:bCs/>
              </w:rPr>
            </w:pPr>
            <w:r w:rsidRPr="00597E20">
              <w:rPr>
                <w:b/>
              </w:rPr>
              <w:t xml:space="preserve">Тема № 5.2.2 Различные виды электромагнитных излучений, их свойства и практические применения. </w:t>
            </w:r>
          </w:p>
          <w:p w:rsidR="002A5B81" w:rsidRPr="00597E20" w:rsidRDefault="002A5B81" w:rsidP="00597E20">
            <w:pPr>
              <w:rPr>
                <w:b/>
                <w:bCs/>
              </w:rPr>
            </w:pPr>
            <w:r w:rsidRPr="00597E20">
              <w:rPr>
                <w:b/>
                <w:bCs/>
              </w:rPr>
              <w:t>Содержание учебного материала:</w:t>
            </w:r>
          </w:p>
          <w:p w:rsidR="002A5B81" w:rsidRPr="00AD0421" w:rsidRDefault="002A5B81" w:rsidP="009C674F">
            <w:pPr>
              <w:jc w:val="both"/>
              <w:rPr>
                <w:b/>
              </w:rPr>
            </w:pP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5B81" w:rsidRPr="00E20751" w:rsidTr="00FF6EB0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36F6D" w:rsidRDefault="002A5B8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036F6D" w:rsidRDefault="002A5B8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14. </w:t>
            </w:r>
            <w:r w:rsidRPr="00036F6D">
              <w:rPr>
                <w:rFonts w:ascii="Times New Roman" w:hAnsi="Times New Roman"/>
                <w:noProof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2A5B81" w:rsidRPr="00124A1A" w:rsidRDefault="002A5B81" w:rsidP="00124A1A">
            <w:pPr>
              <w:rPr>
                <w:bCs/>
              </w:rPr>
            </w:pPr>
            <w:r w:rsidRPr="00124A1A">
              <w:t>15.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2A5B81" w:rsidRPr="00521615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431"/>
        </w:trPr>
        <w:tc>
          <w:tcPr>
            <w:tcW w:w="0" w:type="auto"/>
          </w:tcPr>
          <w:p w:rsidR="002A5B81" w:rsidRPr="00036F6D" w:rsidRDefault="002A5B8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2A5B81" w:rsidRPr="00E20751" w:rsidRDefault="002A5B8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2A5B81" w:rsidRPr="006129F2" w:rsidRDefault="002A5B8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2A5B81" w:rsidRDefault="002A5B8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2A5B81" w:rsidRPr="00036F6D" w:rsidRDefault="002A5B81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73228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:rsidR="002A5B81" w:rsidRPr="00E20751" w:rsidRDefault="002A5B81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6129F2" w:rsidRDefault="002A5B81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73228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gridSpan w:val="2"/>
          </w:tcPr>
          <w:p w:rsidR="002A5B81" w:rsidRPr="00E20751" w:rsidRDefault="002A5B81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011D15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401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2A5B81" w:rsidRPr="008E04CA" w:rsidRDefault="002A5B8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2A5B81" w:rsidRDefault="002A5B81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2A5B81" w:rsidRPr="00036F6D" w:rsidRDefault="002A5B81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  <w:szCs w:val="22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036F6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8E04CA" w:rsidRDefault="002A5B8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>Тема № 6.1.2 Фотоэффект. Давление света.</w:t>
            </w:r>
          </w:p>
          <w:p w:rsidR="002A5B81" w:rsidRDefault="002A5B81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2A5B81" w:rsidRPr="008E04CA" w:rsidRDefault="002A5B81" w:rsidP="008E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E04CA">
              <w:rPr>
                <w:bCs/>
                <w:i/>
                <w:iCs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Pr="008E04CA"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jc w:val="center"/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36F6D" w:rsidRDefault="002A5B81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124A1A" w:rsidRDefault="002A5B81" w:rsidP="0012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16.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124A1A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jc w:val="center"/>
            </w:pPr>
          </w:p>
        </w:tc>
      </w:tr>
      <w:tr w:rsidR="002A5B81" w:rsidRPr="00E20751" w:rsidTr="007D1E99">
        <w:trPr>
          <w:trHeight w:val="404"/>
        </w:trPr>
        <w:tc>
          <w:tcPr>
            <w:tcW w:w="0" w:type="auto"/>
            <w:vMerge w:val="restart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2A5B81" w:rsidRPr="00971C15" w:rsidRDefault="002A5B8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2A5B81" w:rsidRDefault="002A5B81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2A5B81" w:rsidRPr="00586E93" w:rsidRDefault="002A5B8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2A5B81" w:rsidRPr="00C90603" w:rsidRDefault="0042200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ЛР9, ЛР23, ЛР30, ПК.2.4</w:t>
            </w: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971C15" w:rsidRDefault="002A5B81" w:rsidP="00D95F98">
            <w:pPr>
              <w:rPr>
                <w:b/>
              </w:rPr>
            </w:pPr>
            <w:r w:rsidRPr="00971C15">
              <w:rPr>
                <w:b/>
              </w:rPr>
              <w:t>Тема № 6.2.2 Строение атомного ядра. Энергия связи. Связь массы и энергии.</w:t>
            </w:r>
          </w:p>
          <w:p w:rsidR="002A5B81" w:rsidRDefault="002A5B8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lastRenderedPageBreak/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2A5B81" w:rsidRPr="00667E6D" w:rsidRDefault="002A5B81" w:rsidP="00971C15">
            <w:pPr>
              <w:jc w:val="both"/>
            </w:pPr>
            <w:r w:rsidRPr="00971C15">
              <w:rPr>
                <w:bCs/>
              </w:rPr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A5B81" w:rsidRPr="00971C15" w:rsidRDefault="002A5B81" w:rsidP="00D95F98">
            <w:pPr>
              <w:rPr>
                <w:b/>
              </w:rPr>
            </w:pPr>
            <w:r w:rsidRPr="00971C15">
              <w:rPr>
                <w:b/>
              </w:rPr>
              <w:t xml:space="preserve">Тема № 6.2.3 Ядерные реакции. </w:t>
            </w:r>
          </w:p>
          <w:p w:rsidR="002A5B81" w:rsidRDefault="002A5B8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2A5B81" w:rsidRPr="00E20751" w:rsidRDefault="002A5B81" w:rsidP="00971C15">
            <w:pPr>
              <w:jc w:val="both"/>
              <w:rPr>
                <w:bCs/>
              </w:rPr>
            </w:pPr>
            <w:r w:rsidRPr="00971C15">
              <w:rPr>
                <w:bCs/>
              </w:rPr>
              <w:t xml:space="preserve">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A5B81" w:rsidRPr="00971C15" w:rsidRDefault="002A5B81" w:rsidP="00D95F98">
            <w:pPr>
              <w:rPr>
                <w:b/>
              </w:rPr>
            </w:pPr>
            <w:r w:rsidRPr="00971C15">
              <w:rPr>
                <w:b/>
              </w:rPr>
              <w:t>Тема № 6.2.4 Радиоактивные изотопы и их применение.</w:t>
            </w:r>
          </w:p>
          <w:p w:rsidR="002A5B81" w:rsidRDefault="002A5B81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2A5B81" w:rsidRPr="00E20751" w:rsidRDefault="002A5B81" w:rsidP="00971C15">
            <w:pPr>
              <w:jc w:val="both"/>
              <w:rPr>
                <w:bCs/>
              </w:rPr>
            </w:pPr>
            <w:r w:rsidRPr="00971C15">
              <w:rPr>
                <w:bCs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1B5DE0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666183" w:rsidRDefault="002A5B81" w:rsidP="00F844E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6183">
              <w:rPr>
                <w:b/>
              </w:rPr>
              <w:t xml:space="preserve">Тема № 6.2.5 </w:t>
            </w:r>
            <w:r w:rsidRPr="00666183">
              <w:rPr>
                <w:b/>
                <w:bCs/>
              </w:rPr>
              <w:t>Контрольная работа №6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666183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6183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  <w:vMerge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036F6D" w:rsidRDefault="002A5B81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2A5B81" w:rsidRPr="00124A1A" w:rsidRDefault="002A5B8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17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Pr="00124A1A" w:rsidRDefault="002A5B81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C67CB6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A5B81" w:rsidRPr="00E20751" w:rsidRDefault="002A5B8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2A5B81" w:rsidRPr="00E20751" w:rsidRDefault="002A5B8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3054" w:type="dxa"/>
            <w:vAlign w:val="center"/>
          </w:tcPr>
          <w:p w:rsidR="002A5B81" w:rsidRPr="00C90603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2A5B81" w:rsidRDefault="002A5B8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2A5B81" w:rsidRPr="00124A1A" w:rsidRDefault="002A5B8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2A5B81" w:rsidRPr="00124A1A" w:rsidRDefault="00011D1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2A5B8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A5B81" w:rsidRPr="00E20751" w:rsidRDefault="002A5B81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219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146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7D1E99">
        <w:trPr>
          <w:trHeight w:val="113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Default="002A5B81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2A5B81" w:rsidRDefault="002A5B8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EC1C79">
        <w:trPr>
          <w:trHeight w:val="404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2A5B81" w:rsidRPr="00E20751" w:rsidRDefault="002A5B8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5B81" w:rsidRPr="00E20751" w:rsidTr="00EC1C79">
        <w:trPr>
          <w:trHeight w:val="404"/>
        </w:trPr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2A5B81" w:rsidRDefault="00011D15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3054" w:type="dxa"/>
            <w:vAlign w:val="center"/>
          </w:tcPr>
          <w:p w:rsidR="002A5B81" w:rsidRPr="00E20751" w:rsidRDefault="002A5B8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2A5B81" w:rsidRPr="001C1196" w:rsidRDefault="002A5B81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2A5B81" w:rsidRDefault="002A5B81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2A5B81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2A5B81" w:rsidRPr="00430C7C" w:rsidRDefault="002A5B81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2A5B81" w:rsidRDefault="002A5B81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A5B81" w:rsidRPr="00291EC3" w:rsidRDefault="002A5B81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2A5B81" w:rsidRPr="00291EC3" w:rsidRDefault="002A5B81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Оборудование учебного кабинета (на основании приказа от 23 августа 2021 г.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Манометр жидкостной демонстрационный;</w:t>
      </w:r>
    </w:p>
    <w:p w:rsidR="002A5B81" w:rsidRPr="00291EC3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2A5B81" w:rsidRDefault="002A5B81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2A5B81" w:rsidRPr="00E20751" w:rsidRDefault="002A5B81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>Насос вакуумный Комовского;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>Набор демонстрационный по динамике вращательного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  <w:t>Призма наклоняющаяся с отвесом;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Ван-де-Граафа;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>Машина электрофорная;</w:t>
      </w:r>
    </w:p>
    <w:p w:rsidR="002A5B81" w:rsidRPr="00291EC3" w:rsidRDefault="002A5B81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постоянной Планка;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2A5B81" w:rsidRPr="001D410A" w:rsidRDefault="002A5B81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2A5B81" w:rsidRPr="001D410A" w:rsidRDefault="002A5B81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2A5B81" w:rsidRPr="00E20751" w:rsidRDefault="002A5B8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2A5B81" w:rsidRPr="00E20751" w:rsidRDefault="002A5B81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2A5B81" w:rsidRPr="00430C7C" w:rsidRDefault="002A5B8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2A5B81" w:rsidRPr="00135F20" w:rsidRDefault="002A5B81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A5B81" w:rsidRPr="00521A2C" w:rsidRDefault="002A5B81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2A5B81" w:rsidRPr="00521A2C" w:rsidRDefault="002A5B81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2A5B81" w:rsidRDefault="002A5B8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2A5B81" w:rsidRPr="00521A2C" w:rsidRDefault="002A5B81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2A5B81" w:rsidRPr="00FC4EFD" w:rsidRDefault="002A5B81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2A5B81" w:rsidRPr="00521A2C" w:rsidRDefault="002A5B81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2A5B81" w:rsidRPr="00521A2C" w:rsidRDefault="002A5B81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2A5B81" w:rsidRPr="00521A2C" w:rsidRDefault="002A5B81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2A5B81" w:rsidRPr="00521A2C" w:rsidRDefault="002A5B8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2A5B81" w:rsidRPr="00521A2C" w:rsidRDefault="002A5B8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2A5B81" w:rsidRPr="00521A2C" w:rsidRDefault="002A5B81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2A5B81" w:rsidRPr="00497331" w:rsidRDefault="002A5B81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A5B81" w:rsidRPr="00497331" w:rsidRDefault="002A5B81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r w:rsidRPr="00291EC3">
          <w:rPr>
            <w:color w:val="000000"/>
            <w:sz w:val="28"/>
            <w:szCs w:val="28"/>
            <w:lang w:eastAsia="en-US"/>
          </w:rPr>
          <w:t>.02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497331">
        <w:rPr>
          <w:color w:val="000000"/>
          <w:sz w:val="28"/>
          <w:szCs w:val="28"/>
          <w:lang w:val="en-US" w:eastAsia="en-US"/>
        </w:rPr>
        <w:t>estestvennonauchnaya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3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htm</w:t>
      </w:r>
      <w:r w:rsidRPr="00291EC3">
        <w:rPr>
          <w:color w:val="000000"/>
          <w:sz w:val="28"/>
          <w:szCs w:val="28"/>
        </w:rPr>
        <w:t>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ЯКласс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r w:rsidRPr="00291EC3">
        <w:rPr>
          <w:color w:val="000000"/>
          <w:sz w:val="28"/>
          <w:szCs w:val="28"/>
          <w:lang w:val="en-US" w:eastAsia="en-US"/>
        </w:rPr>
        <w:t>yaklass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ru</w:t>
      </w:r>
      <w:r w:rsidRPr="00291EC3">
        <w:rPr>
          <w:color w:val="000000"/>
          <w:sz w:val="28"/>
          <w:szCs w:val="28"/>
        </w:rPr>
        <w:t>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lastRenderedPageBreak/>
        <w:t xml:space="preserve">Физика.ш.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7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2A5B81" w:rsidRPr="00291EC3" w:rsidRDefault="002A5B81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8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2A5B81" w:rsidRDefault="002A5B81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2A5B81" w:rsidRDefault="002A5B81" w:rsidP="00B20CBD"/>
    <w:p w:rsidR="002A5B81" w:rsidRPr="00430C7C" w:rsidRDefault="002A5B8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2A5B81" w:rsidRDefault="002A5B81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2A5B81" w:rsidRPr="007936FB" w:rsidRDefault="002A5B81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2A5B81" w:rsidRPr="00A20A8B" w:rsidRDefault="002A5B81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2A5B81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7936FB" w:rsidRDefault="002A5B8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B81" w:rsidRPr="007936FB" w:rsidRDefault="002A5B8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B81" w:rsidRPr="007936FB" w:rsidRDefault="002A5B81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2A5B81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5B81" w:rsidRPr="007936FB" w:rsidRDefault="002A5B81" w:rsidP="007936FB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2A5B81" w:rsidRPr="00036F6D" w:rsidRDefault="002A5B8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5B81" w:rsidRPr="007936FB" w:rsidRDefault="002A5B81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2A5B81" w:rsidRPr="007936FB" w:rsidRDefault="002A5B81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2A5B81" w:rsidRPr="00036F6D" w:rsidRDefault="002A5B81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B81" w:rsidRPr="007936FB" w:rsidRDefault="002A5B81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2A5B81" w:rsidRPr="00036F6D" w:rsidRDefault="002A5B81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2A5B81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81" w:rsidRPr="007936FB" w:rsidRDefault="002A5B81" w:rsidP="007936FB">
            <w:pPr>
              <w:jc w:val="both"/>
            </w:pPr>
          </w:p>
        </w:tc>
      </w:tr>
      <w:tr w:rsidR="002A5B81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81" w:rsidRPr="007936FB" w:rsidRDefault="002A5B81" w:rsidP="007936FB">
            <w:pPr>
              <w:jc w:val="both"/>
            </w:pPr>
          </w:p>
        </w:tc>
      </w:tr>
      <w:tr w:rsidR="002A5B81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81" w:rsidRPr="007936FB" w:rsidRDefault="002A5B81" w:rsidP="007936FB">
            <w:pPr>
              <w:jc w:val="both"/>
            </w:pPr>
          </w:p>
        </w:tc>
      </w:tr>
      <w:tr w:rsidR="002A5B81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81" w:rsidRPr="007936FB" w:rsidRDefault="002A5B81" w:rsidP="007936FB">
            <w:pPr>
              <w:jc w:val="both"/>
            </w:pPr>
          </w:p>
        </w:tc>
      </w:tr>
      <w:tr w:rsidR="002A5B81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2A5B81" w:rsidRPr="00036F6D" w:rsidRDefault="002A5B81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81" w:rsidRPr="007936FB" w:rsidRDefault="002A5B81" w:rsidP="007936FB">
            <w:pPr>
              <w:jc w:val="both"/>
            </w:pPr>
          </w:p>
        </w:tc>
      </w:tr>
      <w:tr w:rsidR="002A5B81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2A5B81" w:rsidRPr="00036F6D" w:rsidRDefault="002A5B81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6F6D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81" w:rsidRPr="007936FB" w:rsidRDefault="002A5B81" w:rsidP="007936FB">
            <w:pPr>
              <w:jc w:val="both"/>
            </w:pPr>
          </w:p>
        </w:tc>
      </w:tr>
    </w:tbl>
    <w:p w:rsidR="002A5B81" w:rsidRPr="00E20751" w:rsidRDefault="002A5B81" w:rsidP="00430C7C">
      <w:pPr>
        <w:shd w:val="clear" w:color="auto" w:fill="FFFFFF"/>
      </w:pPr>
    </w:p>
    <w:sectPr w:rsidR="002A5B81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60" w:rsidRDefault="00CE4460">
      <w:r>
        <w:separator/>
      </w:r>
    </w:p>
  </w:endnote>
  <w:endnote w:type="continuationSeparator" w:id="0">
    <w:p w:rsidR="00CE4460" w:rsidRDefault="00CE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81" w:rsidRDefault="002A5B8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5B81" w:rsidRDefault="002A5B81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81" w:rsidRDefault="0071559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38C3">
      <w:rPr>
        <w:noProof/>
      </w:rPr>
      <w:t>8</w:t>
    </w:r>
    <w:r>
      <w:rPr>
        <w:noProof/>
      </w:rPr>
      <w:fldChar w:fldCharType="end"/>
    </w:r>
  </w:p>
  <w:p w:rsidR="002A5B81" w:rsidRDefault="002A5B81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60" w:rsidRDefault="00CE4460">
      <w:r>
        <w:separator/>
      </w:r>
    </w:p>
  </w:footnote>
  <w:footnote w:type="continuationSeparator" w:id="0">
    <w:p w:rsidR="00CE4460" w:rsidRDefault="00CE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81" w:rsidRDefault="002A5B8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63A89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1D15"/>
    <w:rsid w:val="0001361B"/>
    <w:rsid w:val="00014B5A"/>
    <w:rsid w:val="000154E6"/>
    <w:rsid w:val="00022654"/>
    <w:rsid w:val="000248DD"/>
    <w:rsid w:val="0003133D"/>
    <w:rsid w:val="00036F6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17BC7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206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E7B42"/>
    <w:rsid w:val="001F201D"/>
    <w:rsid w:val="001F3740"/>
    <w:rsid w:val="001F66E9"/>
    <w:rsid w:val="002020E6"/>
    <w:rsid w:val="002043A1"/>
    <w:rsid w:val="00204669"/>
    <w:rsid w:val="0022002B"/>
    <w:rsid w:val="00227D55"/>
    <w:rsid w:val="0023016F"/>
    <w:rsid w:val="00233117"/>
    <w:rsid w:val="00233EE4"/>
    <w:rsid w:val="00236787"/>
    <w:rsid w:val="00236A13"/>
    <w:rsid w:val="00236B76"/>
    <w:rsid w:val="0023779C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6BFA"/>
    <w:rsid w:val="00287BE1"/>
    <w:rsid w:val="00290DA6"/>
    <w:rsid w:val="00291EC3"/>
    <w:rsid w:val="00292C00"/>
    <w:rsid w:val="00293093"/>
    <w:rsid w:val="002962CF"/>
    <w:rsid w:val="002A20F5"/>
    <w:rsid w:val="002A3581"/>
    <w:rsid w:val="002A4578"/>
    <w:rsid w:val="002A57A4"/>
    <w:rsid w:val="002A5B81"/>
    <w:rsid w:val="002B2870"/>
    <w:rsid w:val="002B2914"/>
    <w:rsid w:val="002B4167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F3B15"/>
    <w:rsid w:val="002F6BBA"/>
    <w:rsid w:val="002F751E"/>
    <w:rsid w:val="0030101E"/>
    <w:rsid w:val="003018DE"/>
    <w:rsid w:val="00302029"/>
    <w:rsid w:val="0030315C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6C77"/>
    <w:rsid w:val="00337CF4"/>
    <w:rsid w:val="00341C64"/>
    <w:rsid w:val="0034238C"/>
    <w:rsid w:val="003453F8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B1111"/>
    <w:rsid w:val="003B5A33"/>
    <w:rsid w:val="003C0ED5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50DE"/>
    <w:rsid w:val="003E6AB0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2000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5226"/>
    <w:rsid w:val="00456E07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6584"/>
    <w:rsid w:val="00547476"/>
    <w:rsid w:val="00550BFC"/>
    <w:rsid w:val="00551430"/>
    <w:rsid w:val="00551B0B"/>
    <w:rsid w:val="0055272C"/>
    <w:rsid w:val="0055345E"/>
    <w:rsid w:val="005554F0"/>
    <w:rsid w:val="00556336"/>
    <w:rsid w:val="00557DC6"/>
    <w:rsid w:val="00557F6A"/>
    <w:rsid w:val="00561792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3AC"/>
    <w:rsid w:val="0063299F"/>
    <w:rsid w:val="006333AA"/>
    <w:rsid w:val="00634B33"/>
    <w:rsid w:val="00635310"/>
    <w:rsid w:val="0063606D"/>
    <w:rsid w:val="00636150"/>
    <w:rsid w:val="006365B7"/>
    <w:rsid w:val="006422DB"/>
    <w:rsid w:val="006438C3"/>
    <w:rsid w:val="0065135F"/>
    <w:rsid w:val="00651C43"/>
    <w:rsid w:val="00651DF3"/>
    <w:rsid w:val="00651E8A"/>
    <w:rsid w:val="00652DE0"/>
    <w:rsid w:val="00662643"/>
    <w:rsid w:val="00666062"/>
    <w:rsid w:val="00666183"/>
    <w:rsid w:val="00667E6D"/>
    <w:rsid w:val="0068716E"/>
    <w:rsid w:val="006876D5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B46C5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0BB0"/>
    <w:rsid w:val="00711534"/>
    <w:rsid w:val="007144C1"/>
    <w:rsid w:val="0071559C"/>
    <w:rsid w:val="00715E96"/>
    <w:rsid w:val="00717DBB"/>
    <w:rsid w:val="00720B6D"/>
    <w:rsid w:val="007235B5"/>
    <w:rsid w:val="007240FA"/>
    <w:rsid w:val="00733352"/>
    <w:rsid w:val="00735F10"/>
    <w:rsid w:val="00737A36"/>
    <w:rsid w:val="007416C7"/>
    <w:rsid w:val="00743726"/>
    <w:rsid w:val="0074650C"/>
    <w:rsid w:val="007512A4"/>
    <w:rsid w:val="00756E4B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416A"/>
    <w:rsid w:val="007851D4"/>
    <w:rsid w:val="0079171A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0093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7CC"/>
    <w:rsid w:val="00830BBF"/>
    <w:rsid w:val="00831D8A"/>
    <w:rsid w:val="00833FCF"/>
    <w:rsid w:val="00841A73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16E4"/>
    <w:rsid w:val="008B4688"/>
    <w:rsid w:val="008B5187"/>
    <w:rsid w:val="008B59F5"/>
    <w:rsid w:val="008B6595"/>
    <w:rsid w:val="008B68F3"/>
    <w:rsid w:val="008C0D69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8B2"/>
    <w:rsid w:val="00905C07"/>
    <w:rsid w:val="00911562"/>
    <w:rsid w:val="009118DA"/>
    <w:rsid w:val="009155DC"/>
    <w:rsid w:val="009167BA"/>
    <w:rsid w:val="00916A46"/>
    <w:rsid w:val="00920546"/>
    <w:rsid w:val="00922C65"/>
    <w:rsid w:val="00923593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1045"/>
    <w:rsid w:val="009F1BC4"/>
    <w:rsid w:val="009F2B87"/>
    <w:rsid w:val="009F4D3A"/>
    <w:rsid w:val="00A021B3"/>
    <w:rsid w:val="00A06E15"/>
    <w:rsid w:val="00A20A8B"/>
    <w:rsid w:val="00A26E11"/>
    <w:rsid w:val="00A307C3"/>
    <w:rsid w:val="00A30DFC"/>
    <w:rsid w:val="00A32789"/>
    <w:rsid w:val="00A3546B"/>
    <w:rsid w:val="00A407A5"/>
    <w:rsid w:val="00A52034"/>
    <w:rsid w:val="00A53073"/>
    <w:rsid w:val="00A550D5"/>
    <w:rsid w:val="00A6048A"/>
    <w:rsid w:val="00A764E6"/>
    <w:rsid w:val="00A76EE2"/>
    <w:rsid w:val="00A77A65"/>
    <w:rsid w:val="00A805E6"/>
    <w:rsid w:val="00A81186"/>
    <w:rsid w:val="00A8698E"/>
    <w:rsid w:val="00A931D8"/>
    <w:rsid w:val="00A96F34"/>
    <w:rsid w:val="00AB345F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2A88"/>
    <w:rsid w:val="00BA3442"/>
    <w:rsid w:val="00BA36CC"/>
    <w:rsid w:val="00BA456A"/>
    <w:rsid w:val="00BA459C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063EC"/>
    <w:rsid w:val="00C06921"/>
    <w:rsid w:val="00C14E59"/>
    <w:rsid w:val="00C16F3F"/>
    <w:rsid w:val="00C1720C"/>
    <w:rsid w:val="00C24846"/>
    <w:rsid w:val="00C25847"/>
    <w:rsid w:val="00C3560E"/>
    <w:rsid w:val="00C36264"/>
    <w:rsid w:val="00C44764"/>
    <w:rsid w:val="00C4512E"/>
    <w:rsid w:val="00C45D33"/>
    <w:rsid w:val="00C55008"/>
    <w:rsid w:val="00C6033C"/>
    <w:rsid w:val="00C6317B"/>
    <w:rsid w:val="00C6513E"/>
    <w:rsid w:val="00C66431"/>
    <w:rsid w:val="00C67CB6"/>
    <w:rsid w:val="00C7165A"/>
    <w:rsid w:val="00C750BE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4460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0EED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96816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0F03"/>
    <w:rsid w:val="00DE130E"/>
    <w:rsid w:val="00DE5B46"/>
    <w:rsid w:val="00DE5C02"/>
    <w:rsid w:val="00DF08C4"/>
    <w:rsid w:val="00DF1777"/>
    <w:rsid w:val="00DF23AC"/>
    <w:rsid w:val="00DF50AF"/>
    <w:rsid w:val="00DF5871"/>
    <w:rsid w:val="00DF6552"/>
    <w:rsid w:val="00DF6874"/>
    <w:rsid w:val="00DF69CD"/>
    <w:rsid w:val="00DF6CC4"/>
    <w:rsid w:val="00E034BE"/>
    <w:rsid w:val="00E04A5F"/>
    <w:rsid w:val="00E10261"/>
    <w:rsid w:val="00E108B5"/>
    <w:rsid w:val="00E1209F"/>
    <w:rsid w:val="00E13290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B26"/>
    <w:rsid w:val="00E51FD9"/>
    <w:rsid w:val="00E52D45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05C9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005F"/>
    <w:rsid w:val="00EF4EDF"/>
    <w:rsid w:val="00EF69E4"/>
    <w:rsid w:val="00F03ACE"/>
    <w:rsid w:val="00F03CB4"/>
    <w:rsid w:val="00F078EA"/>
    <w:rsid w:val="00F13BB2"/>
    <w:rsid w:val="00F13E97"/>
    <w:rsid w:val="00F141A1"/>
    <w:rsid w:val="00F1753B"/>
    <w:rsid w:val="00F23DBD"/>
    <w:rsid w:val="00F27D68"/>
    <w:rsid w:val="00F312A9"/>
    <w:rsid w:val="00F33A9E"/>
    <w:rsid w:val="00F35712"/>
    <w:rsid w:val="00F35DC6"/>
    <w:rsid w:val="00F40DE9"/>
    <w:rsid w:val="00F479C4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81760"/>
    <w:rsid w:val="00F82540"/>
    <w:rsid w:val="00F831E0"/>
    <w:rsid w:val="00F839CD"/>
    <w:rsid w:val="00F844E7"/>
    <w:rsid w:val="00F879AF"/>
    <w:rsid w:val="00F91D5B"/>
    <w:rsid w:val="00F9426F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131E"/>
    <w:rsid w:val="00FD42FF"/>
    <w:rsid w:val="00FD6073"/>
    <w:rsid w:val="00FE2121"/>
    <w:rsid w:val="00FE3C05"/>
    <w:rsid w:val="00FE6D76"/>
    <w:rsid w:val="00FF09A8"/>
    <w:rsid w:val="00FF12AA"/>
    <w:rsid w:val="00FF51A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imes New Roman"/>
      <w:sz w:val="16"/>
    </w:rPr>
  </w:style>
  <w:style w:type="character" w:styleId="afb">
    <w:name w:val="annotation reference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i/>
      <w:sz w:val="18"/>
      <w:szCs w:val="20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0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8127</TotalTime>
  <Pages>29</Pages>
  <Words>7047</Words>
  <Characters>40173</Characters>
  <Application>Microsoft Office Word</Application>
  <DocSecurity>0</DocSecurity>
  <Lines>334</Lines>
  <Paragraphs>94</Paragraphs>
  <ScaleCrop>false</ScaleCrop>
  <Company>Microsoft</Company>
  <LinksUpToDate>false</LinksUpToDate>
  <CharactersWithSpaces>47126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311</cp:revision>
  <cp:lastPrinted>2022-05-17T03:40:00Z</cp:lastPrinted>
  <dcterms:created xsi:type="dcterms:W3CDTF">2019-09-17T09:35:00Z</dcterms:created>
  <dcterms:modified xsi:type="dcterms:W3CDTF">2024-11-22T10:54:00Z</dcterms:modified>
</cp:coreProperties>
</file>