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EC" w:rsidRPr="00652DE0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C063EC" w:rsidRPr="00652DE0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C063EC" w:rsidRPr="00C063EC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>23.02.06  Техническая эксплуатация подвижного состава железных дорог</w:t>
      </w:r>
    </w:p>
    <w:p w:rsidR="00150837" w:rsidRDefault="00C063EC" w:rsidP="00C063EC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063EC">
        <w:rPr>
          <w:bCs/>
        </w:rPr>
        <w:t>08.02.10 Строительство железных дорог, путь и путевое хозяйство</w:t>
      </w: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Pr="00CB1FCA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150837" w:rsidRPr="00B90D6E" w:rsidRDefault="00150837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150837" w:rsidRPr="00B90D6E" w:rsidRDefault="00150837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</w:t>
      </w:r>
      <w:r w:rsidR="008356B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ФИЗИКА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AE7DE0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Default="00150837" w:rsidP="00612647">
      <w:pPr>
        <w:spacing w:line="360" w:lineRule="auto"/>
        <w:jc w:val="center"/>
        <w:rPr>
          <w:i/>
          <w:iCs/>
        </w:rPr>
      </w:pPr>
    </w:p>
    <w:p w:rsidR="00150837" w:rsidRPr="00CB1FCA" w:rsidRDefault="00150837" w:rsidP="00612647">
      <w:pPr>
        <w:pStyle w:val="af4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C063EC" w:rsidRPr="0073549D" w:rsidRDefault="0073549D" w:rsidP="00612647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73549D">
        <w:rPr>
          <w:rFonts w:ascii="Times New Roman" w:hAnsi="Times New Roman"/>
          <w:sz w:val="24"/>
          <w:szCs w:val="24"/>
        </w:rPr>
        <w:t>Год начала подготовки- 2023</w:t>
      </w:r>
    </w:p>
    <w:p w:rsidR="00C063EC" w:rsidRPr="0073549D" w:rsidRDefault="00C063EC" w:rsidP="00612647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BA459C" w:rsidRDefault="00150837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150837" w:rsidRPr="00612647" w:rsidRDefault="00150837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150837" w:rsidRPr="0061264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50837" w:rsidRPr="00612647" w:rsidTr="00612647">
        <w:tc>
          <w:tcPr>
            <w:tcW w:w="7668" w:type="dxa"/>
          </w:tcPr>
          <w:p w:rsidR="00150837" w:rsidRPr="00612647" w:rsidRDefault="00150837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15083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150837" w:rsidRPr="0061264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150837" w:rsidRPr="00612647" w:rsidRDefault="00150837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837" w:rsidRPr="00612647" w:rsidTr="00612647">
        <w:trPr>
          <w:trHeight w:val="670"/>
        </w:trPr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D71E62"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150837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FE">
              <w:rPr>
                <w:sz w:val="28"/>
                <w:szCs w:val="28"/>
              </w:rPr>
              <w:t>2</w:t>
            </w:r>
          </w:p>
        </w:tc>
      </w:tr>
    </w:tbl>
    <w:p w:rsidR="00150837" w:rsidRPr="00612647" w:rsidRDefault="00150837" w:rsidP="00E034BE">
      <w:pPr>
        <w:pStyle w:val="af0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806B88" w:rsidRDefault="00150837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 w:rsidR="008356B4">
        <w:rPr>
          <w:b/>
          <w:bCs/>
          <w:color w:val="0D0D0D"/>
          <w:sz w:val="28"/>
          <w:szCs w:val="28"/>
        </w:rPr>
        <w:t>1</w:t>
      </w:r>
      <w:bookmarkStart w:id="0" w:name="_GoBack"/>
      <w:bookmarkEnd w:id="0"/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150837" w:rsidRPr="00612647" w:rsidRDefault="00386C4F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150837">
        <w:rPr>
          <w:b/>
          <w:bCs/>
          <w:sz w:val="28"/>
          <w:szCs w:val="28"/>
        </w:rPr>
        <w:t xml:space="preserve"> </w:t>
      </w:r>
      <w:r w:rsidR="00150837"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7D9D" w:rsidRPr="00BA7D9D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 w:rsidRPr="00612647">
        <w:tab/>
      </w:r>
      <w:r w:rsidR="00BA7D9D" w:rsidRPr="00BA7D9D">
        <w:rPr>
          <w:rFonts w:ascii="Times New Roman" w:hAnsi="Times New Roman" w:cs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150837" w:rsidRPr="003453F8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 w:rsidRPr="00BA7D9D">
        <w:rPr>
          <w:rFonts w:ascii="Times New Roman" w:hAnsi="Times New Roman" w:cs="Times New Roman"/>
        </w:rPr>
        <w:tab/>
      </w:r>
      <w:r w:rsidR="003453F8" w:rsidRPr="003453F8">
        <w:rPr>
          <w:rFonts w:ascii="Times New Roman" w:hAnsi="Times New Roman" w:cs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150837" w:rsidRPr="00612647" w:rsidRDefault="00150837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B88" w:rsidRDefault="00150837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 w:rsidR="00386C4F">
        <w:rPr>
          <w:b/>
          <w:bCs/>
          <w:sz w:val="28"/>
          <w:szCs w:val="28"/>
        </w:rPr>
        <w:t>результаты освоения дисциплины</w:t>
      </w:r>
    </w:p>
    <w:p w:rsidR="00386C4F" w:rsidRDefault="00386C4F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6C4F" w:rsidRPr="00386C4F" w:rsidRDefault="00386C4F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1" w:name="bookmark8"/>
      <w:r w:rsidRPr="00386C4F"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1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Освоение курса ОД «Физика» предполагает решение следующих задач: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r w:rsidRPr="00386C4F">
        <w:rPr>
          <w:color w:val="0D0D0D"/>
          <w:sz w:val="28"/>
          <w:szCs w:val="28"/>
          <w:lang w:bidi="ru-RU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  <w:lang w:bidi="ru-RU"/>
        </w:rPr>
        <w:t>знать</w:t>
      </w:r>
      <w:r w:rsidRPr="00386C4F">
        <w:rPr>
          <w:color w:val="0D0D0D"/>
          <w:sz w:val="28"/>
          <w:szCs w:val="28"/>
          <w:lang w:bidi="ru-RU"/>
        </w:rPr>
        <w:t>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выдвигать гипотезы и строить модели,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практически использовать физические знания;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оценивать достоверность естественнонаучной информации;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отличать гипотезы от научных теорий;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делать выводы на основе экспериментальных данных;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применять полученные знания для решения физических задач;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:rsidR="00386C4F" w:rsidRDefault="00386C4F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D0D0D"/>
          <w:lang w:bidi="ru-RU"/>
        </w:rPr>
      </w:pPr>
    </w:p>
    <w:p w:rsidR="00386C4F" w:rsidRPr="004E1EE2" w:rsidRDefault="004E1EE2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 w:rsidR="00150837" w:rsidRPr="004E1EE2">
        <w:rPr>
          <w:rStyle w:val="FontStyle45"/>
          <w:rFonts w:cs="Times New Roman"/>
          <w:bCs/>
          <w:sz w:val="28"/>
        </w:rPr>
        <w:lastRenderedPageBreak/>
        <w:t>1.</w:t>
      </w:r>
      <w:r w:rsidR="00386C4F" w:rsidRPr="004E1EE2">
        <w:rPr>
          <w:rStyle w:val="FontStyle45"/>
          <w:rFonts w:cs="Times New Roman"/>
          <w:bCs/>
          <w:sz w:val="28"/>
        </w:rPr>
        <w:t>2.2</w:t>
      </w:r>
      <w:r w:rsidR="00150837" w:rsidRPr="004E1EE2">
        <w:rPr>
          <w:rStyle w:val="FontStyle45"/>
          <w:rFonts w:cs="Times New Roman"/>
          <w:bCs/>
          <w:sz w:val="28"/>
        </w:rPr>
        <w:t xml:space="preserve">. </w:t>
      </w:r>
      <w:r w:rsidR="00386C4F" w:rsidRPr="004E1EE2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:rsidR="00150837" w:rsidRDefault="00150837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D81801" w:rsidRPr="00612647" w:rsidRDefault="00D8180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85538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85538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85538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 w:rsidRPr="00985538">
              <w:rPr>
                <w:b/>
                <w:bCs/>
                <w:lang w:bidi="ru-RU"/>
              </w:rPr>
              <w:t xml:space="preserve">ОК 01 </w:t>
            </w:r>
            <w:r w:rsidRPr="00985538">
              <w:rPr>
                <w:bCs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85538" w:rsidRPr="00985538" w:rsidRDefault="00985538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02</w:t>
            </w:r>
            <w:r w:rsidRPr="00985538">
              <w:rPr>
                <w:lang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lastRenderedPageBreak/>
              <w:t>ОК 03</w:t>
            </w:r>
            <w:r w:rsidRPr="00985538">
              <w:rPr>
                <w:lang w:bidi="ru-RU"/>
              </w:rPr>
              <w:t xml:space="preserve"> Планировать и реализовывать собственное профессиональное и личностное развитие,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04</w:t>
            </w:r>
            <w:r w:rsidRPr="00985538"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:rsidR="00985538" w:rsidRPr="00985538" w:rsidRDefault="00985538" w:rsidP="00293093">
            <w:pPr>
              <w:autoSpaceDE w:val="0"/>
              <w:autoSpaceDN w:val="0"/>
              <w:adjustRightInd w:val="0"/>
              <w:jc w:val="both"/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05 </w:t>
            </w:r>
            <w:r w:rsidRPr="00985538">
              <w:rPr>
                <w:lang w:bidi="ru-RU"/>
              </w:rPr>
              <w:t>Осуществлять устную и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06 </w:t>
            </w:r>
            <w:r w:rsidRPr="00985538">
              <w:rPr>
                <w:lang w:bidi="ru-RU"/>
              </w:rPr>
              <w:t>Проявлять гражданско</w:t>
            </w:r>
            <w:r w:rsidRPr="00985538">
              <w:rPr>
                <w:lang w:bidi="ru-RU"/>
              </w:rPr>
              <w:softHyphen/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 xml:space="preserve">межнациональных и межрелигиозных </w:t>
            </w:r>
            <w:r w:rsidRPr="00985538">
              <w:rPr>
                <w:lang w:bidi="ru-RU"/>
              </w:rPr>
              <w:lastRenderedPageBreak/>
              <w:t>отношений, применять стандарты антикоррупционного поведения;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  <w:lang w:bidi="ru-RU"/>
              </w:rPr>
              <w:t>ОК 07</w:t>
            </w:r>
            <w:r w:rsidRPr="00985538">
              <w:rPr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85538" w:rsidRPr="00985538" w:rsidRDefault="00985538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6C4F" w:rsidRP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4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50837" w:rsidRPr="00612647" w:rsidRDefault="00150837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150837" w:rsidRPr="00612647" w:rsidRDefault="00150837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F61A8F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219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146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C1C79">
              <w:rPr>
                <w:b/>
                <w:sz w:val="28"/>
                <w:szCs w:val="28"/>
              </w:rPr>
              <w:t>4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F61A8F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73</w:t>
            </w:r>
          </w:p>
        </w:tc>
      </w:tr>
      <w:tr w:rsidR="00150837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150837" w:rsidRPr="00612647" w:rsidRDefault="00150837" w:rsidP="002D3906">
      <w:pPr>
        <w:rPr>
          <w:rStyle w:val="FontStyle46"/>
          <w:sz w:val="28"/>
          <w:szCs w:val="28"/>
        </w:rPr>
      </w:pPr>
    </w:p>
    <w:p w:rsidR="00150837" w:rsidRPr="00E20751" w:rsidRDefault="00150837" w:rsidP="002D3906">
      <w:pPr>
        <w:rPr>
          <w:rStyle w:val="FontStyle46"/>
          <w:sz w:val="24"/>
        </w:rPr>
      </w:pPr>
    </w:p>
    <w:p w:rsidR="00150837" w:rsidRPr="00E20751" w:rsidRDefault="00150837" w:rsidP="006A2CE4">
      <w:pPr>
        <w:autoSpaceDE w:val="0"/>
        <w:autoSpaceDN w:val="0"/>
        <w:adjustRightInd w:val="0"/>
        <w:jc w:val="center"/>
        <w:rPr>
          <w:b/>
        </w:rPr>
      </w:pPr>
    </w:p>
    <w:p w:rsidR="00150837" w:rsidRPr="00E20751" w:rsidRDefault="00150837" w:rsidP="001E7517">
      <w:pPr>
        <w:jc w:val="center"/>
        <w:rPr>
          <w:bCs/>
          <w:caps/>
        </w:rPr>
        <w:sectPr w:rsidR="00150837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0837" w:rsidRDefault="00150837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150837" w:rsidRPr="00A805E6" w:rsidRDefault="00150837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150837" w:rsidRDefault="00150837" w:rsidP="00284C3D">
      <w:pPr>
        <w:ind w:left="820"/>
        <w:jc w:val="center"/>
        <w:rPr>
          <w:b/>
          <w:bCs/>
        </w:rPr>
      </w:pPr>
    </w:p>
    <w:p w:rsidR="00150837" w:rsidRPr="00E20751" w:rsidRDefault="00150837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356FC3" w:rsidRPr="00E20751" w:rsidTr="007144C1">
        <w:trPr>
          <w:trHeight w:val="113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356FC3" w:rsidRPr="00E20751" w:rsidTr="007144C1">
        <w:trPr>
          <w:trHeight w:val="775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0B28DB" w:rsidRPr="00E20751" w:rsidTr="006124A3">
        <w:trPr>
          <w:trHeight w:val="113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B28DB" w:rsidRPr="00C90603" w:rsidRDefault="000B28DB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0B28DB" w:rsidRPr="00E20751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B28DB" w:rsidRPr="000B28DB" w:rsidRDefault="000B28D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0B28DB" w:rsidRPr="00E20751" w:rsidRDefault="00651DF3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C43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51C43" w:rsidRPr="00E20751" w:rsidRDefault="00651C43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651C43" w:rsidRPr="00C9060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03, ОК 05; Л.1.-Л.6.; М.1.-М.6.; П.1.-П.7.; ЛР2, ЛР4, ЛР23, ЛР30 </w:t>
            </w:r>
          </w:p>
        </w:tc>
      </w:tr>
      <w:tr w:rsidR="00651C43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651C43" w:rsidRPr="00E20751" w:rsidRDefault="00651C43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651C4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43B7C">
            <w:pPr>
              <w:jc w:val="center"/>
            </w:pPr>
            <w:r w:rsidRPr="00E20751">
              <w:t>1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0B28DB" w:rsidRPr="00E20751" w:rsidRDefault="000B28DB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B28DB" w:rsidRPr="00E20751" w:rsidRDefault="00651DF3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4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8D15CA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8D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E13290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1748"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 w:rsidRPr="00571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="00705EE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</w:t>
            </w:r>
            <w:r w:rsidRPr="005717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Система отсчета.</w:t>
            </w:r>
            <w:r w:rsidRPr="00E13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29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sz w:val="24"/>
                <w:szCs w:val="24"/>
                <w:lang w:val="en-US" w:bidi="ru-RU"/>
              </w:rPr>
              <w:t>Траектория. Путь. Перемещение.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E2075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24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D15CA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F61A8F" w:rsidRDefault="00F61A8F" w:rsidP="008A5FA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A8F" w:rsidRPr="00CB5CF0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rPr>
                <w:lang w:bidi="ru-RU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rPr>
                <w:lang w:bidi="ru-RU"/>
              </w:rPr>
              <w:t xml:space="preserve">Ускорение. </w:t>
            </w:r>
            <w:r>
              <w:rPr>
                <w:lang w:bidi="ru-RU"/>
              </w:rPr>
              <w:t>П</w:t>
            </w:r>
            <w:r w:rsidRPr="00C16F3F">
              <w:rPr>
                <w:lang w:bidi="ru-RU"/>
              </w:rPr>
              <w:t>рямолинейное движение с постоянным ускорением.</w:t>
            </w:r>
            <w:r w:rsidRPr="00C16F3F">
              <w:rPr>
                <w:bCs/>
                <w:lang w:bidi="ru-RU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  <w:lang w:bidi="ru-RU"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471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9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4E074A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F61A8F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6124A3" w:rsidRDefault="00F61A8F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3761D1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F61A8F" w:rsidRDefault="00F61A8F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2020E6" w:rsidRDefault="00F61A8F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F61A8F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B77F4E" w:rsidRDefault="00F61A8F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F61A8F" w:rsidRDefault="00F61A8F" w:rsidP="0021720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1B5DE0">
        <w:trPr>
          <w:trHeight w:val="828"/>
        </w:trPr>
        <w:tc>
          <w:tcPr>
            <w:tcW w:w="0" w:type="auto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0" w:type="auto"/>
            <w:shd w:val="clear" w:color="auto" w:fill="FFFFFF"/>
          </w:tcPr>
          <w:p w:rsidR="00F61A8F" w:rsidRPr="006B4E10" w:rsidRDefault="00F61A8F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1.4.1 Равновесие тел. Зачет по разделу «Механика».</w:t>
            </w:r>
          </w:p>
          <w:p w:rsidR="00F61A8F" w:rsidRPr="00B547E0" w:rsidRDefault="00F61A8F" w:rsidP="006B4E1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B547E0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054857">
            <w:pPr>
              <w:jc w:val="both"/>
              <w:rPr>
                <w:bCs/>
              </w:rPr>
            </w:pPr>
            <w:r>
              <w:t>Решение задач по теме «Равновесие тел».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55272C">
        <w:trPr>
          <w:trHeight w:val="605"/>
        </w:trPr>
        <w:tc>
          <w:tcPr>
            <w:tcW w:w="0" w:type="auto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274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651DF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1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152B61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F61A8F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152B61" w:rsidRDefault="00F61A8F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F61A8F" w:rsidRDefault="00F61A8F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651C43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 w:rsidRPr="00853E6F">
              <w:rPr>
                <w:b/>
                <w:bCs/>
                <w:lang w:bidi="ru-RU"/>
              </w:rPr>
              <w:t>Лабораторные работы:</w:t>
            </w:r>
          </w:p>
          <w:p w:rsidR="00F61A8F" w:rsidRPr="00E20751" w:rsidRDefault="00F61A8F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  <w:lang w:bidi="ru-RU"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651C4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3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F61A8F" w:rsidRPr="00651C4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F61A8F" w:rsidRPr="001B3019" w:rsidRDefault="00F61A8F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F61A8F" w:rsidRPr="001B3019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F61A8F" w:rsidRPr="001B3019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9C674F">
        <w:trPr>
          <w:trHeight w:val="10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EE7B22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</w:rPr>
              <w:t xml:space="preserve">Тема № 2.3.1 Насыщенные и ненасыщенные пары. </w:t>
            </w:r>
          </w:p>
          <w:p w:rsidR="00F61A8F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EE7B22">
              <w:rPr>
                <w:lang w:bidi="ru-RU"/>
              </w:rPr>
              <w:t xml:space="preserve">Испарение и конденсация. Насыщенный </w:t>
            </w:r>
            <w:r>
              <w:rPr>
                <w:lang w:bidi="ru-RU"/>
              </w:rPr>
              <w:t xml:space="preserve">и ненасыщенный </w:t>
            </w:r>
            <w:r w:rsidRPr="00EE7B22">
              <w:rPr>
                <w:lang w:bidi="ru-RU"/>
              </w:rPr>
              <w:t xml:space="preserve">пар и его свойства. </w:t>
            </w:r>
            <w:r w:rsidRPr="00EE7B22"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состояние вещества. </w:t>
            </w:r>
            <w:r w:rsidRPr="00EE7B22"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E7B22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rPr>
                <w:lang w:bidi="ru-RU"/>
              </w:rPr>
              <w:t>Характеристика жидкого состояния вещества. Поверхностный слой жидкости. Энергия поверхностного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слоя. Ближний порядок. </w:t>
            </w:r>
            <w:r w:rsidRPr="00EE7B22">
              <w:rPr>
                <w:bCs/>
                <w:i/>
                <w:iCs/>
                <w:lang w:bidi="ru-RU"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rPr>
                <w:lang w:bidi="ru-RU"/>
              </w:rPr>
              <w:t>Характеристика твердого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состояния вещества. </w:t>
            </w:r>
            <w:r w:rsidRPr="00EE7B22"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>деформация.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>Коэффициент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  <w:lang w:bidi="ru-RU"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rPr>
                <w:lang w:bidi="ru-RU"/>
              </w:rPr>
              <w:t xml:space="preserve"> Кристаллизация. </w:t>
            </w:r>
            <w:r w:rsidRPr="009C674F">
              <w:rPr>
                <w:bCs/>
                <w:i/>
                <w:iCs/>
                <w:lang w:bidi="ru-RU"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№1</w:t>
            </w:r>
            <w:r w:rsidR="0055272C"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651DF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3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61A8F" w:rsidRPr="001401AE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  <w:lang w:bidi="ru-RU"/>
              </w:rPr>
              <w:t xml:space="preserve">Электрические заряды. Элементарный электрический заряд. Закон </w:t>
            </w:r>
            <w:r w:rsidRPr="00E9477E">
              <w:rPr>
                <w:bCs/>
                <w:i/>
                <w:iCs/>
                <w:lang w:bidi="ru-RU"/>
              </w:rPr>
              <w:lastRenderedPageBreak/>
              <w:t>сохранения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335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  <w:lang w:bidi="ru-RU"/>
              </w:rPr>
              <w:t>Электрическое поле</w:t>
            </w:r>
            <w:r>
              <w:rPr>
                <w:b/>
                <w:bCs/>
                <w:i/>
                <w:iCs/>
                <w:lang w:bidi="ru-RU"/>
              </w:rPr>
              <w:t>.*</w:t>
            </w:r>
          </w:p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1401AE" w:rsidRDefault="00F61A8F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Электрическая постоянная.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lang w:bidi="ru-RU"/>
              </w:rPr>
              <w:t xml:space="preserve"> Эквипотенциальные поверхности. </w:t>
            </w:r>
            <w:r w:rsidRPr="00E9477E"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auto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2029" w:rsidRPr="00E20751" w:rsidTr="009C674F">
        <w:trPr>
          <w:trHeight w:val="335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5135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143EE7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C4A16" w:rsidRDefault="00F61A8F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972967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  <w:lang w:bidi="ru-RU"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8C4A1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E20751" w:rsidRDefault="00F61A8F" w:rsidP="008C4A16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  <w:lang w:bidi="ru-RU"/>
              </w:rPr>
              <w:t xml:space="preserve">Закон Ома для полной цепи. Электрические цепи. Параллельное и </w:t>
            </w:r>
            <w:r w:rsidRPr="008C4A16">
              <w:rPr>
                <w:bCs/>
                <w:i/>
                <w:iCs/>
                <w:lang w:bidi="ru-RU"/>
              </w:rPr>
              <w:lastRenderedPageBreak/>
              <w:t>последовательное</w:t>
            </w:r>
            <w:r>
              <w:rPr>
                <w:bCs/>
                <w:i/>
                <w:iCs/>
                <w:lang w:bidi="ru-RU"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  <w:lang w:bidi="ru-RU"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C4A16">
              <w:t xml:space="preserve"> ЭДС источника тока. </w:t>
            </w:r>
            <w:r w:rsidRPr="008C4A16">
              <w:rPr>
                <w:bCs/>
                <w:i/>
                <w:iCs/>
                <w:lang w:bidi="ru-RU"/>
              </w:rPr>
              <w:t>Закон Джоуля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8. Исследование зависимости мощности лампы накаливания от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напряжения на её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зажимах.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9. Определение КПД электроплитки.</w:t>
            </w:r>
          </w:p>
          <w:p w:rsidR="00F61A8F" w:rsidRPr="00E20751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10. Определение термического коэффициента сопротивления меди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F61A8F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F19BB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F61A8F" w:rsidRPr="0065135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135F">
              <w:rPr>
                <w:bCs/>
              </w:rPr>
              <w:t>20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Default="0004529E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65135F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54" w:type="dxa"/>
            <w:vAlign w:val="center"/>
          </w:tcPr>
          <w:p w:rsidR="0004529E" w:rsidRPr="00C90603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F61A8F" w:rsidRPr="00EE7E64" w:rsidRDefault="00F61A8F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FA3D3C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FA3D3C">
                <w:rPr>
                  <w:b/>
                  <w:i/>
                  <w:vertAlign w:val="superscript"/>
                </w:rPr>
                <w:t>*</w:t>
              </w:r>
            </w:hyperlink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78416A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 электролиза Фарадея. Электрохимический эквивалент. Виды газовых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разрядов.</w:t>
            </w:r>
            <w:hyperlink w:anchor="bookmark14" w:tooltip="Current Document">
              <w:r w:rsidRPr="00FA3D3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FA3D3C"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9C674F">
              <w:rPr>
                <w:b/>
              </w:rPr>
              <w:t>Собственная и примесная проводимости.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t>Собственная и примесная проводимости. Р</w:t>
            </w:r>
            <w:r w:rsidRPr="00FA3D3C">
              <w:rPr>
                <w:lang w:eastAsia="en-US" w:bidi="en-US"/>
              </w:rPr>
              <w:t>-</w:t>
            </w:r>
            <w:r w:rsidRPr="00FA3D3C">
              <w:rPr>
                <w:lang w:val="en-US" w:eastAsia="en-US" w:bidi="en-US"/>
              </w:rPr>
              <w:t>n</w:t>
            </w:r>
            <w:r w:rsidRPr="00FA3D3C">
              <w:rPr>
                <w:lang w:eastAsia="en-US" w:bidi="en-US"/>
              </w:rPr>
              <w:t xml:space="preserve"> </w:t>
            </w:r>
            <w:r w:rsidRPr="00FA3D3C">
              <w:t xml:space="preserve">переход. </w:t>
            </w:r>
            <w:r w:rsidRPr="00FA3D3C">
              <w:rPr>
                <w:bCs/>
                <w:i/>
                <w:iCs/>
              </w:rPr>
              <w:t>Применение полупроводников.</w:t>
            </w:r>
            <w:r>
              <w:rPr>
                <w:bCs/>
                <w:i/>
                <w:iCs/>
              </w:rPr>
              <w:t xml:space="preserve"> </w:t>
            </w:r>
            <w:r w:rsidRPr="00FA3D3C">
              <w:rPr>
                <w:bCs/>
                <w:i/>
                <w:iCs/>
              </w:rPr>
              <w:t>Полупроводниковые приборы</w:t>
            </w:r>
            <w:r>
              <w:rPr>
                <w:bCs/>
                <w:i/>
                <w:iCs/>
              </w:rPr>
              <w:t>.</w:t>
            </w:r>
            <w:r w:rsidRPr="00FA3D3C"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3</w:t>
            </w:r>
            <w:r w:rsidRPr="009C674F">
              <w:rPr>
                <w:b/>
                <w:bCs/>
              </w:rPr>
              <w:t xml:space="preserve"> </w:t>
            </w:r>
            <w:r>
              <w:rPr>
                <w:b/>
                <w:bCs/>
                <w:iCs/>
              </w:rPr>
              <w:t>Р</w:t>
            </w:r>
            <w:r w:rsidRPr="009C674F">
              <w:rPr>
                <w:b/>
                <w:bCs/>
                <w:iCs/>
              </w:rPr>
              <w:t>ешение</w:t>
            </w:r>
            <w:r>
              <w:rPr>
                <w:b/>
                <w:bCs/>
                <w:iCs/>
              </w:rPr>
              <w:t xml:space="preserve"> задач по теме «Полупроводники».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47476" w:rsidRDefault="00547476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47476" w:rsidRPr="00E20751" w:rsidRDefault="00547476" w:rsidP="00243B7C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554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5135F" w:rsidRDefault="00F61A8F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FA3D3C" w:rsidRDefault="00F61A8F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65135F">
              <w:rPr>
                <w:bCs/>
                <w:iCs/>
              </w:rPr>
              <w:t>11.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77"/>
        </w:trPr>
        <w:tc>
          <w:tcPr>
            <w:tcW w:w="0" w:type="auto"/>
            <w:vMerge w:val="restart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55272C" w:rsidRPr="00957BB0" w:rsidRDefault="0055272C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55272C" w:rsidRDefault="0055272C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55272C" w:rsidRPr="00957BB0" w:rsidRDefault="0055272C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  <w:lang w:bidi="ru-RU"/>
              </w:rPr>
              <w:t xml:space="preserve">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5272C" w:rsidRPr="003C4DD2" w:rsidRDefault="0055272C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55272C" w:rsidRPr="003C4DD2" w:rsidRDefault="0055272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3C4DD2" w:rsidRDefault="0055272C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5272C" w:rsidRPr="003C4DD2" w:rsidRDefault="0055272C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55272C" w:rsidRPr="003C4DD2" w:rsidRDefault="0055272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E20751" w:rsidRDefault="0055272C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>Сила Лоренца.</w:t>
            </w:r>
            <w:r w:rsidRPr="00957BB0">
              <w:rPr>
                <w:bCs/>
                <w:i/>
                <w:iCs/>
                <w:lang w:bidi="ru-RU"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Применение силы Лоренца.</w:t>
            </w:r>
            <w:r w:rsidRPr="00957BB0">
              <w:rPr>
                <w:bCs/>
                <w:lang w:bidi="ru-RU"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  <w:lang w:bidi="ru-RU"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Pr="0078416A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Default="0055272C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4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55272C" w:rsidRPr="003C4DD2" w:rsidRDefault="0055272C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3C4DD2" w:rsidRDefault="0055272C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Default="0055272C" w:rsidP="00243B7C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F61A8F" w:rsidRDefault="00F61A8F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957BB0" w:rsidRDefault="00F61A8F" w:rsidP="006D0F54">
            <w:pPr>
              <w:jc w:val="both"/>
            </w:pPr>
            <w:r w:rsidRPr="00957BB0"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Правило Ленца. Вихревое электрическое поле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C0D69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DF23AC" w:rsidRDefault="00F61A8F" w:rsidP="00DF5871">
            <w:pPr>
              <w:pStyle w:val="ab"/>
              <w:spacing w:after="0"/>
              <w:ind w:right="20"/>
              <w:jc w:val="both"/>
            </w:pPr>
            <w:r w:rsidRPr="00957BB0"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3.5.3 </w:t>
            </w:r>
            <w:r w:rsidRPr="006D0F54">
              <w:rPr>
                <w:b/>
              </w:rPr>
              <w:t>Магнитное поле в веществе.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E20751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Магнитная проницаемость. Диа-, пара- и ферромагнетики. 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E54DFC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14A66" w:rsidRDefault="00F61A8F" w:rsidP="00DF5871">
            <w:pPr>
              <w:rPr>
                <w:b/>
              </w:rPr>
            </w:pPr>
            <w:r w:rsidRPr="006D0F54">
              <w:rPr>
                <w:b/>
              </w:rPr>
              <w:t xml:space="preserve">Тема 3.5.4.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F61A8F" w:rsidRPr="003C4DD2" w:rsidRDefault="00F61A8F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54DFC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6</w:t>
            </w:r>
            <w:r w:rsidRPr="006D0F54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№2</w:t>
            </w:r>
            <w:r w:rsidR="0055272C"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65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40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№ 4.1.1 Механические колебания. </w:t>
            </w:r>
          </w:p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F61A8F" w:rsidRPr="008C0D69" w:rsidRDefault="00F61A8F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  <w:lang w:bidi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405"/>
        </w:trPr>
        <w:tc>
          <w:tcPr>
            <w:tcW w:w="0" w:type="auto"/>
            <w:vMerge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C0D69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ru-RU"/>
              </w:rPr>
            </w:pPr>
            <w:r w:rsidRPr="008C0D69">
              <w:rPr>
                <w:b/>
              </w:rPr>
              <w:t xml:space="preserve">Тема № 4.1.2 Механические волны.  </w:t>
            </w:r>
          </w:p>
          <w:p w:rsidR="00547476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0D69">
              <w:rPr>
                <w:bCs/>
                <w:lang w:bidi="ru-RU"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  <w:lang w:bidi="ru-RU"/>
              </w:rPr>
              <w:t>п</w:t>
            </w:r>
            <w:r w:rsidRPr="008C0D69">
              <w:rPr>
                <w:bCs/>
                <w:lang w:bidi="ru-RU"/>
              </w:rPr>
              <w:t>рименение</w:t>
            </w:r>
            <w:r>
              <w:rPr>
                <w:bCs/>
                <w:lang w:bidi="ru-RU"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DB0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B6595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547476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  <w:lang w:bidi="ru-RU"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4.2.2 </w:t>
            </w:r>
            <w:r w:rsidRPr="008B6595">
              <w:rPr>
                <w:b/>
                <w:bCs/>
                <w:i/>
                <w:iCs/>
                <w:lang w:bidi="ru-RU"/>
              </w:rPr>
              <w:t>Затухающие электромагнитные колебания.</w:t>
            </w:r>
            <w:r>
              <w:rPr>
                <w:b/>
                <w:bCs/>
                <w:i/>
                <w:iCs/>
                <w:lang w:bidi="ru-RU"/>
              </w:rPr>
              <w:t>*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8F1B1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Добротность колебательного контура.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4.2.3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4</w:t>
            </w:r>
            <w:r w:rsidRPr="00072C60">
              <w:rPr>
                <w:b/>
              </w:rPr>
              <w:t xml:space="preserve"> Переменный</w:t>
            </w:r>
            <w:r w:rsidRPr="008B6595">
              <w:rPr>
                <w:b/>
              </w:rPr>
              <w:t xml:space="preserve"> ток. Трансформатор.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072C60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5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 w:rsidRPr="008B6595">
              <w:rPr>
                <w:lang w:bidi="ru-RU"/>
              </w:rPr>
              <w:t>оповым.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Понятие о радиосвязи. Принцип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радиосвязи. </w:t>
            </w:r>
            <w:r w:rsidRPr="008B6595">
              <w:rPr>
                <w:bCs/>
                <w:i/>
                <w:iCs/>
                <w:lang w:bidi="ru-RU"/>
              </w:rPr>
              <w:t>Применение электромагнитных вол</w:t>
            </w:r>
            <w:r>
              <w:rPr>
                <w:bCs/>
                <w:i/>
                <w:iCs/>
                <w:lang w:bidi="ru-RU"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1064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14A66" w:rsidRDefault="00547476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6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547476" w:rsidRPr="003C4DD2" w:rsidRDefault="00547476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47476" w:rsidRPr="008F1B1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547476">
        <w:trPr>
          <w:trHeight w:val="861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243B7C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521615" w:rsidRDefault="00547476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65135F">
              <w:rPr>
                <w:bCs/>
                <w:iCs/>
              </w:rPr>
              <w:t xml:space="preserve">12. </w:t>
            </w:r>
            <w:r w:rsidRPr="0065135F">
              <w:rPr>
                <w:bCs/>
                <w:iCs/>
                <w:color w:val="181818"/>
              </w:rPr>
              <w:t>Изучение работы трансформатора</w:t>
            </w:r>
            <w:r>
              <w:rPr>
                <w:bCs/>
                <w:iCs/>
                <w:color w:val="181818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F1B11" w:rsidRDefault="00547476" w:rsidP="0071571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7</w:t>
            </w:r>
            <w:r w:rsidRPr="008F1B11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№3</w:t>
            </w:r>
            <w:r w:rsidR="0055272C"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71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20"/>
        </w:trPr>
        <w:tc>
          <w:tcPr>
            <w:tcW w:w="0" w:type="auto"/>
            <w:gridSpan w:val="2"/>
          </w:tcPr>
          <w:p w:rsidR="00547476" w:rsidRPr="00E20751" w:rsidRDefault="00547476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F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547476" w:rsidRPr="00B909F6" w:rsidRDefault="0054747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547476" w:rsidRPr="00AD0421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547476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421">
              <w:rPr>
                <w:rFonts w:ascii="Times New Roman" w:hAnsi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47476" w:rsidRPr="00AD042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</w:t>
            </w:r>
            <w:r w:rsidRPr="007D1E99">
              <w:rPr>
                <w:b/>
              </w:rPr>
              <w:t>Линзы. Построение изображения в линзах.</w:t>
            </w:r>
          </w:p>
          <w:p w:rsidR="00547476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D0421"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AD0421">
              <w:rPr>
                <w:i/>
              </w:rPr>
              <w:t xml:space="preserve"> </w:t>
            </w:r>
            <w:r w:rsidRPr="00AD0421">
              <w:rPr>
                <w:bCs/>
                <w:i/>
                <w:iCs/>
              </w:rPr>
              <w:t>Сила света. Освещённость. Законы освещенности.</w:t>
            </w:r>
            <w:hyperlink w:anchor="bookmark14" w:tooltip="Current Document">
              <w:r w:rsidRPr="00AD0421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AD0421" w:rsidRDefault="00547476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3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547476" w:rsidRDefault="00547476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521615" w:rsidRDefault="00547476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E20751" w:rsidRDefault="004971C1" w:rsidP="00243B7C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971C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E20751" w:rsidRDefault="00547476" w:rsidP="0065135F">
            <w:pPr>
              <w:rPr>
                <w:bCs/>
              </w:rPr>
            </w:pPr>
            <w:r w:rsidRPr="0065135F">
              <w:t>13. Определение показателя преломления стекла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84"/>
        </w:trPr>
        <w:tc>
          <w:tcPr>
            <w:tcW w:w="0" w:type="auto"/>
            <w:vMerge w:val="restart"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</w:t>
            </w:r>
          </w:p>
          <w:p w:rsidR="0055272C" w:rsidRPr="00E20751" w:rsidRDefault="0055272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55272C" w:rsidRPr="00AD0421" w:rsidRDefault="0055272C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55272C" w:rsidRDefault="0055272C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5272C" w:rsidRPr="00AD0421" w:rsidRDefault="0055272C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  <w:lang w:bidi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5272C" w:rsidRPr="00E20751" w:rsidTr="00E660CD">
        <w:trPr>
          <w:trHeight w:val="184"/>
        </w:trPr>
        <w:tc>
          <w:tcPr>
            <w:tcW w:w="0" w:type="auto"/>
            <w:vMerge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272C" w:rsidRPr="00597E20" w:rsidRDefault="0055272C" w:rsidP="00597E20">
            <w:pPr>
              <w:rPr>
                <w:b/>
                <w:bCs/>
                <w:lang w:bidi="ru-RU"/>
              </w:rPr>
            </w:pPr>
            <w:r w:rsidRPr="00597E20">
              <w:rPr>
                <w:b/>
              </w:rPr>
              <w:t xml:space="preserve">Тема № 5.2.2 Различные виды электромагнитных излучений, их свойства и практические применения. </w:t>
            </w:r>
          </w:p>
          <w:p w:rsidR="0055272C" w:rsidRPr="00597E20" w:rsidRDefault="0055272C" w:rsidP="00597E20">
            <w:pPr>
              <w:rPr>
                <w:b/>
                <w:bCs/>
              </w:rPr>
            </w:pPr>
            <w:r w:rsidRPr="00597E20">
              <w:rPr>
                <w:b/>
                <w:bCs/>
              </w:rPr>
              <w:t>Содержание учебного материала:</w:t>
            </w:r>
          </w:p>
          <w:p w:rsidR="0055272C" w:rsidRPr="00AD0421" w:rsidRDefault="0055272C" w:rsidP="009C674F">
            <w:pPr>
              <w:jc w:val="both"/>
              <w:rPr>
                <w:b/>
              </w:rPr>
            </w:pPr>
            <w:r w:rsidRPr="00597E20">
              <w:rPr>
                <w:bCs/>
                <w:lang w:bidi="ru-RU"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72C" w:rsidRPr="00E20751" w:rsidTr="00E660CD">
        <w:trPr>
          <w:trHeight w:val="184"/>
        </w:trPr>
        <w:tc>
          <w:tcPr>
            <w:tcW w:w="0" w:type="auto"/>
            <w:vMerge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272C" w:rsidRPr="00E20751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73228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72C" w:rsidRPr="00E20751" w:rsidTr="00E660CD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Pr="00124A1A" w:rsidRDefault="0055272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5272C" w:rsidRPr="00124A1A" w:rsidRDefault="0055272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124A1A"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55272C" w:rsidRPr="00124A1A" w:rsidRDefault="0055272C" w:rsidP="00124A1A">
            <w:pPr>
              <w:rPr>
                <w:bCs/>
              </w:rPr>
            </w:pPr>
            <w:r w:rsidRPr="00124A1A">
              <w:t>15.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55272C" w:rsidRPr="00521615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31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547476" w:rsidRPr="006129F2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547476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547476" w:rsidRPr="006129F2" w:rsidRDefault="00547476" w:rsidP="006129F2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6129F2"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9F2">
              <w:rPr>
                <w:rFonts w:ascii="Times New Roman" w:hAnsi="Times New Roman"/>
                <w:sz w:val="24"/>
                <w:szCs w:val="24"/>
              </w:rPr>
              <w:t>Инвариантность модуля скорости света в вакууме. Энергия покоя. Связь массы и энергии свободной частицы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4971C1" w:rsidRPr="00E20751" w:rsidTr="007D1E99">
        <w:trPr>
          <w:trHeight w:val="431"/>
        </w:trPr>
        <w:tc>
          <w:tcPr>
            <w:tcW w:w="0" w:type="auto"/>
          </w:tcPr>
          <w:p w:rsidR="004971C1" w:rsidRPr="000B0EA1" w:rsidRDefault="004971C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71C1" w:rsidRPr="006333AA" w:rsidRDefault="004971C1" w:rsidP="00243B7C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333AA">
              <w:rPr>
                <w:rFonts w:ascii="Times New Roman" w:hAnsi="Times New Roman"/>
                <w:sz w:val="24"/>
                <w:szCs w:val="24"/>
              </w:rPr>
              <w:t xml:space="preserve">подготовка к зачету по разделу </w:t>
            </w: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129F2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 w:rsidR="0055272C">
              <w:rPr>
                <w:b/>
                <w:bCs/>
              </w:rPr>
              <w:t>Контрольная работа №4</w:t>
            </w:r>
            <w:r w:rsidR="0055272C" w:rsidRPr="006129F2">
              <w:rPr>
                <w:b/>
                <w:bCs/>
              </w:rPr>
              <w:t xml:space="preserve"> </w:t>
            </w:r>
            <w:r w:rsidRPr="006129F2">
              <w:rPr>
                <w:b/>
                <w:bCs/>
              </w:rPr>
              <w:t>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gridSpan w:val="2"/>
          </w:tcPr>
          <w:p w:rsidR="00547476" w:rsidRPr="00E20751" w:rsidRDefault="00547476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E04CA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547476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8E04CA"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8E04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E04CA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>Тема № 6.1.2 Фотоэффект. Давление света.</w:t>
            </w:r>
          </w:p>
          <w:p w:rsidR="00547476" w:rsidRDefault="00547476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04CA">
              <w:rPr>
                <w:bCs/>
                <w:i/>
                <w:iCs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Pr="008E04CA"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43C0A" w:rsidRDefault="004971C1" w:rsidP="00243B7C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Pr="00E2075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16.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547476" w:rsidRPr="00E20751" w:rsidTr="007D1E99">
        <w:trPr>
          <w:trHeight w:val="404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971C15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547476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586E93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  <w:lang w:bidi="ru-RU"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Способы наблюдения и регистрации заряженных частиц. Эффект Вавилова - Черенкова.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>Тема № 6.2.2 Строение атомного ядра. Энергия связи. Связь массы и энергии.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667E6D" w:rsidRDefault="00547476" w:rsidP="00971C15">
            <w:pPr>
              <w:jc w:val="both"/>
            </w:pPr>
            <w:r w:rsidRPr="00971C15">
              <w:rPr>
                <w:bCs/>
                <w:lang w:bidi="ru-RU"/>
              </w:rPr>
              <w:lastRenderedPageBreak/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 xml:space="preserve">Тема № 6.2.3 Ядерные реакции. 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E20751" w:rsidRDefault="00547476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 xml:space="preserve">Ядерные реакции. </w:t>
            </w:r>
            <w:r w:rsidRPr="00971C15"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  <w:lang w:bidi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>Тема № 6.2.4 Радиоактивные изотопы и их применение.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E20751" w:rsidRDefault="00547476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71C1" w:rsidRPr="00E20751" w:rsidTr="00467393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71C15" w:rsidRDefault="004971C1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145098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1B5DE0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1B5DE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 xml:space="preserve">Тема № 6.2.5 </w:t>
            </w:r>
            <w:r w:rsidRPr="00971C15">
              <w:rPr>
                <w:b/>
                <w:bCs/>
              </w:rPr>
              <w:t>Зачет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17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C67CB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04529E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124A1A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124A1A" w:rsidRDefault="0004529E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219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146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C1C79">
        <w:trPr>
          <w:trHeight w:val="404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EC1C79">
        <w:trPr>
          <w:trHeight w:val="404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Default="0004529E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73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95F98" w:rsidRPr="001C1196" w:rsidRDefault="00705EE9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D95F98" w:rsidRPr="001C1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F98" w:rsidRPr="001C1196"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D95F98" w:rsidRDefault="00D95F98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D95F98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150837" w:rsidRPr="00430C7C" w:rsidRDefault="00150837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150837" w:rsidRDefault="00150837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91EC3" w:rsidRPr="00291EC3" w:rsidRDefault="00150837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="00291EC3" w:rsidRPr="00291EC3"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6"/>
      <w:bookmarkEnd w:id="7"/>
    </w:p>
    <w:p w:rsidR="00291EC3" w:rsidRPr="00291EC3" w:rsidRDefault="00291EC3" w:rsidP="00592646">
      <w:pPr>
        <w:pStyle w:val="af0"/>
        <w:ind w:left="0" w:firstLine="708"/>
        <w:jc w:val="both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Оборудование учебного кабинета (на основании приказа от 23 августа 2021 г.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№ 590 «Об утверждении перечня средств обучения и воспитания...»):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учителя;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ученика;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Весы технические с разновесами;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оптике;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механике;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молекулярной физике и термодинамики;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Амперметр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Вольтметр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Колориметр с набором калориметрических тел;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Термометр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Барометр-анероид;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Блок питания регулируемый;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Веб-камера на подвижном штативе;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Видеокамера для работы с оптическими приборами;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Генератор звуковой;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Гигрометр (психрометр);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Груз наборный;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Динамометр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Манометр жидкостной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Метр демонстрационный;</w:t>
      </w:r>
    </w:p>
    <w:p w:rsid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Микроскоп демонстрационный;</w:t>
      </w:r>
    </w:p>
    <w:p w:rsidR="00291EC3" w:rsidRPr="00E20751" w:rsidRDefault="00291EC3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  <w:lang w:bidi="ru-RU"/>
        </w:rPr>
        <w:t>Насос вакуумный Комовского;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27.</w:t>
      </w:r>
      <w:r w:rsidRPr="00291EC3">
        <w:rPr>
          <w:sz w:val="28"/>
          <w:szCs w:val="28"/>
          <w:lang w:bidi="ru-RU"/>
        </w:rPr>
        <w:tab/>
        <w:t>Столик подъемный;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28.</w:t>
      </w:r>
      <w:r w:rsidRPr="00291EC3">
        <w:rPr>
          <w:sz w:val="28"/>
          <w:szCs w:val="28"/>
          <w:lang w:bidi="ru-RU"/>
        </w:rPr>
        <w:tab/>
        <w:t>Штатив демонстрационный физический;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29.</w:t>
      </w:r>
      <w:r w:rsidRPr="00291EC3">
        <w:rPr>
          <w:sz w:val="28"/>
          <w:szCs w:val="28"/>
          <w:lang w:bidi="ru-RU"/>
        </w:rPr>
        <w:tab/>
        <w:t>Электроплитка;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30.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31.</w:t>
      </w:r>
      <w:r w:rsidRPr="00291EC3">
        <w:rPr>
          <w:sz w:val="28"/>
          <w:szCs w:val="28"/>
          <w:lang w:bidi="ru-RU"/>
        </w:rPr>
        <w:tab/>
        <w:t>Набор демонстрационный по динамике вращательного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движения;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lastRenderedPageBreak/>
        <w:t>32.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33.</w:t>
      </w:r>
      <w:r w:rsidRPr="00291EC3">
        <w:rPr>
          <w:sz w:val="28"/>
          <w:szCs w:val="28"/>
          <w:lang w:bidi="ru-RU"/>
        </w:rPr>
        <w:tab/>
        <w:t>Набор демонстрационный волновых явлений;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34.</w:t>
      </w:r>
      <w:r w:rsidRPr="00291EC3">
        <w:rPr>
          <w:sz w:val="28"/>
          <w:szCs w:val="28"/>
          <w:lang w:bidi="ru-RU"/>
        </w:rPr>
        <w:tab/>
        <w:t>Ведерко Архимеда;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35.</w:t>
      </w:r>
      <w:r w:rsidRPr="00291EC3">
        <w:rPr>
          <w:sz w:val="28"/>
          <w:szCs w:val="28"/>
          <w:lang w:bidi="ru-RU"/>
        </w:rPr>
        <w:tab/>
        <w:t>Маятник Максвелла;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36.</w:t>
      </w:r>
      <w:r w:rsidRPr="00291EC3">
        <w:rPr>
          <w:sz w:val="28"/>
          <w:szCs w:val="28"/>
          <w:lang w:bidi="ru-RU"/>
        </w:rPr>
        <w:tab/>
        <w:t>Набор тел равного объема;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37.</w:t>
      </w:r>
      <w:r w:rsidRPr="00291EC3">
        <w:rPr>
          <w:sz w:val="28"/>
          <w:szCs w:val="28"/>
          <w:lang w:bidi="ru-RU"/>
        </w:rPr>
        <w:tab/>
        <w:t>Набор тел равной массы;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38.</w:t>
      </w:r>
      <w:r w:rsidRPr="00291EC3">
        <w:rPr>
          <w:sz w:val="28"/>
          <w:szCs w:val="28"/>
          <w:lang w:bidi="ru-RU"/>
        </w:rPr>
        <w:tab/>
        <w:t>Прибор для демонстрации атмосферного давления;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39.</w:t>
      </w:r>
      <w:r w:rsidRPr="00291EC3">
        <w:rPr>
          <w:sz w:val="28"/>
          <w:szCs w:val="28"/>
          <w:lang w:bidi="ru-RU"/>
        </w:rPr>
        <w:tab/>
        <w:t>Призма наклоняющаяся с отвесом;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40.</w:t>
      </w:r>
      <w:r w:rsidRPr="00291EC3">
        <w:rPr>
          <w:sz w:val="28"/>
          <w:szCs w:val="28"/>
          <w:lang w:bidi="ru-RU"/>
        </w:rPr>
        <w:tab/>
        <w:t>Рычаг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41.</w:t>
      </w:r>
      <w:r w:rsidRPr="00291EC3">
        <w:rPr>
          <w:sz w:val="28"/>
          <w:szCs w:val="28"/>
          <w:lang w:bidi="ru-RU"/>
        </w:rPr>
        <w:tab/>
        <w:t>Сосуды сообщающиеся;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42.</w:t>
      </w:r>
      <w:r w:rsidRPr="00291EC3">
        <w:rPr>
          <w:sz w:val="28"/>
          <w:szCs w:val="28"/>
          <w:lang w:bidi="ru-RU"/>
        </w:rPr>
        <w:tab/>
        <w:t>Стакан отливной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43.</w:t>
      </w:r>
      <w:r w:rsidRPr="00291EC3">
        <w:rPr>
          <w:sz w:val="28"/>
          <w:szCs w:val="28"/>
          <w:lang w:bidi="ru-RU"/>
        </w:rPr>
        <w:tab/>
        <w:t>Трубка Ньютона;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44.</w:t>
      </w:r>
      <w:r w:rsidRPr="00291EC3">
        <w:rPr>
          <w:sz w:val="28"/>
          <w:szCs w:val="28"/>
          <w:lang w:bidi="ru-RU"/>
        </w:rPr>
        <w:tab/>
        <w:t>Шар Паскаля;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45.</w:t>
      </w:r>
      <w:r w:rsidRPr="00291EC3"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46.</w:t>
      </w:r>
      <w:r w:rsidRPr="00291EC3">
        <w:rPr>
          <w:sz w:val="28"/>
          <w:szCs w:val="28"/>
          <w:lang w:bidi="ru-RU"/>
        </w:rPr>
        <w:tab/>
        <w:t>Набор демонстрационный по газовым законам;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47.</w:t>
      </w:r>
      <w:r w:rsidRPr="00291EC3">
        <w:rPr>
          <w:sz w:val="28"/>
          <w:szCs w:val="28"/>
          <w:lang w:bidi="ru-RU"/>
        </w:rPr>
        <w:tab/>
        <w:t>Набор капилляров;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48.</w:t>
      </w:r>
      <w:r w:rsidRPr="00291EC3"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49.</w:t>
      </w:r>
      <w:r w:rsidRPr="00291EC3">
        <w:rPr>
          <w:sz w:val="28"/>
          <w:szCs w:val="28"/>
          <w:lang w:bidi="ru-RU"/>
        </w:rPr>
        <w:tab/>
        <w:t>Цилиндры свинцовые со стругом;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50.</w:t>
      </w:r>
      <w:r w:rsidRPr="00291EC3">
        <w:rPr>
          <w:sz w:val="28"/>
          <w:szCs w:val="28"/>
          <w:lang w:bidi="ru-RU"/>
        </w:rPr>
        <w:tab/>
        <w:t>Шар с кольцом;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51.</w:t>
      </w:r>
      <w:r w:rsidRPr="00291EC3">
        <w:rPr>
          <w:sz w:val="28"/>
          <w:szCs w:val="28"/>
          <w:lang w:bidi="ru-RU"/>
        </w:rPr>
        <w:tab/>
        <w:t>Высоковольтный источник;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52.</w:t>
      </w:r>
      <w:r w:rsidRPr="00291EC3">
        <w:rPr>
          <w:sz w:val="28"/>
          <w:szCs w:val="28"/>
          <w:lang w:bidi="ru-RU"/>
        </w:rPr>
        <w:tab/>
        <w:t>Генератор Ван-де-Граафа;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53.</w:t>
      </w:r>
      <w:r w:rsidRPr="00291EC3">
        <w:rPr>
          <w:sz w:val="28"/>
          <w:szCs w:val="28"/>
          <w:lang w:bidi="ru-RU"/>
        </w:rPr>
        <w:tab/>
        <w:t>Дозиметр;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54.</w:t>
      </w:r>
      <w:r w:rsidRPr="00291EC3">
        <w:rPr>
          <w:sz w:val="28"/>
          <w:szCs w:val="28"/>
          <w:lang w:bidi="ru-RU"/>
        </w:rPr>
        <w:tab/>
        <w:t>Камертоны на резонансных ящиках;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55.</w:t>
      </w:r>
      <w:r w:rsidRPr="00291EC3"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свойств электромагнитных волн;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56.</w:t>
      </w:r>
      <w:r w:rsidRPr="00291EC3"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57.</w:t>
      </w:r>
      <w:r w:rsidRPr="00291EC3">
        <w:rPr>
          <w:sz w:val="28"/>
          <w:szCs w:val="28"/>
          <w:lang w:bidi="ru-RU"/>
        </w:rPr>
        <w:tab/>
        <w:t>Комплект проводов;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58.</w:t>
      </w:r>
      <w:r w:rsidRPr="00291EC3">
        <w:rPr>
          <w:sz w:val="28"/>
          <w:szCs w:val="28"/>
          <w:lang w:bidi="ru-RU"/>
        </w:rPr>
        <w:tab/>
        <w:t>Магнит дугообразный;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59.</w:t>
      </w:r>
      <w:r w:rsidRPr="00291EC3">
        <w:rPr>
          <w:sz w:val="28"/>
          <w:szCs w:val="28"/>
          <w:lang w:bidi="ru-RU"/>
        </w:rPr>
        <w:tab/>
        <w:t>Магнит полосовой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60.</w:t>
      </w:r>
      <w:r w:rsidRPr="00291EC3">
        <w:rPr>
          <w:sz w:val="28"/>
          <w:szCs w:val="28"/>
          <w:lang w:bidi="ru-RU"/>
        </w:rPr>
        <w:tab/>
        <w:t>Машина электрофорная;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61.</w:t>
      </w:r>
      <w:r w:rsidRPr="00291EC3">
        <w:rPr>
          <w:sz w:val="28"/>
          <w:szCs w:val="28"/>
          <w:lang w:bidi="ru-RU"/>
        </w:rPr>
        <w:tab/>
        <w:t>Маятник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по изучению магнитного поля Земли;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полупроводникам;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постоянному току;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электродинамике;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магнитных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электрических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Трансформатор учебный;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Палочка стеклянная;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lastRenderedPageBreak/>
        <w:t>Палочка эбонитовая;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Прибор Ленца;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Стрелки магнитные на штативах;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Султан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Штативы изолирующие;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Электромагнит разборный;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геометрической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волновой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Спектроскоп двухтрубный;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спектральных трубок с источником питания;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Установка для изучения фотоэффекта;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постоянной Планка;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портретов для оформления кабинета;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демонстрационных учебных таблиц.</w:t>
      </w:r>
    </w:p>
    <w:p w:rsidR="00291EC3" w:rsidRPr="001D410A" w:rsidRDefault="00291EC3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  <w:sz w:val="24"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150837" w:rsidRPr="00135F20" w:rsidRDefault="00150837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50837" w:rsidRPr="00521A2C" w:rsidRDefault="00150837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150837" w:rsidRPr="00521A2C" w:rsidRDefault="00150837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521A2C" w:rsidRP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521A2C" w:rsidRPr="00FC4EFD" w:rsidRDefault="00521A2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150837" w:rsidRPr="00521A2C" w:rsidRDefault="00150837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521A2C" w:rsidRPr="00521A2C" w:rsidRDefault="00521A2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150837" w:rsidRPr="00521A2C" w:rsidRDefault="00150837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150837" w:rsidRPr="00497331" w:rsidRDefault="00150837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91EC3" w:rsidRPr="00497331" w:rsidRDefault="00291EC3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color w:val="000000"/>
          <w:lang w:bidi="ru-RU"/>
        </w:rPr>
      </w:pPr>
      <w:r w:rsidRPr="00497331">
        <w:rPr>
          <w:rFonts w:ascii="Times New Roman" w:hAnsi="Times New Roman" w:cs="Times New Roman"/>
          <w:color w:val="000000"/>
          <w:lang w:bidi="ru-RU"/>
        </w:rPr>
        <w:t>Перечень Интернет-ресурсов: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ЕНГ - Режим доступа: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 xml:space="preserve"> </w:t>
      </w:r>
      <w:hyperlink r:id="rId11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&gt;..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Pr="00291EC3">
        <w:rPr>
          <w:rFonts w:eastAsia="Calibri"/>
          <w:color w:val="000000"/>
          <w:sz w:val="28"/>
          <w:szCs w:val="28"/>
          <w:lang w:bidi="ru-RU"/>
        </w:rPr>
        <w:t>/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3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4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Платформа ЯКласс - Режим доступа: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://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5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lastRenderedPageBreak/>
        <w:t xml:space="preserve">Физика.ш. - Режим доступа: </w:t>
      </w:r>
      <w:hyperlink r:id="rId16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="00497331"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7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/;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Электронный учебник - Режим доступа: </w:t>
      </w:r>
      <w:hyperlink r:id="rId18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>http://www.physbook.ru/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.</w:t>
      </w:r>
    </w:p>
    <w:p w:rsidR="00150837" w:rsidRDefault="00150837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150837" w:rsidRDefault="00150837" w:rsidP="00B20CBD"/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150837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7936FB" w:rsidRPr="007936FB" w:rsidRDefault="007936FB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Pr="007936FB">
        <w:rPr>
          <w:b/>
          <w:bCs/>
          <w:sz w:val="28"/>
          <w:szCs w:val="28"/>
          <w:lang w:bidi="ru-RU"/>
        </w:rPr>
        <w:t xml:space="preserve">Контроль и оценка </w:t>
      </w:r>
      <w:r w:rsidRPr="007936FB">
        <w:rPr>
          <w:sz w:val="28"/>
          <w:szCs w:val="28"/>
          <w:lang w:bidi="ru-RU"/>
        </w:rPr>
        <w:t>раскрываются через усвоенные знания и</w:t>
      </w:r>
      <w:r>
        <w:rPr>
          <w:sz w:val="28"/>
          <w:szCs w:val="28"/>
          <w:lang w:bidi="ru-RU"/>
        </w:rPr>
        <w:t xml:space="preserve"> </w:t>
      </w:r>
      <w:r w:rsidRPr="007936FB">
        <w:rPr>
          <w:sz w:val="28"/>
          <w:szCs w:val="28"/>
          <w:lang w:bidi="ru-RU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150837" w:rsidRPr="00A20A8B" w:rsidRDefault="00150837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7936FB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7936FB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rPr>
                <w:lang w:bidi="ru-RU"/>
              </w:rPr>
            </w:pPr>
            <w:r w:rsidRPr="007936FB">
              <w:rPr>
                <w:lang w:bidi="ru-RU"/>
              </w:rPr>
              <w:t>ОК 01. Выбирать способы решения задач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1. Темы 1.1., 1.2, 1.3</w:t>
            </w:r>
          </w:p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2. Темы 2.1., 2.2., 2.3.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- устный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индивидуальных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деловой игры;</w:t>
            </w:r>
          </w:p>
          <w:p w:rsidR="007936FB" w:rsidRPr="007936FB" w:rsidRDefault="007936FB" w:rsidP="007936F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6FB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06. Проявлять гражданско</w:t>
            </w:r>
            <w:r w:rsidRPr="007936FB">
              <w:rPr>
                <w:rFonts w:ascii="Times New Roman" w:hAnsi="Times New Roman"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</w:tbl>
    <w:p w:rsidR="00150837" w:rsidRPr="00E20751" w:rsidRDefault="00150837" w:rsidP="00430C7C">
      <w:pPr>
        <w:shd w:val="clear" w:color="auto" w:fill="FFFFFF"/>
      </w:pPr>
    </w:p>
    <w:sectPr w:rsidR="00150837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F4" w:rsidRDefault="00A67AF4">
      <w:r>
        <w:separator/>
      </w:r>
    </w:p>
  </w:endnote>
  <w:endnote w:type="continuationSeparator" w:id="0">
    <w:p w:rsidR="00A67AF4" w:rsidRDefault="00A6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E0" w:rsidRDefault="001B5DE0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5DE0" w:rsidRDefault="001B5DE0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E0" w:rsidRDefault="001B5DE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6B4">
      <w:rPr>
        <w:noProof/>
      </w:rPr>
      <w:t>1</w:t>
    </w:r>
    <w:r>
      <w:rPr>
        <w:noProof/>
      </w:rPr>
      <w:fldChar w:fldCharType="end"/>
    </w:r>
  </w:p>
  <w:p w:rsidR="001B5DE0" w:rsidRDefault="001B5DE0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F4" w:rsidRDefault="00A67AF4">
      <w:r>
        <w:separator/>
      </w:r>
    </w:p>
  </w:footnote>
  <w:footnote w:type="continuationSeparator" w:id="0">
    <w:p w:rsidR="00A67AF4" w:rsidRDefault="00A6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E0" w:rsidRDefault="001B5DE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D2F459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643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272C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5B7"/>
    <w:rsid w:val="006422DB"/>
    <w:rsid w:val="0065135F"/>
    <w:rsid w:val="00651C43"/>
    <w:rsid w:val="00651DF3"/>
    <w:rsid w:val="00651E8A"/>
    <w:rsid w:val="00662643"/>
    <w:rsid w:val="00666062"/>
    <w:rsid w:val="00667E6D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49D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356B4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16E4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52034"/>
    <w:rsid w:val="00A53073"/>
    <w:rsid w:val="00A550D5"/>
    <w:rsid w:val="00A67AF4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14E59"/>
    <w:rsid w:val="00C16F3F"/>
    <w:rsid w:val="00C1720C"/>
    <w:rsid w:val="00C24846"/>
    <w:rsid w:val="00C3560E"/>
    <w:rsid w:val="00C44764"/>
    <w:rsid w:val="00C4512E"/>
    <w:rsid w:val="00C45D33"/>
    <w:rsid w:val="00C55008"/>
    <w:rsid w:val="00C6033C"/>
    <w:rsid w:val="00C6317B"/>
    <w:rsid w:val="00C66431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locked/>
    <w:rsid w:val="00F82540"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rsid w:val="00F82540"/>
    <w:pPr>
      <w:widowControl w:val="0"/>
      <w:shd w:val="clear" w:color="auto" w:fill="FFFFFF"/>
    </w:pPr>
    <w:rPr>
      <w:rFonts w:ascii="Calibri" w:hAnsi="Calibri"/>
      <w:noProof/>
      <w:sz w:val="22"/>
      <w:szCs w:val="22"/>
    </w:rPr>
  </w:style>
  <w:style w:type="character" w:customStyle="1" w:styleId="aff5">
    <w:name w:val="Сноска_"/>
    <w:link w:val="aff6"/>
    <w:rsid w:val="007144C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rsid w:val="007144C1"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sid w:val="00BA7D9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7434</TotalTime>
  <Pages>30</Pages>
  <Words>7233</Words>
  <Characters>41234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286</cp:revision>
  <cp:lastPrinted>2022-05-17T03:40:00Z</cp:lastPrinted>
  <dcterms:created xsi:type="dcterms:W3CDTF">2019-09-17T09:35:00Z</dcterms:created>
  <dcterms:modified xsi:type="dcterms:W3CDTF">2023-04-14T08:44:00Z</dcterms:modified>
</cp:coreProperties>
</file>