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EABD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Приложение </w:t>
      </w:r>
    </w:p>
    <w:p w14:paraId="106A9B60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>к ППССЗ по специальности</w:t>
      </w:r>
    </w:p>
    <w:p w14:paraId="13016D9B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>27.02.03 Автоматика и телемеханика на транспорте</w:t>
      </w:r>
    </w:p>
    <w:p w14:paraId="13925045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 (железнодорожном транспорте)</w:t>
      </w:r>
    </w:p>
    <w:p w14:paraId="2216A509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14:paraId="329C27C3">
      <w:pPr>
        <w:jc w:val="center"/>
        <w:rPr>
          <w:sz w:val="28"/>
          <w:szCs w:val="28"/>
        </w:rPr>
      </w:pPr>
    </w:p>
    <w:p w14:paraId="5525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4FF8C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3ADF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67EC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466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6C3C8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D58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0656F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72C14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352A0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14:paraId="166910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14:paraId="6E0CD2D4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14:paraId="26C12972">
      <w:pPr>
        <w:spacing w:line="360" w:lineRule="auto"/>
        <w:jc w:val="center"/>
        <w:rPr>
          <w:b/>
          <w:bCs/>
          <w:i/>
          <w:iCs/>
        </w:rPr>
      </w:pPr>
    </w:p>
    <w:p w14:paraId="5A7BB319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14:paraId="55F34574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14:paraId="509575EA">
      <w:pPr>
        <w:spacing w:line="360" w:lineRule="auto"/>
        <w:jc w:val="center"/>
        <w:rPr>
          <w:b/>
          <w:bCs/>
          <w:i/>
          <w:iCs/>
        </w:rPr>
      </w:pPr>
    </w:p>
    <w:p w14:paraId="011819E4">
      <w:pPr>
        <w:spacing w:line="360" w:lineRule="auto"/>
        <w:jc w:val="center"/>
        <w:rPr>
          <w:b/>
          <w:bCs/>
          <w:i/>
          <w:iCs/>
        </w:rPr>
      </w:pPr>
    </w:p>
    <w:p w14:paraId="63DE3D1E">
      <w:pPr>
        <w:spacing w:line="360" w:lineRule="auto"/>
        <w:jc w:val="center"/>
        <w:rPr>
          <w:i/>
          <w:iCs/>
        </w:rPr>
      </w:pPr>
    </w:p>
    <w:p w14:paraId="78CEA0D9">
      <w:pPr>
        <w:pStyle w:val="86"/>
        <w:rPr>
          <w:sz w:val="24"/>
          <w:szCs w:val="24"/>
        </w:rPr>
      </w:pPr>
    </w:p>
    <w:p w14:paraId="689481A3">
      <w:pPr>
        <w:pStyle w:val="86"/>
        <w:jc w:val="center"/>
        <w:rPr>
          <w:sz w:val="24"/>
          <w:szCs w:val="24"/>
        </w:rPr>
      </w:pPr>
    </w:p>
    <w:p w14:paraId="6DA97310">
      <w:pPr>
        <w:pStyle w:val="86"/>
        <w:jc w:val="center"/>
        <w:rPr>
          <w:sz w:val="24"/>
          <w:szCs w:val="24"/>
        </w:rPr>
      </w:pPr>
    </w:p>
    <w:p w14:paraId="4D128FF1">
      <w:pPr>
        <w:pStyle w:val="86"/>
        <w:jc w:val="center"/>
        <w:rPr>
          <w:sz w:val="24"/>
          <w:szCs w:val="24"/>
        </w:rPr>
      </w:pPr>
    </w:p>
    <w:p w14:paraId="1416D850">
      <w:pPr>
        <w:pStyle w:val="86"/>
        <w:jc w:val="center"/>
        <w:rPr>
          <w:sz w:val="24"/>
          <w:szCs w:val="24"/>
        </w:rPr>
      </w:pPr>
    </w:p>
    <w:p w14:paraId="621ACA20">
      <w:pPr>
        <w:pStyle w:val="86"/>
        <w:jc w:val="center"/>
        <w:rPr>
          <w:sz w:val="24"/>
          <w:szCs w:val="24"/>
        </w:rPr>
      </w:pPr>
    </w:p>
    <w:p w14:paraId="3B28CDF4">
      <w:pPr>
        <w:pStyle w:val="86"/>
        <w:jc w:val="center"/>
        <w:rPr>
          <w:sz w:val="24"/>
          <w:szCs w:val="24"/>
        </w:rPr>
      </w:pPr>
    </w:p>
    <w:p w14:paraId="37952C50">
      <w:pPr>
        <w:pStyle w:val="86"/>
        <w:jc w:val="center"/>
        <w:rPr>
          <w:sz w:val="24"/>
          <w:szCs w:val="24"/>
        </w:rPr>
      </w:pPr>
    </w:p>
    <w:p w14:paraId="726AD736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221DACEF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0548249F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154A9C74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402E0373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06891FB9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0CAC0F75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5EBFEE51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0A39C90E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7B92545D">
      <w:pPr>
        <w:pStyle w:val="86"/>
        <w:jc w:val="center"/>
        <w:rPr>
          <w:rFonts w:ascii="Times New Roman" w:hAnsi="Times New Roman"/>
          <w:sz w:val="28"/>
          <w:szCs w:val="28"/>
        </w:rPr>
      </w:pPr>
    </w:p>
    <w:p w14:paraId="119DC78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14:paraId="4F9523C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СОДЕРЖАНИЕ</w:t>
      </w:r>
    </w:p>
    <w:p w14:paraId="6867E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Style w:val="9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 w14:paraId="6C6CC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2AB254E4">
            <w:pPr>
              <w:pStyle w:val="2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14:paraId="1966DE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  <w:p w14:paraId="1DD6F0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19AF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2EB60B89">
            <w:pPr>
              <w:numPr>
                <w:ilvl w:val="0"/>
                <w:numId w:val="2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14:paraId="7571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0371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096CA823">
            <w:pPr>
              <w:pStyle w:val="2"/>
              <w:numPr>
                <w:ilvl w:val="0"/>
                <w:numId w:val="2"/>
              </w:numPr>
              <w:jc w:val="both"/>
              <w:rPr>
                <w:bCs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УЧЕБНОЙ ДИСЦИПЛИНЫ</w:t>
            </w:r>
            <w:r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14:paraId="1E08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14:paraId="224A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68" w:type="dxa"/>
          </w:tcPr>
          <w:p w14:paraId="32ACBE5A">
            <w:pPr>
              <w:pStyle w:val="2"/>
              <w:numPr>
                <w:ilvl w:val="0"/>
                <w:numId w:val="2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rStyle w:val="62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14:paraId="6F4F1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14:paraId="301A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 w14:paraId="2E21D79A">
            <w:pPr>
              <w:pStyle w:val="2"/>
              <w:numPr>
                <w:ilvl w:val="0"/>
                <w:numId w:val="2"/>
              </w:numPr>
              <w:jc w:val="both"/>
              <w:rPr>
                <w:bCs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Дисциплины</w:t>
            </w:r>
            <w:r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14:paraId="2F48C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14:paraId="02369A1A">
      <w:pPr>
        <w:pStyle w:val="82"/>
        <w:rPr>
          <w:bCs/>
          <w:sz w:val="28"/>
          <w:szCs w:val="28"/>
        </w:rPr>
      </w:pPr>
    </w:p>
    <w:p w14:paraId="1CCF7633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3236601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C2A585F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EA27766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33FD730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822029F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19B9054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5AB71967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28434B1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7B9D20D3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6827702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8CC57B1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7402DCE1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63632167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7E1D89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6A2BA9FB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C917697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392695C7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6439C6E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519E85D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C4B6182">
      <w:pPr>
        <w:numPr>
          <w:ilvl w:val="0"/>
          <w:numId w:val="3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ОБЩАЯ ХАРАКТЕРИСТИКА РАБОЧЕЙ ПРОГРАММЫ УЧЕБНОЙ ДИСЦИПЛИНЫ </w:t>
      </w:r>
      <w:r>
        <w:rPr>
          <w:b/>
          <w:bCs/>
          <w:color w:val="0D0D0D"/>
          <w:sz w:val="28"/>
          <w:szCs w:val="28"/>
        </w:rPr>
        <w:t>ОУД.11 ФИЗИКА</w:t>
      </w:r>
    </w:p>
    <w:p w14:paraId="07BEAA81">
      <w:pPr>
        <w:pStyle w:val="82"/>
        <w:numPr>
          <w:ilvl w:val="1"/>
          <w:numId w:val="4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Место дисциплины в структуре основной профессиональной образовательной программы:</w:t>
      </w:r>
    </w:p>
    <w:p w14:paraId="5893E6EB">
      <w:pPr>
        <w:pStyle w:val="118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14:paraId="47ABD52E">
      <w:pPr>
        <w:pStyle w:val="118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</w:t>
      </w:r>
      <w:r>
        <w:rPr>
          <w:rFonts w:hint="default" w:ascii="Times New Roman" w:hAnsi="Times New Roman"/>
          <w:lang w:val="ru-RU"/>
        </w:rPr>
        <w:t>28</w:t>
      </w:r>
      <w:r>
        <w:rPr>
          <w:rFonts w:ascii="Times New Roman" w:hAnsi="Times New Roman"/>
        </w:rPr>
        <w:t>.</w:t>
      </w:r>
      <w:r>
        <w:rPr>
          <w:rFonts w:hint="default" w:ascii="Times New Roman" w:hAnsi="Times New Roman"/>
          <w:lang w:val="ru-RU"/>
        </w:rPr>
        <w:t>02</w:t>
      </w:r>
      <w:r>
        <w:rPr>
          <w:rFonts w:ascii="Times New Roman" w:hAnsi="Times New Roman"/>
        </w:rPr>
        <w:t>.20</w:t>
      </w:r>
      <w:r>
        <w:rPr>
          <w:rFonts w:hint="default" w:ascii="Times New Roman" w:hAnsi="Times New Roman"/>
          <w:lang w:val="ru-RU"/>
        </w:rPr>
        <w:t>18</w:t>
      </w:r>
      <w:r>
        <w:rPr>
          <w:rFonts w:ascii="Times New Roman" w:hAnsi="Times New Roman"/>
        </w:rPr>
        <w:t xml:space="preserve"> г. № </w:t>
      </w:r>
      <w:r>
        <w:rPr>
          <w:rFonts w:hint="default" w:ascii="Times New Roman" w:hAnsi="Times New Roman"/>
          <w:lang w:val="ru-RU"/>
        </w:rPr>
        <w:t>139</w:t>
      </w:r>
      <w:r>
        <w:rPr>
          <w:rFonts w:ascii="Times New Roman" w:hAnsi="Times New Roman"/>
        </w:rPr>
        <w:t>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14:paraId="7CED5F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81CE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Цель и планируемые результаты освоения дисциплины</w:t>
      </w:r>
    </w:p>
    <w:p w14:paraId="1398CC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43A8DB">
      <w:pPr>
        <w:pStyle w:val="49"/>
        <w:numPr>
          <w:ilvl w:val="2"/>
          <w:numId w:val="5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14:paraId="71CE5025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14:paraId="70CF8CAE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14:paraId="7E1FEB38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14:paraId="4B465DE1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14:paraId="67C95ED1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14:paraId="2C869716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14:paraId="4EEBF255">
      <w:pPr>
        <w:pStyle w:val="49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14:paraId="22D020D2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14:paraId="46AD49F2">
      <w:pPr>
        <w:pStyle w:val="49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14:paraId="66091C83">
      <w:pPr>
        <w:pStyle w:val="49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14:paraId="24B9621F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приобретение знаний о фундаментальных физических законах, лежащих в основе современной физической картины мира, принципов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14:paraId="013C9B59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14:paraId="4608DCA5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14:paraId="4CF50DCF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14:paraId="59CF2F9B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14:paraId="6DE67696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14:paraId="6BF741AE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14:paraId="0C767044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14:paraId="33920E2D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bCs/>
          <w:color w:val="0D0D0D"/>
          <w:sz w:val="28"/>
          <w:szCs w:val="28"/>
        </w:rPr>
        <w:t>знать</w:t>
      </w:r>
      <w:r>
        <w:rPr>
          <w:color w:val="0D0D0D"/>
          <w:sz w:val="28"/>
          <w:szCs w:val="28"/>
        </w:rPr>
        <w:t>:</w:t>
      </w:r>
    </w:p>
    <w:p w14:paraId="0F2F925D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14:paraId="5E158D0D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7898FD93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225026C4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14:paraId="4E3F837B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14:paraId="74FB907B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14:paraId="2F5E42FC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выдвигать гипотезы и строить модели,</w:t>
      </w:r>
    </w:p>
    <w:p w14:paraId="6EFB9DA3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применять полученные знания по физике для объяснения разнообразных физических явлений и свойств веществ;</w:t>
      </w:r>
    </w:p>
    <w:p w14:paraId="4F15332B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практически использовать физические знания;</w:t>
      </w:r>
    </w:p>
    <w:p w14:paraId="630A20FB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14:paraId="2592E48C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46ABD464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32DD602D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отличать гипотезы от научных теорий;</w:t>
      </w:r>
    </w:p>
    <w:p w14:paraId="1E551781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14:paraId="55FF2B2F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3C3253F2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6FB41A92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14:paraId="05577C58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14:paraId="49D2D2FC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14:paraId="7650DCBF">
      <w:pPr>
        <w:pStyle w:val="49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14:paraId="4AFC08F3">
      <w:pPr>
        <w:pStyle w:val="118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14:paraId="47F02E23">
      <w:pPr>
        <w:pStyle w:val="118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62"/>
          <w:bCs/>
          <w:sz w:val="28"/>
        </w:rPr>
        <w:br w:type="page"/>
      </w:r>
      <w:r>
        <w:rPr>
          <w:rStyle w:val="62"/>
          <w:bCs/>
          <w:sz w:val="28"/>
        </w:rPr>
        <w:t xml:space="preserve">1.2.2. </w:t>
      </w:r>
      <w:r>
        <w:rPr>
          <w:rFonts w:ascii="Times New Roman" w:hAnsi="Times New Roman"/>
          <w:b/>
          <w:bCs/>
        </w:rPr>
        <w:t>Планируемые образовательные результаты</w:t>
      </w:r>
    </w:p>
    <w:p w14:paraId="42EABC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14:paraId="058186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273"/>
        <w:gridCol w:w="2321"/>
        <w:gridCol w:w="3079"/>
      </w:tblGrid>
      <w:tr w14:paraId="27D10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right w:val="single" w:color="auto" w:sz="4" w:space="0"/>
            </w:tcBorders>
            <w:vAlign w:val="center"/>
          </w:tcPr>
          <w:p w14:paraId="19CCD79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186D3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14:paraId="25847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C73421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4559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8180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FA18F1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>
              <w:rPr>
                <w:b/>
                <w:bCs/>
              </w:rPr>
              <w:t>Предметные:</w:t>
            </w:r>
          </w:p>
        </w:tc>
      </w:tr>
      <w:tr w14:paraId="58C84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85E8253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ОК 01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Выбирать способы решения задач профессиональной деятельности применительно к различным контекстам;</w:t>
            </w:r>
          </w:p>
          <w:p w14:paraId="3815732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7B24C1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>
              <w:rPr>
                <w:b/>
              </w:rPr>
              <w:t>Л.1</w:t>
            </w:r>
            <w:r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731EB7C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>
              <w:rPr>
                <w:b/>
                <w:color w:val="0D0D0D"/>
              </w:rPr>
              <w:t>М.1.</w:t>
            </w:r>
            <w:r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CEFDD15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П.1.</w:t>
            </w:r>
            <w:r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14:paraId="3696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E9A410A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ОК 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4B352297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B0CF33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Л.2.</w:t>
            </w:r>
            <w: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14:paraId="73E823F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3C2AE5D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М.2.</w:t>
            </w:r>
            <w:r>
              <w:rPr>
                <w:color w:val="0D0D0D"/>
              </w:rPr>
              <w:t xml:space="preserve">Развитие </w:t>
            </w:r>
            <w:r>
              <w:t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33A7F59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П.2.</w:t>
            </w:r>
            <w:r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14:paraId="528F6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0F11AAA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ОК 03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Планировать и реализовывать собственное профессиональное и личностное развитие;</w:t>
            </w:r>
          </w:p>
          <w:p w14:paraId="6B3B9B3E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8E4284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/>
              </w:rPr>
              <w:t>Л.3.</w:t>
            </w:r>
            <w:r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B89155A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М.3.</w:t>
            </w:r>
            <w:r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77DD7B3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П.3.</w:t>
            </w:r>
            <w:r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14:paraId="37822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357E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ОК 04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14:paraId="429FBF58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D71B4E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83FF57F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B61C12E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2D37539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ОК 05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6CDD4D2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ОК 06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712AFF84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ОК 07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EB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Л.4.</w:t>
            </w:r>
            <w:r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>
              <w:rPr>
                <w:b/>
              </w:rPr>
              <w:t xml:space="preserve"> </w:t>
            </w:r>
          </w:p>
          <w:p w14:paraId="4A2E8BD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Л.5.</w:t>
            </w:r>
            <w:r>
              <w:t>Умение выстраивать конструктивные взаимоотношения в команде по решению общих задач;</w:t>
            </w:r>
          </w:p>
          <w:p w14:paraId="23AC00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D6F70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8F8FD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2689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44FD7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Л.6.</w:t>
            </w:r>
            <w:r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020495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A63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М.4</w:t>
            </w:r>
            <w:r>
              <w:t>.умение использовать различные источники для получения физической информации, оценивать ее достоверность;</w:t>
            </w:r>
          </w:p>
          <w:p w14:paraId="2A24658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М.5</w:t>
            </w:r>
            <w:r>
              <w:t>. умение анализировать и представлять информацию в различных видах;</w:t>
            </w:r>
          </w:p>
          <w:p w14:paraId="166ACA3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2B900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5A7ECB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63CBB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A9172C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6EE63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69FB8B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М.6</w:t>
            </w:r>
            <w:r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14:paraId="4031B1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2AB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П.4.</w:t>
            </w:r>
            <w: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1D1DBD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3EC72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38DF5E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П.5.</w:t>
            </w:r>
            <w:r>
              <w:t>Сформированность умения решать физические задачи;</w:t>
            </w:r>
          </w:p>
          <w:p w14:paraId="24F4A8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F7725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48A44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7D2231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DF0626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140ACA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FB812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CA680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C432EE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П.6</w:t>
            </w:r>
            <w:r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14:paraId="089E86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DBA62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F6B93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8290F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746990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3F1B8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E5E2A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5DB84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3016B00">
            <w:pPr>
              <w:autoSpaceDE w:val="0"/>
              <w:autoSpaceDN w:val="0"/>
              <w:adjustRightInd w:val="0"/>
              <w:jc w:val="both"/>
              <w:rPr>
                <w:rStyle w:val="63"/>
                <w:sz w:val="24"/>
              </w:rPr>
            </w:pPr>
            <w:r>
              <w:rPr>
                <w:b/>
              </w:rPr>
              <w:t>П.7.</w:t>
            </w:r>
            <w:r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14:paraId="795DFD43">
            <w:pPr>
              <w:pStyle w:val="45"/>
              <w:widowControl/>
              <w:ind w:firstLine="708"/>
              <w:rPr>
                <w:rStyle w:val="63"/>
                <w:sz w:val="24"/>
              </w:rPr>
            </w:pPr>
          </w:p>
          <w:p w14:paraId="2BF82A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4B209FF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66222F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1.2.3. Личностные результаты реализации программы воспитания</w:t>
      </w:r>
    </w:p>
    <w:p w14:paraId="01930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2</w:t>
      </w:r>
      <w:r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1C47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ЛР 9 </w:t>
      </w:r>
      <w:r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2E340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23</w:t>
      </w:r>
      <w:r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14:paraId="30695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FCF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</w:p>
    <w:p w14:paraId="21A0C0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</w:p>
    <w:p w14:paraId="5BB35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2. СТРУКТУРА И СОДЕРЖАНИЕ УЧЕБНОЙ ДИСЦИПЛИНЫ</w:t>
      </w:r>
    </w:p>
    <w:p w14:paraId="2B19D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4E927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14:paraId="1DDA8EA0">
      <w:pPr>
        <w:pStyle w:val="52"/>
        <w:spacing w:line="240" w:lineRule="auto"/>
        <w:ind w:firstLine="709"/>
        <w:jc w:val="both"/>
        <w:rPr>
          <w:rStyle w:val="63"/>
          <w:sz w:val="28"/>
          <w:szCs w:val="28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804"/>
        <w:gridCol w:w="1824"/>
      </w:tblGrid>
      <w:tr w14:paraId="411C381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2AEEF">
            <w:pPr>
              <w:pStyle w:val="56"/>
              <w:widowControl/>
              <w:ind w:left="2558"/>
              <w:rPr>
                <w:rStyle w:val="62"/>
                <w:bCs/>
                <w:sz w:val="28"/>
                <w:szCs w:val="28"/>
              </w:rPr>
            </w:pPr>
            <w:r>
              <w:rPr>
                <w:rStyle w:val="62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3348C8">
            <w:pPr>
              <w:pStyle w:val="55"/>
              <w:widowControl/>
              <w:jc w:val="center"/>
              <w:rPr>
                <w:rStyle w:val="60"/>
                <w:bCs/>
                <w:iCs/>
                <w:sz w:val="28"/>
                <w:szCs w:val="28"/>
              </w:rPr>
            </w:pPr>
            <w:r>
              <w:rPr>
                <w:rStyle w:val="60"/>
                <w:bCs/>
                <w:iCs/>
                <w:sz w:val="28"/>
                <w:szCs w:val="28"/>
              </w:rPr>
              <w:t>Объем часов</w:t>
            </w:r>
          </w:p>
        </w:tc>
      </w:tr>
      <w:tr w14:paraId="4956E18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A9450C">
            <w:pPr>
              <w:pStyle w:val="56"/>
              <w:widowControl/>
              <w:rPr>
                <w:rStyle w:val="62"/>
                <w:bCs/>
                <w:sz w:val="28"/>
                <w:szCs w:val="28"/>
              </w:rPr>
            </w:pPr>
            <w:r>
              <w:rPr>
                <w:rStyle w:val="62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5C7EB">
            <w:pPr>
              <w:pStyle w:val="55"/>
              <w:widowControl/>
              <w:jc w:val="center"/>
              <w:rPr>
                <w:rStyle w:val="60"/>
                <w:bCs/>
                <w:i w:val="0"/>
                <w:iCs/>
                <w:sz w:val="28"/>
                <w:szCs w:val="28"/>
              </w:rPr>
            </w:pPr>
            <w:r>
              <w:rPr>
                <w:rStyle w:val="60"/>
                <w:bCs/>
                <w:i w:val="0"/>
                <w:iCs/>
                <w:sz w:val="28"/>
                <w:szCs w:val="28"/>
              </w:rPr>
              <w:t>180</w:t>
            </w:r>
          </w:p>
        </w:tc>
      </w:tr>
      <w:tr w14:paraId="212884C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FF1E7B">
            <w:pPr>
              <w:pStyle w:val="56"/>
              <w:widowControl/>
              <w:rPr>
                <w:rStyle w:val="62"/>
                <w:bCs/>
                <w:sz w:val="28"/>
                <w:szCs w:val="28"/>
              </w:rPr>
            </w:pPr>
            <w:r>
              <w:rPr>
                <w:rStyle w:val="62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C2D38">
            <w:pPr>
              <w:pStyle w:val="55"/>
              <w:widowControl/>
              <w:jc w:val="center"/>
              <w:rPr>
                <w:rStyle w:val="60"/>
                <w:bCs/>
                <w:i w:val="0"/>
                <w:iCs/>
                <w:sz w:val="28"/>
                <w:szCs w:val="28"/>
              </w:rPr>
            </w:pPr>
            <w:r>
              <w:rPr>
                <w:rStyle w:val="60"/>
                <w:bCs/>
                <w:i w:val="0"/>
                <w:iCs/>
                <w:sz w:val="28"/>
                <w:szCs w:val="28"/>
              </w:rPr>
              <w:t>146</w:t>
            </w:r>
          </w:p>
        </w:tc>
      </w:tr>
      <w:tr w14:paraId="363CFF0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6E9781">
            <w:pPr>
              <w:pStyle w:val="54"/>
              <w:widowControl/>
              <w:rPr>
                <w:rStyle w:val="63"/>
                <w:sz w:val="28"/>
                <w:szCs w:val="28"/>
              </w:rPr>
            </w:pPr>
            <w:r>
              <w:rPr>
                <w:rStyle w:val="63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A08BB">
            <w:pPr>
              <w:pStyle w:val="57"/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2F69B9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AC6623">
            <w:pPr>
              <w:pStyle w:val="54"/>
              <w:widowControl/>
              <w:ind w:left="283"/>
              <w:rPr>
                <w:rStyle w:val="63"/>
                <w:sz w:val="28"/>
                <w:szCs w:val="28"/>
              </w:rPr>
            </w:pPr>
            <w:r>
              <w:rPr>
                <w:rStyle w:val="63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0913DF">
            <w:pPr>
              <w:pStyle w:val="57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14:paraId="7476BD9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88556">
            <w:pPr>
              <w:pStyle w:val="54"/>
              <w:widowControl/>
              <w:ind w:left="288"/>
              <w:rPr>
                <w:rStyle w:val="63"/>
                <w:sz w:val="28"/>
                <w:szCs w:val="28"/>
              </w:rPr>
            </w:pPr>
            <w:r>
              <w:rPr>
                <w:rStyle w:val="63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58FEE">
            <w:pPr>
              <w:pStyle w:val="57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14:paraId="5CC9E7C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E60397">
            <w:pPr>
              <w:pStyle w:val="54"/>
              <w:widowControl/>
              <w:ind w:left="288"/>
              <w:rPr>
                <w:rStyle w:val="63"/>
                <w:sz w:val="28"/>
                <w:szCs w:val="28"/>
              </w:rPr>
            </w:pPr>
            <w:r>
              <w:rPr>
                <w:rStyle w:val="63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442DE">
            <w:pPr>
              <w:pStyle w:val="57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14:paraId="7D04735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D3CEC">
            <w:pPr>
              <w:pStyle w:val="56"/>
              <w:widowControl/>
              <w:rPr>
                <w:rStyle w:val="62"/>
                <w:bCs/>
                <w:sz w:val="28"/>
                <w:szCs w:val="28"/>
              </w:rPr>
            </w:pPr>
            <w:r>
              <w:rPr>
                <w:rStyle w:val="62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753AA">
            <w:pPr>
              <w:pStyle w:val="55"/>
              <w:widowControl/>
              <w:jc w:val="center"/>
              <w:rPr>
                <w:rStyle w:val="60"/>
                <w:bCs/>
                <w:i w:val="0"/>
                <w:iCs/>
                <w:sz w:val="28"/>
                <w:szCs w:val="28"/>
              </w:rPr>
            </w:pPr>
            <w:r>
              <w:rPr>
                <w:rStyle w:val="60"/>
                <w:bCs/>
                <w:i w:val="0"/>
                <w:iCs/>
                <w:sz w:val="28"/>
                <w:szCs w:val="28"/>
              </w:rPr>
              <w:t>-</w:t>
            </w:r>
          </w:p>
        </w:tc>
      </w:tr>
      <w:tr w14:paraId="1C90F6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5BF25">
            <w:pPr>
              <w:pStyle w:val="56"/>
              <w:widowControl/>
              <w:rPr>
                <w:rStyle w:val="62"/>
                <w:bCs/>
                <w:sz w:val="28"/>
                <w:szCs w:val="28"/>
              </w:rPr>
            </w:pPr>
            <w:r>
              <w:rPr>
                <w:rStyle w:val="62"/>
                <w:bCs/>
                <w:sz w:val="28"/>
                <w:szCs w:val="28"/>
              </w:rPr>
              <w:t>Промежуточная аттестация в форме экзамена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D8D8D">
            <w:pPr>
              <w:pStyle w:val="55"/>
              <w:widowControl/>
              <w:jc w:val="center"/>
              <w:rPr>
                <w:rStyle w:val="60"/>
                <w:bCs/>
                <w:i w:val="0"/>
                <w:iCs/>
                <w:sz w:val="28"/>
                <w:szCs w:val="28"/>
              </w:rPr>
            </w:pPr>
            <w:r>
              <w:rPr>
                <w:rStyle w:val="60"/>
                <w:bCs/>
                <w:i w:val="0"/>
                <w:iCs/>
                <w:sz w:val="28"/>
                <w:szCs w:val="28"/>
              </w:rPr>
              <w:t>34</w:t>
            </w:r>
          </w:p>
        </w:tc>
      </w:tr>
    </w:tbl>
    <w:p w14:paraId="0CECEF97">
      <w:pPr>
        <w:rPr>
          <w:rStyle w:val="63"/>
          <w:sz w:val="28"/>
          <w:szCs w:val="28"/>
        </w:rPr>
      </w:pPr>
    </w:p>
    <w:p w14:paraId="5EBDBC6B">
      <w:pPr>
        <w:rPr>
          <w:rStyle w:val="63"/>
          <w:sz w:val="24"/>
        </w:rPr>
      </w:pPr>
    </w:p>
    <w:p w14:paraId="70A01969">
      <w:pPr>
        <w:autoSpaceDE w:val="0"/>
        <w:autoSpaceDN w:val="0"/>
        <w:adjustRightInd w:val="0"/>
        <w:jc w:val="center"/>
        <w:rPr>
          <w:b/>
        </w:rPr>
      </w:pPr>
    </w:p>
    <w:p w14:paraId="61300EBB">
      <w:pPr>
        <w:jc w:val="center"/>
        <w:rPr>
          <w:bCs/>
          <w:caps/>
        </w:rPr>
        <w:sectPr>
          <w:footerReference r:id="rId3" w:type="default"/>
          <w:footerReference r:id="rId4" w:type="even"/>
          <w:pgSz w:w="11906" w:h="16838"/>
          <w:pgMar w:top="1134" w:right="851" w:bottom="1134" w:left="1276" w:header="709" w:footer="709" w:gutter="0"/>
          <w:pgNumType w:start="0"/>
          <w:cols w:space="708" w:num="1"/>
          <w:titlePg/>
          <w:docGrid w:linePitch="360" w:charSpace="0"/>
        </w:sectPr>
      </w:pPr>
    </w:p>
    <w:p w14:paraId="63E776FB">
      <w:pPr>
        <w:ind w:left="820"/>
        <w:jc w:val="center"/>
        <w:rPr>
          <w:b/>
          <w:bCs/>
        </w:rPr>
      </w:pPr>
      <w:r>
        <w:rPr>
          <w:b/>
          <w:bCs/>
        </w:rPr>
        <w:t>2.2. Тематический план и содержание учебной дисциплины (УП)</w:t>
      </w:r>
    </w:p>
    <w:p w14:paraId="4A0DB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14:paraId="68559756">
      <w:pPr>
        <w:ind w:left="820"/>
        <w:jc w:val="center"/>
        <w:rPr>
          <w:b/>
          <w:bCs/>
        </w:rPr>
      </w:pPr>
    </w:p>
    <w:p w14:paraId="7C277EF5">
      <w:pPr>
        <w:ind w:left="820"/>
        <w:jc w:val="center"/>
        <w:rPr>
          <w:b/>
          <w:bCs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7389"/>
        <w:gridCol w:w="1605"/>
        <w:gridCol w:w="3054"/>
      </w:tblGrid>
      <w:tr w14:paraId="6D37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0CB6D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14:paraId="5D0A2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5"/>
            <w:bookmarkStart w:id="4" w:name="bookmark14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3"/>
            <w:bookmarkEnd w:id="4"/>
          </w:p>
        </w:tc>
        <w:tc>
          <w:tcPr>
            <w:tcW w:w="0" w:type="auto"/>
          </w:tcPr>
          <w:p w14:paraId="5A38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</w:p>
          <w:p w14:paraId="60D1E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1C78739">
            <w:pPr>
              <w:pStyle w:val="11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14:paraId="65C4F4DE">
            <w:pPr>
              <w:pStyle w:val="11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14:paraId="770F9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</w:tr>
      <w:tr w14:paraId="244B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</w:tcPr>
          <w:p w14:paraId="6964F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0877C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B251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B5D1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14:paraId="182C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gridSpan w:val="4"/>
          </w:tcPr>
          <w:p w14:paraId="6F5FB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</w:tr>
      <w:tr w14:paraId="44D7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restart"/>
            <w:tcBorders>
              <w:bottom w:val="nil"/>
            </w:tcBorders>
          </w:tcPr>
          <w:p w14:paraId="2C63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1574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14:paraId="1640F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1CE61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A40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bottom w:val="nil"/>
            </w:tcBorders>
          </w:tcPr>
          <w:p w14:paraId="3FDA8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0B025C30">
            <w:pPr>
              <w:pStyle w:val="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14:paraId="44DED77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726FB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3E38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nil"/>
            </w:tcBorders>
          </w:tcPr>
          <w:p w14:paraId="221E5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 w:val="continue"/>
            <w:shd w:val="clear" w:color="auto" w:fill="FFFFFF"/>
          </w:tcPr>
          <w:p w14:paraId="67652929">
            <w:pPr>
              <w:pStyle w:val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shd w:val="clear" w:color="auto" w:fill="FFFFFF"/>
            <w:vAlign w:val="center"/>
          </w:tcPr>
          <w:p w14:paraId="51A60CEA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 w:val="continue"/>
            <w:vAlign w:val="center"/>
          </w:tcPr>
          <w:p w14:paraId="4A56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14:paraId="5BE5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gridSpan w:val="2"/>
          </w:tcPr>
          <w:p w14:paraId="02435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Раздел 1. 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F4094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14:paraId="12ACE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C9C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0" w:type="auto"/>
            <w:vMerge w:val="restart"/>
          </w:tcPr>
          <w:p w14:paraId="36258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14:paraId="66B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14:paraId="682EDFA7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2D9422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DEAA3A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Относительность механического движения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09CA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0235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0663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vMerge w:val="continue"/>
          </w:tcPr>
          <w:p w14:paraId="0F21B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14:paraId="18FE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14:paraId="416DB2DD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7DC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Ускорение. Прямолинейное движение с постоянным ускорением.</w:t>
            </w:r>
            <w:r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 </w:t>
            </w:r>
            <w:r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6AF8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2BC9E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518B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vMerge w:val="restart"/>
          </w:tcPr>
          <w:p w14:paraId="3B27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1.2</w:t>
            </w:r>
          </w:p>
          <w:p w14:paraId="555E3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динамики</w:t>
            </w:r>
          </w:p>
          <w:p w14:paraId="14A47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89BC93E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№ 1.2.1 Основная задача динамики. </w:t>
            </w:r>
          </w:p>
          <w:p w14:paraId="3ADDEB8F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501116BF">
            <w:pPr>
              <w:tabs>
                <w:tab w:val="left" w:pos="318"/>
                <w:tab w:val="left" w:pos="5312"/>
              </w:tabs>
              <w:jc w:val="both"/>
            </w:pPr>
            <w:r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FE0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2C6AB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625E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23A7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072429D">
            <w:r>
              <w:rPr>
                <w:b/>
              </w:rPr>
              <w:t>Тема № 1.2.2 Движение под действием сил упругости и трения.</w:t>
            </w:r>
            <w:r>
              <w:t xml:space="preserve"> </w:t>
            </w:r>
          </w:p>
          <w:p w14:paraId="006EA474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0194840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Силы трения.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 xml:space="preserve"> Силы 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2C3D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6E0BB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4B8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0" w:type="auto"/>
            <w:vMerge w:val="restart"/>
          </w:tcPr>
          <w:p w14:paraId="0E17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666BD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1.3 </w:t>
            </w:r>
          </w:p>
          <w:p w14:paraId="4BEB9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14:paraId="1181BFF1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№ 1.3.1. Закон сохранения импульса. </w:t>
            </w:r>
          </w:p>
          <w:p w14:paraId="79E61916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B47F802">
            <w:pPr>
              <w:tabs>
                <w:tab w:val="left" w:pos="318"/>
                <w:tab w:val="left" w:pos="5312"/>
              </w:tabs>
              <w:jc w:val="both"/>
            </w:pPr>
            <w:r>
              <w:t>Импульс тела. Импульс силы. Закон сохранения импульса. Реактивное движение.</w:t>
            </w:r>
            <w:r>
              <w:rPr>
                <w:b/>
              </w:rPr>
              <w:t xml:space="preserve"> </w:t>
            </w:r>
            <w:r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3F49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15042810">
            <w:pPr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370A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7379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858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№ 1.3.2</w:t>
            </w:r>
            <w:r>
              <w:rPr>
                <w:b/>
              </w:rPr>
              <w:t xml:space="preserve"> Закон сохранения момента импульса. </w:t>
            </w:r>
          </w:p>
          <w:p w14:paraId="68933B8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09A0B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>
              <w:rPr>
                <w:bCs/>
                <w:i/>
                <w:iCs/>
              </w:rPr>
              <w:t>Механическая работа и мощность.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>Решение задач.</w:t>
            </w:r>
            <w:r>
              <w:rPr>
                <w:bCs/>
                <w:i/>
                <w:iCs/>
              </w:rPr>
              <w:t xml:space="preserve"> Кинетическая энергия. Потенциальная энергия. Закон сохранения механической энергии.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>
              <w:rPr>
                <w:bCs/>
                <w:i/>
                <w:iCs/>
              </w:rPr>
              <w:t xml:space="preserve"> Применение законов сохранения.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F3F0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0BA59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552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</w:tcPr>
          <w:p w14:paraId="2482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10564E45">
            <w:pPr>
              <w:jc w:val="both"/>
              <w:rPr>
                <w:b/>
              </w:rPr>
            </w:pPr>
            <w:r>
              <w:rPr>
                <w:b/>
              </w:rPr>
              <w:t>Тема № 1.3.3 Контрольная работа №1 по разделу «Механика».</w:t>
            </w:r>
          </w:p>
          <w:p w14:paraId="379BD059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31D50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2970F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39D8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gridSpan w:val="2"/>
          </w:tcPr>
          <w:p w14:paraId="69F322C4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5C49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14:paraId="6E20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88F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vMerge w:val="restart"/>
          </w:tcPr>
          <w:p w14:paraId="4A968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 2.1 </w:t>
            </w:r>
          </w:p>
          <w:p w14:paraId="7CF29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14:paraId="5575087E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2.1.1 </w:t>
            </w:r>
            <w:r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>
              <w:rPr>
                <w:b/>
              </w:rPr>
              <w:t>и их опытные обоснования.</w:t>
            </w:r>
            <w:r>
              <w:rPr>
                <w:b/>
                <w:bCs/>
              </w:rPr>
              <w:t xml:space="preserve"> </w:t>
            </w:r>
          </w:p>
          <w:p w14:paraId="01209019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0E7F3CE9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D42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4228C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71FD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6DE43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7858B4A6">
            <w:pPr>
              <w:rPr>
                <w:b/>
              </w:rPr>
            </w:pPr>
            <w:r>
              <w:rPr>
                <w:b/>
              </w:rPr>
              <w:t xml:space="preserve">Тема № 2.1.2. Модель идеального газа. </w:t>
            </w:r>
          </w:p>
          <w:p w14:paraId="3B2FCBAD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A2DB380">
            <w:pPr>
              <w:pStyle w:val="103"/>
              <w:widowControl/>
              <w:spacing w:line="240" w:lineRule="auto"/>
              <w:jc w:val="both"/>
            </w:pPr>
            <w:r>
              <w:rPr>
                <w:bCs/>
                <w:i/>
                <w:iCs/>
              </w:rPr>
              <w:t>Строение газообразных, жидких и твердых тел.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Идеальный газ. </w:t>
            </w:r>
            <w:r>
              <w:rPr>
                <w:bCs/>
                <w:i/>
                <w:iCs/>
              </w:rPr>
              <w:t>Давление газа.*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Основное уравнение молекулярно-кинетической теории газов. 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C1C3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1D345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5098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68A09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86C0EB7">
            <w:pPr>
              <w:pStyle w:val="103"/>
              <w:widowControl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14:paraId="7AD51A1E">
            <w:pPr>
              <w:pStyle w:val="103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C82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14:paraId="56844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31E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Merge w:val="restart"/>
          </w:tcPr>
          <w:p w14:paraId="1F45A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2.2 </w:t>
            </w:r>
          </w:p>
          <w:p w14:paraId="6A83B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14:paraId="54A9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>
              <w:rPr>
                <w:b/>
              </w:rPr>
              <w:t>Внутренняя энергия и работа газа.</w:t>
            </w:r>
          </w:p>
          <w:p w14:paraId="62AC8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49B3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 xml:space="preserve"> Количество теплоты. </w:t>
            </w:r>
            <w:r>
              <w:rPr>
                <w:bCs/>
                <w:i/>
                <w:iCs/>
              </w:rPr>
              <w:t>Уравнение теплового баланса.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684E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4DCFD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/>
                <w:bCs/>
                <w:lang w:val="ru-RU"/>
              </w:rPr>
            </w:pPr>
            <w:r>
              <w:t>ОК 01-ОК 07; Л.1.-Л.6.; М.1.-М.6.; П.1.-П.7.; ЛР2, ЛР9, ЛР23, ЛР3</w:t>
            </w:r>
            <w:r>
              <w:rPr>
                <w:rFonts w:hint="default"/>
                <w:lang w:val="ru-RU"/>
              </w:rPr>
              <w:t>0</w:t>
            </w:r>
          </w:p>
        </w:tc>
      </w:tr>
      <w:tr w14:paraId="3ECE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7688D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0C58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№ 2.2.2 Первый и второй закон термодинамики и его статистического истолкование. Необратимость тепловых процессов.</w:t>
            </w:r>
          </w:p>
          <w:p w14:paraId="6E839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4B39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Первое начало термодинамики. Адиабатный процесс. </w:t>
            </w:r>
            <w:r>
              <w:rPr>
                <w:bCs/>
                <w:i/>
                <w:iCs/>
              </w:rPr>
              <w:t>Принцип действия тепловой машины. КПД теплового двигателя.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Второе начало термодинамики. </w:t>
            </w:r>
            <w:r>
              <w:rPr>
                <w:bCs/>
                <w:i/>
                <w:iCs/>
              </w:rPr>
              <w:t>Холодильные машины. Тепловые двигатели.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8755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0F924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2D1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1408A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78CA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№ 2.2.3 Решение задач на тему: «Законы термодинамики».</w:t>
            </w:r>
          </w:p>
          <w:p w14:paraId="75504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179C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FA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6967D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975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0" w:type="auto"/>
            <w:vMerge w:val="restart"/>
          </w:tcPr>
          <w:p w14:paraId="3199D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 2.3</w:t>
            </w:r>
          </w:p>
          <w:p w14:paraId="37C30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14:paraId="189896DC">
            <w:pPr>
              <w:pStyle w:val="22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</w:rPr>
              <w:t xml:space="preserve">Тема № 2.3.1 Насыщенные и ненасыщенные пары. </w:t>
            </w:r>
          </w:p>
          <w:p w14:paraId="3A11B316">
            <w:pPr>
              <w:pStyle w:val="22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14:paraId="2A670F26">
            <w:pPr>
              <w:pStyle w:val="22"/>
              <w:spacing w:after="0"/>
              <w:ind w:right="23"/>
              <w:jc w:val="both"/>
              <w:rPr>
                <w:b/>
              </w:rPr>
            </w:pPr>
            <w:r>
              <w:t xml:space="preserve">Испарение и конденсация. Насыщенный и ненасыщенный пар и его свойства. </w:t>
            </w:r>
            <w:r>
              <w:rPr>
                <w:bCs/>
                <w:i/>
                <w:iCs/>
              </w:rPr>
              <w:t>Абсолютная и относительная влажность воздуха.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>
              <w:rPr>
                <w:bCs/>
                <w:i/>
                <w:iCs/>
              </w:rPr>
              <w:t>Перегретый пар и его использование в технике.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B23B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6CFD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5C97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bottom w:val="nil"/>
            </w:tcBorders>
          </w:tcPr>
          <w:p w14:paraId="4C61F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AAAD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2.3.2 Модель строения жидкости. Поверхностное натяжение и смачивание. </w:t>
            </w:r>
          </w:p>
          <w:p w14:paraId="003AF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14:paraId="0558D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EE6B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61141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84E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01683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DB9C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2.3.3 Модель строения твердых тел. Механические свойства твердых тел.</w:t>
            </w:r>
          </w:p>
          <w:p w14:paraId="1D911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14:paraId="7E5E5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Характеристика твердого состояния вещества. </w:t>
            </w:r>
            <w:r>
              <w:rPr>
                <w:bCs/>
                <w:i/>
                <w:iCs/>
              </w:rPr>
              <w:t>Кристаллические и аморфные тела.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Упругие свойства твердых тел. Закон Гука. Механические свойства твердых тел. Пластическая (остаточная) деформация.</w:t>
            </w:r>
            <w:r>
              <w:rPr>
                <w:bCs/>
                <w:i/>
                <w:iCs/>
              </w:rPr>
              <w:t xml:space="preserve"> Коэффициент линейного расширения. 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Кристаллизация. </w:t>
            </w:r>
            <w:r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D37F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11AD7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A3F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</w:tcBorders>
          </w:tcPr>
          <w:p w14:paraId="335D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E17A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2.3.4 Контрольная работа №2 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3C72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55769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B71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</w:tcBorders>
          </w:tcPr>
          <w:p w14:paraId="24758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CC142EC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597545BA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14:paraId="43F9B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C10B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7A4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6E267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C64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gridSpan w:val="2"/>
          </w:tcPr>
          <w:p w14:paraId="0ADA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6CC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054" w:type="dxa"/>
            <w:vAlign w:val="center"/>
          </w:tcPr>
          <w:p w14:paraId="0717C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94C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vMerge w:val="restart"/>
          </w:tcPr>
          <w:p w14:paraId="0D79C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3.1 </w:t>
            </w:r>
          </w:p>
          <w:p w14:paraId="5DBC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74FD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3.1.1 Взаимодействие заряженных тел. </w:t>
            </w:r>
            <w:r>
              <w:rPr>
                <w:b/>
                <w:i/>
              </w:rPr>
              <w:t>Электрические заряды.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b/>
                <w:i/>
                <w:vertAlign w:val="superscript"/>
              </w:rPr>
              <w:t>*</w:t>
            </w:r>
            <w:r>
              <w:rPr>
                <w:b/>
                <w:i/>
                <w:vertAlign w:val="superscript"/>
              </w:rPr>
              <w:fldChar w:fldCharType="end"/>
            </w:r>
            <w:r>
              <w:rPr>
                <w:b/>
              </w:rPr>
              <w:t xml:space="preserve"> </w:t>
            </w:r>
          </w:p>
          <w:p w14:paraId="5189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8886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/>
                <w:iCs/>
              </w:rPr>
              <w:t>Электрические заряды. Элементарный электрический заряд. Закон сохранения заряда.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1DA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192AB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61D6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vMerge w:val="continue"/>
          </w:tcPr>
          <w:p w14:paraId="01375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EBD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>
              <w:rPr>
                <w:b/>
              </w:rPr>
              <w:t xml:space="preserve">Тема № 3.1.2 </w:t>
            </w:r>
            <w:r>
              <w:rPr>
                <w:b/>
                <w:bCs/>
                <w:i/>
                <w:iCs/>
              </w:rPr>
              <w:t>Электрическое поле.*</w:t>
            </w:r>
          </w:p>
          <w:p w14:paraId="751EF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9F42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  <w:i/>
                <w:iCs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Эквипотенциальные поверхности. </w:t>
            </w:r>
            <w:r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DEAD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00CA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14:paraId="11AA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4FD6B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DCAB69E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2ED3D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FF9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2C0F8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687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vMerge w:val="restart"/>
          </w:tcPr>
          <w:p w14:paraId="48C41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14:paraId="1EF7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14:paraId="59100262">
            <w:pPr>
              <w:rPr>
                <w:b/>
              </w:rPr>
            </w:pPr>
            <w:r>
              <w:rPr>
                <w:b/>
              </w:rPr>
              <w:t xml:space="preserve">Тема № 3.2.1 Закон Ома для участка цепи. </w:t>
            </w:r>
          </w:p>
          <w:p w14:paraId="7F7F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68E62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>
              <w:rPr>
                <w:bCs/>
                <w:i/>
                <w:iCs/>
              </w:rPr>
              <w:tab/>
            </w:r>
            <w:r>
              <w:rPr>
                <w:bCs/>
                <w:i/>
                <w:iCs/>
              </w:rPr>
              <w:t>коэффициент сопротивления. Сверхпроводимость. Электродвижущая сила источника тока.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3FB9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14:paraId="095EB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</w:t>
            </w:r>
          </w:p>
        </w:tc>
      </w:tr>
      <w:tr w14:paraId="6E64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41288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9E1B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14:paraId="13181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3DCBE3DB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r>
              <w:t xml:space="preserve"> 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ЭДС источника тока. </w:t>
            </w:r>
            <w:r>
              <w:rPr>
                <w:bCs/>
                <w:i/>
                <w:iCs/>
              </w:rPr>
              <w:t>Закон Джоуля — Ленца. Работа и мощность постоянного тока. Тепловое действие тока.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BE3A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vAlign w:val="center"/>
          </w:tcPr>
          <w:p w14:paraId="2C903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56F9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0418A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7D7D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14:paraId="104AD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14:paraId="34861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6. Измерение ЭДС и внутреннего сопротивления источника тока.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7F65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6D89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5828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4014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79A4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956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restart"/>
            <w:tcBorders>
              <w:top w:val="nil"/>
            </w:tcBorders>
          </w:tcPr>
          <w:p w14:paraId="74C7C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50A3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семестр: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484F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3FE1F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F76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</w:tcBorders>
          </w:tcPr>
          <w:p w14:paraId="10309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4A89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14:paraId="15E46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054" w:type="dxa"/>
            <w:vAlign w:val="center"/>
          </w:tcPr>
          <w:p w14:paraId="7D86D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C3E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</w:tcBorders>
          </w:tcPr>
          <w:p w14:paraId="0419E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CF507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14:paraId="51A0D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054" w:type="dxa"/>
            <w:vAlign w:val="center"/>
          </w:tcPr>
          <w:p w14:paraId="13E7D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B99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</w:tcBorders>
          </w:tcPr>
          <w:p w14:paraId="5FDD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28D92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14:paraId="40E07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14:paraId="7E258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A6B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</w:tcBorders>
          </w:tcPr>
          <w:p w14:paraId="02AC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59438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14:paraId="530D3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14:paraId="7EB6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8E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</w:tcBorders>
          </w:tcPr>
          <w:p w14:paraId="7D2D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50454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</w:t>
            </w:r>
          </w:p>
        </w:tc>
        <w:tc>
          <w:tcPr>
            <w:tcW w:w="1605" w:type="dxa"/>
            <w:vAlign w:val="center"/>
          </w:tcPr>
          <w:p w14:paraId="0AEE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054" w:type="dxa"/>
            <w:vAlign w:val="center"/>
          </w:tcPr>
          <w:p w14:paraId="1E448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5950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</w:tcBorders>
          </w:tcPr>
          <w:p w14:paraId="31AA7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6DAF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14:paraId="4E525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 Определение удельного сопротивления проводника.</w:t>
            </w:r>
          </w:p>
          <w:p w14:paraId="5A2BA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 Исследование зависимости температуры нити лампы накаливания от напряжения на её зажимах</w:t>
            </w:r>
          </w:p>
          <w:p w14:paraId="4E66D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9. Определение КПД электрического нагревателя воды.</w:t>
            </w:r>
          </w:p>
          <w:p w14:paraId="6407155F">
            <w:pPr>
              <w:rPr>
                <w:b/>
                <w:bCs/>
              </w:rPr>
            </w:pPr>
            <w:r>
              <w:rPr>
                <w:bCs/>
              </w:rPr>
              <w:t>10. Экспериментальное определение удельного сопротивления проводников.</w:t>
            </w:r>
          </w:p>
        </w:tc>
        <w:tc>
          <w:tcPr>
            <w:tcW w:w="1605" w:type="dxa"/>
            <w:vAlign w:val="center"/>
          </w:tcPr>
          <w:p w14:paraId="72536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3D9D4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AAE0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5DEE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AA08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3EC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1F98C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D02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restart"/>
          </w:tcPr>
          <w:p w14:paraId="7F8B23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14:paraId="56ED70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Электрический ток в различных средах</w:t>
            </w:r>
          </w:p>
          <w:p w14:paraId="717CE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E8463AB">
            <w:pPr>
              <w:pStyle w:val="22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3.3.1 </w:t>
            </w:r>
            <w:r>
              <w:rPr>
                <w:b/>
                <w:bCs/>
                <w:i/>
                <w:iCs/>
              </w:rPr>
              <w:t>Электрический ток в полупроводниках.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b/>
                <w:i/>
                <w:vertAlign w:val="superscript"/>
              </w:rPr>
              <w:t>*</w:t>
            </w:r>
            <w:r>
              <w:rPr>
                <w:b/>
                <w:i/>
                <w:vertAlign w:val="superscript"/>
              </w:rPr>
              <w:fldChar w:fldCharType="end"/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14:paraId="092D4715">
            <w:pPr>
              <w:pStyle w:val="22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A4148FC">
            <w:pPr>
              <w:pStyle w:val="11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ldChar w:fldCharType="end"/>
            </w:r>
            <w:r>
              <w:rPr>
                <w:i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BC9E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749F4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</w:t>
            </w:r>
          </w:p>
        </w:tc>
      </w:tr>
      <w:tr w14:paraId="5019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</w:tcPr>
          <w:p w14:paraId="08484AF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14:paraId="64765A1F">
            <w:pPr>
              <w:pStyle w:val="22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3.3.2 </w:t>
            </w:r>
            <w:r>
              <w:rPr>
                <w:b/>
              </w:rPr>
              <w:t>Собственная и примесная проводимости.</w:t>
            </w:r>
          </w:p>
          <w:p w14:paraId="4B5B91AA">
            <w:pPr>
              <w:pStyle w:val="22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2BD77A9">
            <w:pPr>
              <w:pStyle w:val="22"/>
              <w:spacing w:after="0"/>
              <w:ind w:right="20"/>
              <w:jc w:val="both"/>
              <w:rPr>
                <w:b/>
                <w:bCs/>
              </w:rPr>
            </w:pPr>
            <w:r>
              <w:t>Собственная и примесная проводимости. Р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 </w:t>
            </w:r>
            <w:r>
              <w:t xml:space="preserve">переход. </w:t>
            </w:r>
            <w:r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r>
              <w:t xml:space="preserve"> 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707C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5715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14:paraId="364C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</w:tcPr>
          <w:p w14:paraId="2906F2A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14:paraId="3C95EBD0">
            <w:pPr>
              <w:pStyle w:val="22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3.3.3 </w:t>
            </w:r>
            <w:r>
              <w:rPr>
                <w:b/>
                <w:bCs/>
                <w:iCs/>
              </w:rPr>
              <w:t>Решение задач по теме «Полупроводники».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14:paraId="6CCFC9B6">
            <w:pPr>
              <w:pStyle w:val="22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92D1D71">
            <w:pPr>
              <w:pStyle w:val="22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944F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3433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14:paraId="0F81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</w:tcPr>
          <w:p w14:paraId="25364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0687076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4F5B8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11. Определение электрохимического эквивалента меди.</w:t>
            </w:r>
          </w:p>
        </w:tc>
        <w:tc>
          <w:tcPr>
            <w:tcW w:w="1605" w:type="dxa"/>
            <w:vAlign w:val="center"/>
          </w:tcPr>
          <w:p w14:paraId="5AD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6AD17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8A7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restart"/>
          </w:tcPr>
          <w:p w14:paraId="7B57A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3.4 </w:t>
            </w:r>
          </w:p>
          <w:p w14:paraId="3CFE0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14:paraId="14EB54B4">
            <w:pPr>
              <w:rPr>
                <w:b/>
              </w:rPr>
            </w:pPr>
            <w:r>
              <w:rPr>
                <w:b/>
              </w:rPr>
              <w:t xml:space="preserve">Тема 3.4.1 Магнитное поле. </w:t>
            </w:r>
          </w:p>
          <w:p w14:paraId="04F6DD9C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7895AF6B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 Правило буравчика. </w:t>
            </w:r>
            <w:r>
              <w:rPr>
                <w:bCs/>
                <w:iCs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B9D5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0D151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3F75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042BA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CEAB31C">
            <w:pPr>
              <w:rPr>
                <w:b/>
              </w:rPr>
            </w:pPr>
            <w:r>
              <w:rPr>
                <w:b/>
              </w:rPr>
              <w:t>Тема 3.4.2 Сила Ампера. Решение задач по теме «Сила Ампера».</w:t>
            </w:r>
          </w:p>
          <w:p w14:paraId="1D70C084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977B9F9">
            <w:pPr>
              <w:rPr>
                <w:bCs/>
              </w:rPr>
            </w:pPr>
            <w:r>
              <w:rPr>
                <w:bCs/>
              </w:rPr>
              <w:t xml:space="preserve">Взаимодействие токов. </w:t>
            </w:r>
            <w:r>
              <w:rPr>
                <w:bCs/>
                <w:i/>
                <w:iCs/>
              </w:rPr>
              <w:t>Сила Ампера. Применение силы Ампера.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C79F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0247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1B8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519DF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2EDF61E">
            <w:pPr>
              <w:rPr>
                <w:b/>
              </w:rPr>
            </w:pPr>
            <w:r>
              <w:rPr>
                <w:b/>
              </w:rPr>
              <w:t xml:space="preserve">Тема 3.4.3 Действие магнитного поля на движущуюся заряженную частицу. </w:t>
            </w:r>
          </w:p>
          <w:p w14:paraId="57DA781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DC4AA0D">
            <w:pPr>
              <w:rPr>
                <w:bCs/>
              </w:rPr>
            </w:pPr>
            <w:r>
              <w:rPr>
                <w:bCs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</w:rPr>
              <w:t xml:space="preserve">Сила Лоренца. 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</w:rPr>
              <w:t>Применение силы Лоренца.</w:t>
            </w:r>
            <w:r>
              <w:rPr>
                <w:bCs/>
              </w:rPr>
              <w:t xml:space="preserve"> Определение удельного заряда. </w:t>
            </w:r>
            <w:r>
              <w:rPr>
                <w:bCs/>
                <w:i/>
                <w:iCs/>
              </w:rPr>
              <w:t>Магнитные свойства вещества. Магнитная проницаемость.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45FB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0C2C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ACD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78270D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B64C9EB">
            <w:pPr>
              <w:rPr>
                <w:b/>
              </w:rPr>
            </w:pPr>
            <w:r>
              <w:rPr>
                <w:b/>
              </w:rPr>
              <w:t>Тема 3.4.4 Решение задач по теме «Электромагнетизм»</w:t>
            </w:r>
          </w:p>
          <w:p w14:paraId="0A8D24C9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1F69C6C">
            <w:pPr>
              <w:rPr>
                <w:b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14:paraId="1AB0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24429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B0B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</w:tcPr>
          <w:p w14:paraId="777C0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3.5 </w:t>
            </w:r>
          </w:p>
          <w:p w14:paraId="1D633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14:paraId="5BAA2338">
            <w:pPr>
              <w:rPr>
                <w:b/>
              </w:rPr>
            </w:pPr>
            <w:r>
              <w:rPr>
                <w:b/>
              </w:rPr>
              <w:t xml:space="preserve">Тема 3.5.1 Электромагнитная индукция. </w:t>
            </w:r>
          </w:p>
          <w:p w14:paraId="5B24D934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14:paraId="08144518">
            <w:pPr>
              <w:jc w:val="both"/>
            </w:pPr>
            <w:r>
              <w:rPr>
                <w:bCs/>
                <w:i/>
                <w:iCs/>
              </w:rPr>
              <w:t>Явление электромагнитной индукции.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>Магнитный поток.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Закон электромагнитной индукции.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  <w:r>
              <w:rPr>
                <w:bCs/>
                <w:i/>
                <w:iCs/>
              </w:rPr>
              <w:t>Правило Ленца. Вихревое электрическое поле.</w:t>
            </w:r>
            <w:r>
              <w:t xml:space="preserve"> 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0CB66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275A5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7FC7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355C5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9C68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3.5.2 Индуктивность контура (катушки). Явление самоиндукции.</w:t>
            </w:r>
          </w:p>
          <w:p w14:paraId="34F0CE95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14:paraId="78D44304">
            <w:pPr>
              <w:pStyle w:val="22"/>
              <w:spacing w:after="0"/>
              <w:ind w:right="20"/>
              <w:jc w:val="both"/>
            </w:pPr>
            <w:r>
              <w:rPr>
                <w:bCs/>
                <w:i/>
                <w:iCs/>
              </w:rPr>
              <w:t>ЭДС индукции в движущихся проводниках.</w:t>
            </w:r>
            <w:r>
              <w:t xml:space="preserve"> </w:t>
            </w:r>
            <w:r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6550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321C2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AEA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19769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AEA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3.5.3 Магнитное поле в веществе.</w:t>
            </w:r>
          </w:p>
          <w:p w14:paraId="17F03DAC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14:paraId="63959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Магнитная проницаемость. Диа-,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B68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573C1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E4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09696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C98A8DD">
            <w:pPr>
              <w:rPr>
                <w:b/>
              </w:rPr>
            </w:pPr>
            <w:r>
              <w:rPr>
                <w:b/>
              </w:rPr>
              <w:t>Тема 3.5.4. Решение задач по теме «Электромагнитная индукция»</w:t>
            </w:r>
          </w:p>
          <w:p w14:paraId="427E61D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3E1E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B8F3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4BC98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43C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31BE8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ED0B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3.5.6 Контрольная работа №3 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2429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31DF9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425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gridSpan w:val="2"/>
          </w:tcPr>
          <w:p w14:paraId="67A88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11AB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04D39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82A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</w:tcPr>
          <w:p w14:paraId="36EA8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14:paraId="3E89A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14:paraId="0A380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08E9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4C7B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3BD2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5178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4.1.1 Механические колебания. </w:t>
            </w:r>
          </w:p>
          <w:p w14:paraId="37655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438A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695B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53851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26FC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0C644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12EB082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4.1.2 Механические волны.  </w:t>
            </w:r>
          </w:p>
          <w:p w14:paraId="637CD7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C5EEFE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Поперечные и продольные волны. Характеристики волны. Звуковые волны. Ультразвук и его применение.</w:t>
            </w:r>
            <w:r>
              <w:t xml:space="preserve"> Интерференция,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AAA9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185EB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748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</w:tcPr>
          <w:p w14:paraId="3002E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14:paraId="47621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Электромагнитные колебания и волны</w:t>
            </w:r>
          </w:p>
        </w:tc>
        <w:tc>
          <w:tcPr>
            <w:tcW w:w="0" w:type="auto"/>
          </w:tcPr>
          <w:p w14:paraId="2852F9E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4.2.1 Колебательный контур. </w:t>
            </w:r>
          </w:p>
          <w:p w14:paraId="6D12141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B00144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>
              <w:rPr>
                <w:bCs/>
                <w:i/>
                <w:iCs/>
              </w:rPr>
              <w:t>Формула Томсона.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7D5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4B4AC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5F53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2DB9D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C85753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4.2.2 </w:t>
            </w:r>
            <w:r>
              <w:rPr>
                <w:b/>
                <w:bCs/>
                <w:i/>
                <w:iCs/>
              </w:rPr>
              <w:t>Затухающие электромагнитные колебания.*</w:t>
            </w:r>
          </w:p>
          <w:p w14:paraId="5AFFBF6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959A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i/>
                <w:iCs/>
              </w:rPr>
              <w:t>Генератор незатухающих электромагнитных колебаний. Вынужденные электрические колебания.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92CF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</w:tcPr>
          <w:p w14:paraId="0EA33280">
            <w:pPr>
              <w:jc w:val="center"/>
            </w:pPr>
          </w:p>
        </w:tc>
      </w:tr>
      <w:tr w14:paraId="0CF4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4BA54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D1ABED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4.2.3 Конденсатор и катушка в цепи переменного тока.</w:t>
            </w:r>
            <w:r>
              <w:t xml:space="preserve"> </w:t>
            </w:r>
          </w:p>
          <w:p w14:paraId="4D78B21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542B3B2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32D8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</w:tcPr>
          <w:p w14:paraId="07A2F7E0">
            <w:pPr>
              <w:jc w:val="center"/>
            </w:pPr>
          </w:p>
        </w:tc>
      </w:tr>
      <w:tr w14:paraId="1E4E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622F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E92BFE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4.2.4 Переменный ток. Трансформатор.</w:t>
            </w:r>
          </w:p>
          <w:p w14:paraId="5C39CF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07B12E1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DCBA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</w:tcPr>
          <w:p w14:paraId="78A789AA">
            <w:pPr>
              <w:jc w:val="center"/>
            </w:pPr>
          </w:p>
        </w:tc>
      </w:tr>
      <w:tr w14:paraId="4250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61737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9BF791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4.2.5 Электромагнитное поле и электромагнитные волны. </w:t>
            </w:r>
          </w:p>
          <w:p w14:paraId="4643B35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7EF9306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Скорость электромагнитных волн. </w:t>
            </w:r>
            <w:r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t xml:space="preserve"> Вибратор Герца. Открытый  колебательный контур. Изобретение радио А.С.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>
              <w:t xml:space="preserve">оповым. Понятие о радиосвязи. Принцип радиосвязи. </w:t>
            </w:r>
            <w:r>
              <w:rPr>
                <w:bCs/>
                <w:i/>
                <w:iCs/>
              </w:rPr>
              <w:t>Применение электромагнитных волн.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110D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</w:tcPr>
          <w:p w14:paraId="5DF69948">
            <w:pPr>
              <w:jc w:val="center"/>
            </w:pPr>
          </w:p>
        </w:tc>
      </w:tr>
      <w:tr w14:paraId="7C1B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0" w:type="auto"/>
            <w:vMerge w:val="continue"/>
          </w:tcPr>
          <w:p w14:paraId="7E165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3198621">
            <w:pPr>
              <w:rPr>
                <w:b/>
              </w:rPr>
            </w:pPr>
            <w:r>
              <w:rPr>
                <w:b/>
              </w:rPr>
              <w:t>Тема 4.2.6. Решение задач по теме «</w:t>
            </w:r>
            <w:r>
              <w:rPr>
                <w:b/>
                <w:bCs/>
              </w:rPr>
              <w:t>Электромагнитные колебания и волны</w:t>
            </w:r>
            <w:r>
              <w:rPr>
                <w:b/>
              </w:rPr>
              <w:t>»</w:t>
            </w:r>
          </w:p>
          <w:p w14:paraId="5D57B371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6C20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E982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</w:tcPr>
          <w:p w14:paraId="78DCBCA3">
            <w:pPr>
              <w:jc w:val="center"/>
            </w:pPr>
          </w:p>
        </w:tc>
      </w:tr>
      <w:tr w14:paraId="7967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1319C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0D5C4CD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75EAFB6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 xml:space="preserve">12. </w:t>
            </w:r>
            <w:r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99D0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</w:tcPr>
          <w:p w14:paraId="5F646D55">
            <w:pPr>
              <w:jc w:val="center"/>
            </w:pPr>
          </w:p>
        </w:tc>
      </w:tr>
      <w:tr w14:paraId="61A8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0" w:type="auto"/>
            <w:vMerge w:val="continue"/>
          </w:tcPr>
          <w:p w14:paraId="01E1B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E9C9CF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№</w:t>
            </w:r>
            <w:r>
              <w:rPr>
                <w:b/>
                <w:bCs/>
              </w:rPr>
              <w:t xml:space="preserve"> 4.2.7 Контрольная работа №4 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CBE7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5D1AB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A1C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gridSpan w:val="2"/>
          </w:tcPr>
          <w:p w14:paraId="1197FE4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7AB8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54C4D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657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</w:tcPr>
          <w:p w14:paraId="7F845A43">
            <w:pPr>
              <w:pStyle w:val="11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14:paraId="257E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14:paraId="7E8CFEB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14:paraId="6A5ED9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FED48FC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4982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33C9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079C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</w:tcPr>
          <w:p w14:paraId="6FBEC4F5">
            <w:pPr>
              <w:pStyle w:val="114"/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9397FA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5.1.2 Линзы. Построение изображения в линзах.</w:t>
            </w:r>
          </w:p>
          <w:p w14:paraId="363CFEC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4FFCB6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>
              <w:rPr>
                <w:i/>
              </w:rPr>
              <w:t xml:space="preserve"> </w:t>
            </w:r>
            <w:r>
              <w:rPr>
                <w:bCs/>
                <w:i/>
                <w:iCs/>
              </w:rPr>
              <w:t>Сила света. Освещённость. Законы освещенности.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7BB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51EC8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14:paraId="2D23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3F3FA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0DD61B6">
            <w:pPr>
              <w:rPr>
                <w:b/>
              </w:rPr>
            </w:pPr>
            <w:r>
              <w:rPr>
                <w:b/>
              </w:rPr>
              <w:t>Тема № 5.1.3 Решение задач по теме «Геометрическая оптика»</w:t>
            </w:r>
          </w:p>
          <w:p w14:paraId="0864DC3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2B59F37">
            <w:pPr>
              <w:rPr>
                <w:bCs/>
                <w:color w:val="FF0000"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14:paraId="569B8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1F57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2F7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Merge w:val="continue"/>
            <w:tcBorders>
              <w:bottom w:val="nil"/>
            </w:tcBorders>
          </w:tcPr>
          <w:p w14:paraId="1FBB4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5E123FB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52C0AD61">
            <w:pPr>
              <w:rPr>
                <w:bCs/>
              </w:rPr>
            </w:pPr>
            <w:r>
              <w:t>13. 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65CF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2EA3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03A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0" w:type="auto"/>
            <w:vMerge w:val="restart"/>
          </w:tcPr>
          <w:p w14:paraId="07020F70">
            <w:pPr>
              <w:pStyle w:val="11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14:paraId="167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14:paraId="13F9AD5B">
            <w:pPr>
              <w:rPr>
                <w:b/>
                <w:bCs/>
              </w:rPr>
            </w:pPr>
            <w:r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14:paraId="51D28879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B8CB06A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14:paraId="591BC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6A69B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754D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0" w:type="auto"/>
            <w:vMerge w:val="continue"/>
            <w:tcBorders>
              <w:bottom w:val="nil"/>
            </w:tcBorders>
          </w:tcPr>
          <w:p w14:paraId="32BFA383">
            <w:pPr>
              <w:pStyle w:val="11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504BB1">
            <w:pPr>
              <w:rPr>
                <w:b/>
                <w:bCs/>
              </w:rPr>
            </w:pPr>
            <w:r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14:paraId="3091EA35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39EDFC1">
            <w:pPr>
              <w:jc w:val="both"/>
              <w:rPr>
                <w:b/>
              </w:rPr>
            </w:pPr>
            <w:r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14:paraId="755BA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1C83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14:paraId="6C86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</w:tcBorders>
          </w:tcPr>
          <w:p w14:paraId="59BF9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C1A9014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6D4D9813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14:paraId="50797738">
            <w:pPr>
              <w:rPr>
                <w:bCs/>
              </w:rPr>
            </w:pPr>
            <w:r>
              <w:t>15. Наблюдение сплошного и линейчатого спектров.</w:t>
            </w:r>
          </w:p>
        </w:tc>
        <w:tc>
          <w:tcPr>
            <w:tcW w:w="1605" w:type="dxa"/>
            <w:vAlign w:val="center"/>
          </w:tcPr>
          <w:p w14:paraId="19539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023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76687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FC4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</w:tcPr>
          <w:p w14:paraId="1FC70248">
            <w:pPr>
              <w:pStyle w:val="11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14:paraId="780BD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14:paraId="2DA1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14:paraId="0CE23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BA5A9A1">
            <w:pPr>
              <w:pStyle w:val="114"/>
              <w:shd w:val="clear" w:color="auto" w:fill="auto"/>
              <w:jc w:val="both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A2A8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2AA23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290B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bottom w:val="nil"/>
            </w:tcBorders>
          </w:tcPr>
          <w:p w14:paraId="68929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9E05BF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</w:t>
            </w:r>
            <w:r>
              <w:rPr>
                <w:b/>
                <w:bCs/>
              </w:rPr>
              <w:t>5.3.1 Контрольная работа №5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F4C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4E89C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D0D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gridSpan w:val="2"/>
          </w:tcPr>
          <w:p w14:paraId="30B1F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A81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54" w:type="dxa"/>
            <w:shd w:val="clear" w:color="auto" w:fill="FFFFFF"/>
            <w:vAlign w:val="center"/>
          </w:tcPr>
          <w:p w14:paraId="350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55AD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vMerge w:val="restart"/>
          </w:tcPr>
          <w:p w14:paraId="2C72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6.1 </w:t>
            </w:r>
          </w:p>
          <w:p w14:paraId="04026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14:paraId="411F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6.1.1 Гипотеза Планка о квантах. </w:t>
            </w:r>
          </w:p>
          <w:p w14:paraId="582D9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956DC0E">
            <w:pPr>
              <w:pStyle w:val="114"/>
              <w:shd w:val="clear" w:color="auto" w:fill="auto"/>
              <w:jc w:val="both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CE1B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559660AA">
            <w:pPr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2219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6A407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809B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6.1.2 Фотоэффект. Давление света.</w:t>
            </w:r>
          </w:p>
          <w:p w14:paraId="0D77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30D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i/>
                <w:vertAlign w:val="superscript"/>
              </w:rPr>
              <w:t xml:space="preserve">  </w:t>
            </w:r>
            <w: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41AF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3674ADF2">
            <w:pPr>
              <w:jc w:val="center"/>
            </w:pPr>
          </w:p>
        </w:tc>
      </w:tr>
      <w:tr w14:paraId="116A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59BE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4B59C4B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7152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16. Изучение явления фотоэффекта.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2395B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08CFE6A9">
            <w:pPr>
              <w:jc w:val="center"/>
            </w:pPr>
          </w:p>
        </w:tc>
      </w:tr>
      <w:tr w14:paraId="2BF5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vMerge w:val="restart"/>
          </w:tcPr>
          <w:p w14:paraId="6F1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14:paraId="6C6A5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атома и атомного </w:t>
            </w:r>
          </w:p>
          <w:p w14:paraId="37B5B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14:paraId="62BC5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14:paraId="2D9A1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5ACAA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Развитие взглядов на строение вещества. Модели строения атомного ядра. 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>
              <w:rPr>
                <w:bCs/>
                <w:i/>
                <w:iCs/>
              </w:rPr>
              <w:t>Лазеры.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Радиоактивность. Закон радиоактивного распада. Радиоактивные превращения. 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0AD7B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1631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</w:t>
            </w:r>
          </w:p>
        </w:tc>
      </w:tr>
      <w:tr w14:paraId="1A2C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5BF8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184C4C1">
            <w:pPr>
              <w:rPr>
                <w:b/>
              </w:rPr>
            </w:pPr>
            <w:r>
              <w:rPr>
                <w:b/>
              </w:rPr>
              <w:t>Тема № 6.2.2 Строение атомного ядра. Энергия связи. Связь массы и энергии.</w:t>
            </w:r>
          </w:p>
          <w:p w14:paraId="02475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5BA40CF5">
            <w:pPr>
              <w:jc w:val="both"/>
            </w:pPr>
            <w:r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644C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1FC8B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D2E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2827C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6617BB5">
            <w:pPr>
              <w:rPr>
                <w:b/>
              </w:rPr>
            </w:pPr>
            <w:r>
              <w:rPr>
                <w:b/>
              </w:rPr>
              <w:t xml:space="preserve">Тема № 6.2.3 Ядерные реакции. </w:t>
            </w:r>
          </w:p>
          <w:p w14:paraId="7D606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2E408EAF">
            <w:pPr>
              <w:jc w:val="both"/>
              <w:rPr>
                <w:bCs/>
              </w:rPr>
            </w:pPr>
            <w:r>
              <w:rPr>
                <w:bCs/>
              </w:rPr>
              <w:t xml:space="preserve">Ядерные реакции. </w:t>
            </w:r>
            <w:r>
              <w:rPr>
                <w:bCs/>
                <w:i/>
                <w:iCs/>
              </w:rPr>
              <w:t>Ядерная энергетика.</w:t>
            </w:r>
            <w:r>
              <w:fldChar w:fldCharType="begin"/>
            </w:r>
            <w:r>
              <w:instrText xml:space="preserve"> HYPERLINK \l "bookmark14" \o "Current Document" \h </w:instrText>
            </w:r>
            <w:r>
              <w:fldChar w:fldCharType="separate"/>
            </w:r>
            <w:r>
              <w:rPr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fldChar w:fldCharType="end"/>
            </w:r>
            <w:r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AF5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47D27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F0B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7B09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1213CCD">
            <w:pPr>
              <w:rPr>
                <w:b/>
              </w:rPr>
            </w:pPr>
            <w:r>
              <w:rPr>
                <w:b/>
              </w:rPr>
              <w:t>Тема № 6.2.4 Радиоактивные изотопы и их применение.</w:t>
            </w:r>
          </w:p>
          <w:p w14:paraId="6265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20145E5A">
            <w:pPr>
              <w:jc w:val="both"/>
              <w:rPr>
                <w:bCs/>
              </w:rPr>
            </w:pPr>
            <w:r>
              <w:rPr>
                <w:bCs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63D3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4F4C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7D5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6428C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6B9479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 xml:space="preserve">Тема № 6.2.5 </w:t>
            </w:r>
            <w:r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4EDD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1C2E1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6667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</w:tcPr>
          <w:p w14:paraId="7160D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C37D5CE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71991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17.Изучение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10A1B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continue"/>
            <w:shd w:val="clear" w:color="auto" w:fill="FFFFFF"/>
            <w:vAlign w:val="center"/>
          </w:tcPr>
          <w:p w14:paraId="4B79B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243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1E842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4A07B35">
            <w:pPr>
              <w:rPr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семестр: 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E5CC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3EE8C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7D7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2EFCC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B6E8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14:paraId="4D27E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054" w:type="dxa"/>
            <w:vAlign w:val="center"/>
          </w:tcPr>
          <w:p w14:paraId="0963F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351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7B5E0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58E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14:paraId="755C5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14:paraId="26C9E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3A1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4B1F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2034A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14:paraId="1411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14:paraId="1440D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2D6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303CE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A7BF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14:paraId="08E56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54" w:type="dxa"/>
            <w:vAlign w:val="center"/>
          </w:tcPr>
          <w:p w14:paraId="24D77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71B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14D82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5234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05" w:type="dxa"/>
            <w:vAlign w:val="center"/>
          </w:tcPr>
          <w:p w14:paraId="67C8B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054" w:type="dxa"/>
            <w:vAlign w:val="center"/>
          </w:tcPr>
          <w:p w14:paraId="3CE5B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540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0C7E4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E9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 год:                                                               </w:t>
            </w:r>
          </w:p>
        </w:tc>
        <w:tc>
          <w:tcPr>
            <w:tcW w:w="1605" w:type="dxa"/>
            <w:vAlign w:val="center"/>
          </w:tcPr>
          <w:p w14:paraId="7203A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0BD1F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F48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1DE0E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CCF5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14:paraId="2F230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180</w:t>
            </w:r>
          </w:p>
        </w:tc>
        <w:tc>
          <w:tcPr>
            <w:tcW w:w="3054" w:type="dxa"/>
            <w:vAlign w:val="center"/>
          </w:tcPr>
          <w:p w14:paraId="7AD15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A41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56A0A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48E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14:paraId="2F69D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14:paraId="305C8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7DAC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 w14:paraId="33648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1BD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14:paraId="4C8AE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14:paraId="6F69E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34F7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FA46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445E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14:paraId="378ED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14:paraId="626C8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4423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B528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9D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05" w:type="dxa"/>
            <w:vAlign w:val="center"/>
          </w:tcPr>
          <w:p w14:paraId="78A24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14:paraId="7F764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0F6E3D32">
      <w:pPr>
        <w:pStyle w:val="116"/>
        <w:framePr w:wrap="auto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14:paraId="347D5561">
      <w:pPr>
        <w:pStyle w:val="39"/>
        <w:widowControl/>
        <w:spacing w:before="67"/>
        <w:jc w:val="center"/>
        <w:rPr>
          <w:rStyle w:val="62"/>
          <w:bCs/>
          <w:sz w:val="24"/>
        </w:rPr>
        <w:sectPr>
          <w:headerReference r:id="rId5" w:type="default"/>
          <w:pgSz w:w="16838" w:h="11906" w:orient="landscape"/>
          <w:pgMar w:top="1701" w:right="1134" w:bottom="851" w:left="1134" w:header="709" w:footer="709" w:gutter="0"/>
          <w:pgNumType w:start="37"/>
          <w:cols w:space="708" w:num="1"/>
          <w:titlePg/>
          <w:docGrid w:linePitch="360" w:charSpace="0"/>
        </w:sectPr>
      </w:pPr>
    </w:p>
    <w:p w14:paraId="07462587">
      <w:pPr>
        <w:pStyle w:val="39"/>
        <w:widowControl/>
        <w:spacing w:before="67"/>
        <w:jc w:val="center"/>
        <w:rPr>
          <w:rStyle w:val="62"/>
          <w:caps/>
          <w:sz w:val="28"/>
          <w:szCs w:val="28"/>
        </w:rPr>
      </w:pPr>
      <w:r>
        <w:rPr>
          <w:rStyle w:val="62"/>
          <w:caps/>
          <w:sz w:val="28"/>
        </w:rPr>
        <w:t xml:space="preserve">3. </w:t>
      </w:r>
      <w:r>
        <w:rPr>
          <w:rStyle w:val="62"/>
          <w:caps/>
          <w:sz w:val="28"/>
          <w:szCs w:val="28"/>
        </w:rPr>
        <w:t>УСЛОВИЯ РЕАЛИЗАЦИИ УЧЕБНОЙ ДИСЦИПЛИНЫ</w:t>
      </w:r>
    </w:p>
    <w:p w14:paraId="4DADF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bookmarkStart w:id="5" w:name="bookmark18"/>
      <w:bookmarkStart w:id="6" w:name="bookmark17"/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5"/>
      <w:bookmarkEnd w:id="6"/>
    </w:p>
    <w:p w14:paraId="7B61704A">
      <w:pPr>
        <w:pStyle w:val="8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физики. Оборудование учебного кабинета </w:t>
      </w:r>
    </w:p>
    <w:p w14:paraId="452EB761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Цифровая лаборатория по физике для учителя;</w:t>
      </w:r>
    </w:p>
    <w:p w14:paraId="6F89BC0C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Цифровая лаборатория по физике для ученика;</w:t>
      </w:r>
    </w:p>
    <w:p w14:paraId="57B7CA4A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Весы технические с разновесами;</w:t>
      </w:r>
    </w:p>
    <w:p w14:paraId="4610DE56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оптике;</w:t>
      </w:r>
    </w:p>
    <w:p w14:paraId="6BB38DBC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механике;</w:t>
      </w:r>
    </w:p>
    <w:p w14:paraId="3DAD43D9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14:paraId="243B38A5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14:paraId="1465333C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14:paraId="569798B2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Амперметр лабораторный;</w:t>
      </w:r>
    </w:p>
    <w:p w14:paraId="13372AA3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Вольтметр лабораторный;</w:t>
      </w:r>
    </w:p>
    <w:p w14:paraId="0F522C0C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Колориметр с набором калориметрических тел;</w:t>
      </w:r>
    </w:p>
    <w:p w14:paraId="2262DA6A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Термометр лабораторный;</w:t>
      </w:r>
    </w:p>
    <w:p w14:paraId="2BD1D506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14:paraId="6637AC75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Барометр-анероид;</w:t>
      </w:r>
    </w:p>
    <w:p w14:paraId="4653A5E2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Блок питания регулируемый;</w:t>
      </w:r>
    </w:p>
    <w:p w14:paraId="40D5E02C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Веб-камера на подвижном штативе;</w:t>
      </w:r>
    </w:p>
    <w:p w14:paraId="729B1324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Видеокамера для работы с оптическими приборами;</w:t>
      </w:r>
    </w:p>
    <w:p w14:paraId="2A0608F4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Генератор звуковой;</w:t>
      </w:r>
    </w:p>
    <w:p w14:paraId="652B83A3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Гигрометр (психрометр);</w:t>
      </w:r>
    </w:p>
    <w:p w14:paraId="2449ABE2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Груз наборный;</w:t>
      </w:r>
    </w:p>
    <w:p w14:paraId="1ECAD829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Динамометр демонстрационный;</w:t>
      </w:r>
    </w:p>
    <w:p w14:paraId="6BD8751A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Комплект посуды демонстрационной с принадлежностями;</w:t>
      </w:r>
    </w:p>
    <w:p w14:paraId="35B9F496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Манометр жидкостной демонстрационный;</w:t>
      </w:r>
    </w:p>
    <w:p w14:paraId="0DAAAF1D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Метр демонстрационный;</w:t>
      </w:r>
    </w:p>
    <w:p w14:paraId="3E8A5D29">
      <w:pPr>
        <w:pStyle w:val="8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Микроскоп демонстрационный;</w:t>
      </w:r>
    </w:p>
    <w:p w14:paraId="1762A631">
      <w:pPr>
        <w:pStyle w:val="82"/>
        <w:numPr>
          <w:ilvl w:val="0"/>
          <w:numId w:val="6"/>
        </w:numPr>
        <w:ind w:left="709"/>
      </w:pPr>
      <w:r>
        <w:rPr>
          <w:sz w:val="28"/>
          <w:szCs w:val="28"/>
        </w:rPr>
        <w:t>Насос вакуумный Комовского;</w:t>
      </w:r>
    </w:p>
    <w:p w14:paraId="700603DE">
      <w:pPr>
        <w:pStyle w:val="82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</w:r>
      <w:r>
        <w:rPr>
          <w:sz w:val="28"/>
          <w:szCs w:val="28"/>
        </w:rPr>
        <w:t>Столик подъемный;</w:t>
      </w:r>
    </w:p>
    <w:p w14:paraId="056AF1E1">
      <w:pPr>
        <w:pStyle w:val="82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</w:r>
      <w:r>
        <w:rPr>
          <w:sz w:val="28"/>
          <w:szCs w:val="28"/>
        </w:rPr>
        <w:t>Штатив демонстрационный физический;</w:t>
      </w:r>
    </w:p>
    <w:p w14:paraId="1AF81AE4">
      <w:pPr>
        <w:pStyle w:val="82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</w:r>
      <w:r>
        <w:rPr>
          <w:sz w:val="28"/>
          <w:szCs w:val="28"/>
        </w:rPr>
        <w:t>Электроплитка;</w:t>
      </w:r>
    </w:p>
    <w:p w14:paraId="106AE24E">
      <w:pPr>
        <w:pStyle w:val="82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демонстрационный по механическим явлениям;</w:t>
      </w:r>
    </w:p>
    <w:p w14:paraId="0DBF1F77">
      <w:pPr>
        <w:pStyle w:val="82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демонстрационный по динамике вращательного</w:t>
      </w:r>
    </w:p>
    <w:p w14:paraId="372FAE09">
      <w:pPr>
        <w:pStyle w:val="82"/>
        <w:rPr>
          <w:sz w:val="28"/>
          <w:szCs w:val="28"/>
        </w:rPr>
      </w:pPr>
      <w:r>
        <w:rPr>
          <w:sz w:val="28"/>
          <w:szCs w:val="28"/>
        </w:rPr>
        <w:t>движения;</w:t>
      </w:r>
    </w:p>
    <w:p w14:paraId="42F49A66">
      <w:pPr>
        <w:pStyle w:val="82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демонстрационный по механическим колебаниям;</w:t>
      </w:r>
    </w:p>
    <w:p w14:paraId="70549826">
      <w:pPr>
        <w:pStyle w:val="82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демонстрационный волновых явлений;</w:t>
      </w:r>
    </w:p>
    <w:p w14:paraId="07298A7E">
      <w:pPr>
        <w:pStyle w:val="82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</w:r>
      <w:r>
        <w:rPr>
          <w:sz w:val="28"/>
          <w:szCs w:val="28"/>
        </w:rPr>
        <w:t>Ведерко Архимеда;</w:t>
      </w:r>
    </w:p>
    <w:p w14:paraId="7BCD1937">
      <w:pPr>
        <w:pStyle w:val="82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</w:r>
      <w:r>
        <w:rPr>
          <w:sz w:val="28"/>
          <w:szCs w:val="28"/>
        </w:rPr>
        <w:t>Маятник Максвелла;</w:t>
      </w:r>
    </w:p>
    <w:p w14:paraId="1248C134">
      <w:pPr>
        <w:pStyle w:val="82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тел равного объема;</w:t>
      </w:r>
    </w:p>
    <w:p w14:paraId="7A6CA8DE">
      <w:pPr>
        <w:pStyle w:val="82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тел равной массы;</w:t>
      </w:r>
    </w:p>
    <w:p w14:paraId="791F7258">
      <w:pPr>
        <w:pStyle w:val="82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Прибор для демонстрации атмосферного давления;</w:t>
      </w:r>
    </w:p>
    <w:p w14:paraId="0562BE14">
      <w:pPr>
        <w:pStyle w:val="82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Призма наклоняющаяся с отвесом;</w:t>
      </w:r>
    </w:p>
    <w:p w14:paraId="2F336DB9">
      <w:pPr>
        <w:pStyle w:val="82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</w:r>
      <w:r>
        <w:rPr>
          <w:sz w:val="28"/>
          <w:szCs w:val="28"/>
        </w:rPr>
        <w:t>Рычаг демонстрационный;</w:t>
      </w:r>
    </w:p>
    <w:p w14:paraId="22E98378">
      <w:pPr>
        <w:pStyle w:val="82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</w:r>
      <w:r>
        <w:rPr>
          <w:sz w:val="28"/>
          <w:szCs w:val="28"/>
        </w:rPr>
        <w:t>Сосуды сообщающиеся;</w:t>
      </w:r>
    </w:p>
    <w:p w14:paraId="1DAB2275">
      <w:pPr>
        <w:pStyle w:val="82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</w:r>
      <w:r>
        <w:rPr>
          <w:sz w:val="28"/>
          <w:szCs w:val="28"/>
        </w:rPr>
        <w:t>Стакан отливной демонстрационный;</w:t>
      </w:r>
    </w:p>
    <w:p w14:paraId="3B7D7E3E">
      <w:pPr>
        <w:pStyle w:val="82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</w:r>
      <w:r>
        <w:rPr>
          <w:sz w:val="28"/>
          <w:szCs w:val="28"/>
        </w:rPr>
        <w:t>Трубка Ньютона;</w:t>
      </w:r>
    </w:p>
    <w:p w14:paraId="6E148A81">
      <w:pPr>
        <w:pStyle w:val="82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</w:r>
      <w:r>
        <w:rPr>
          <w:sz w:val="28"/>
          <w:szCs w:val="28"/>
        </w:rPr>
        <w:t>Шар Паскаля;</w:t>
      </w:r>
    </w:p>
    <w:p w14:paraId="4FF1129C">
      <w:pPr>
        <w:pStyle w:val="82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демонстрационный по молекулярной физике и тепловым явлениям;</w:t>
      </w:r>
    </w:p>
    <w:p w14:paraId="57AF2869">
      <w:pPr>
        <w:pStyle w:val="82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демонстрационный по газовым законам;</w:t>
      </w:r>
    </w:p>
    <w:p w14:paraId="79B42422">
      <w:pPr>
        <w:pStyle w:val="82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</w:r>
      <w:r>
        <w:rPr>
          <w:sz w:val="28"/>
          <w:szCs w:val="28"/>
        </w:rPr>
        <w:t>Набор капилляров;</w:t>
      </w:r>
    </w:p>
    <w:p w14:paraId="79F5C24C">
      <w:pPr>
        <w:pStyle w:val="82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</w:r>
      <w:r>
        <w:rPr>
          <w:sz w:val="28"/>
          <w:szCs w:val="28"/>
        </w:rPr>
        <w:t>Трубка для демонстрации конвекции в жидкости;</w:t>
      </w:r>
    </w:p>
    <w:p w14:paraId="27540E0A">
      <w:pPr>
        <w:pStyle w:val="82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</w:r>
      <w:r>
        <w:rPr>
          <w:sz w:val="28"/>
          <w:szCs w:val="28"/>
        </w:rPr>
        <w:t>Цилиндры свинцовые со стругом;</w:t>
      </w:r>
    </w:p>
    <w:p w14:paraId="24CCCF70">
      <w:pPr>
        <w:pStyle w:val="82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</w:r>
      <w:r>
        <w:rPr>
          <w:sz w:val="28"/>
          <w:szCs w:val="28"/>
        </w:rPr>
        <w:t>Шар с кольцом;</w:t>
      </w:r>
    </w:p>
    <w:p w14:paraId="12D87FC4">
      <w:pPr>
        <w:pStyle w:val="82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</w:r>
      <w:r>
        <w:rPr>
          <w:sz w:val="28"/>
          <w:szCs w:val="28"/>
        </w:rPr>
        <w:t>Высоковольтный источник;</w:t>
      </w:r>
    </w:p>
    <w:p w14:paraId="1350A920">
      <w:pPr>
        <w:pStyle w:val="82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</w:r>
      <w:r>
        <w:rPr>
          <w:sz w:val="28"/>
          <w:szCs w:val="28"/>
        </w:rPr>
        <w:t>Генератор Ван-де-Граафа;</w:t>
      </w:r>
    </w:p>
    <w:p w14:paraId="4F186D85">
      <w:pPr>
        <w:pStyle w:val="82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</w:r>
      <w:r>
        <w:rPr>
          <w:sz w:val="28"/>
          <w:szCs w:val="28"/>
        </w:rPr>
        <w:t>Дозиметр;</w:t>
      </w:r>
    </w:p>
    <w:p w14:paraId="4D6FE602">
      <w:pPr>
        <w:pStyle w:val="82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</w:r>
      <w:r>
        <w:rPr>
          <w:sz w:val="28"/>
          <w:szCs w:val="28"/>
        </w:rPr>
        <w:t>Камертоны на резонансных ящиках;</w:t>
      </w:r>
    </w:p>
    <w:p w14:paraId="27A4FE5C">
      <w:pPr>
        <w:pStyle w:val="82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Комплект приборов и принадлежностей для демонстрации</w:t>
      </w:r>
    </w:p>
    <w:p w14:paraId="5A9B154C">
      <w:pPr>
        <w:pStyle w:val="82"/>
        <w:rPr>
          <w:sz w:val="28"/>
          <w:szCs w:val="28"/>
        </w:rPr>
      </w:pPr>
      <w:r>
        <w:rPr>
          <w:sz w:val="28"/>
          <w:szCs w:val="28"/>
        </w:rPr>
        <w:t>свойств электромагнитных волн;</w:t>
      </w:r>
    </w:p>
    <w:p w14:paraId="67CBC5C8">
      <w:pPr>
        <w:pStyle w:val="82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Комплект приборов для изучения принципов радиоприема и радиопередачи;</w:t>
      </w:r>
    </w:p>
    <w:p w14:paraId="4D9B54F8">
      <w:pPr>
        <w:pStyle w:val="82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Комплект проводов;</w:t>
      </w:r>
    </w:p>
    <w:p w14:paraId="36B64301">
      <w:pPr>
        <w:pStyle w:val="82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</w:r>
      <w:r>
        <w:rPr>
          <w:sz w:val="28"/>
          <w:szCs w:val="28"/>
        </w:rPr>
        <w:t>Магнит дугообразный;</w:t>
      </w:r>
    </w:p>
    <w:p w14:paraId="4CF3E713">
      <w:pPr>
        <w:pStyle w:val="82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</w:r>
      <w:r>
        <w:rPr>
          <w:sz w:val="28"/>
          <w:szCs w:val="28"/>
        </w:rPr>
        <w:t>Магнит полосовой демонстрационный;</w:t>
      </w:r>
    </w:p>
    <w:p w14:paraId="7A85F710">
      <w:pPr>
        <w:pStyle w:val="82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</w:r>
      <w:r>
        <w:rPr>
          <w:sz w:val="28"/>
          <w:szCs w:val="28"/>
        </w:rPr>
        <w:t>Машина электрофорная;</w:t>
      </w:r>
    </w:p>
    <w:p w14:paraId="7D8CD732">
      <w:pPr>
        <w:pStyle w:val="82"/>
        <w:rPr>
          <w:sz w:val="28"/>
          <w:szCs w:val="28"/>
        </w:rPr>
      </w:pPr>
      <w:r>
        <w:rPr>
          <w:sz w:val="28"/>
          <w:szCs w:val="28"/>
        </w:rPr>
        <w:t>61.</w:t>
      </w:r>
      <w:r>
        <w:rPr>
          <w:sz w:val="28"/>
          <w:szCs w:val="28"/>
        </w:rPr>
        <w:tab/>
      </w:r>
      <w:r>
        <w:rPr>
          <w:sz w:val="28"/>
          <w:szCs w:val="28"/>
        </w:rPr>
        <w:t>Маятник электростатический;</w:t>
      </w:r>
    </w:p>
    <w:p w14:paraId="516614D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по изучению магнитного поля Земли;</w:t>
      </w:r>
    </w:p>
    <w:p w14:paraId="05CEF90D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магнитному полю кольцевых токов;</w:t>
      </w:r>
    </w:p>
    <w:p w14:paraId="2D50006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полупроводникам;</w:t>
      </w:r>
    </w:p>
    <w:p w14:paraId="16EC23A5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постоянному току;</w:t>
      </w:r>
    </w:p>
    <w:p w14:paraId="7C8A8B0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электрическому току в вакууме;</w:t>
      </w:r>
    </w:p>
    <w:p w14:paraId="2CBDB580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электродинамике;</w:t>
      </w:r>
    </w:p>
    <w:p w14:paraId="2478D53F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для демонстрации магнитных полей;</w:t>
      </w:r>
    </w:p>
    <w:p w14:paraId="12C05632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для демонстрации электрических полей;</w:t>
      </w:r>
    </w:p>
    <w:p w14:paraId="546C4CD7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Трансформатор учебный;</w:t>
      </w:r>
    </w:p>
    <w:p w14:paraId="39D77311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Палочка стеклянная;</w:t>
      </w:r>
    </w:p>
    <w:p w14:paraId="1F2DBBF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Палочка эбонитовая;</w:t>
      </w:r>
    </w:p>
    <w:p w14:paraId="0AF81D72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Прибор Ленца;</w:t>
      </w:r>
    </w:p>
    <w:p w14:paraId="5A4EC675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Стрелки магнитные на штативах;</w:t>
      </w:r>
    </w:p>
    <w:p w14:paraId="389C0C1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Султан электростатический;</w:t>
      </w:r>
    </w:p>
    <w:p w14:paraId="5115C60D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Штативы изолирующие;</w:t>
      </w:r>
    </w:p>
    <w:p w14:paraId="6A55E69C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 разборный;</w:t>
      </w:r>
    </w:p>
    <w:p w14:paraId="63CDF5D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геометрической оптике;</w:t>
      </w:r>
    </w:p>
    <w:p w14:paraId="797AE609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волновой оптике;</w:t>
      </w:r>
    </w:p>
    <w:p w14:paraId="77D38ACC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Спектроскоп двухтрубный;</w:t>
      </w:r>
    </w:p>
    <w:p w14:paraId="147BD1A7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спектральных трубок с источником питания;</w:t>
      </w:r>
    </w:p>
    <w:p w14:paraId="77F6888B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для изучения фотоэффекта;</w:t>
      </w:r>
    </w:p>
    <w:p w14:paraId="10608292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постоянной Планка;</w:t>
      </w:r>
    </w:p>
    <w:p w14:paraId="21ECEC39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Комплект наглядных пособий для постоянного использования;</w:t>
      </w:r>
    </w:p>
    <w:p w14:paraId="63B9B5B2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Комплект портретов для оформления кабинета;</w:t>
      </w:r>
    </w:p>
    <w:p w14:paraId="2E48447A">
      <w:pPr>
        <w:pStyle w:val="118"/>
        <w:numPr>
          <w:ilvl w:val="0"/>
          <w:numId w:val="6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Комплект демонстрационных учебных таблиц.</w:t>
      </w:r>
    </w:p>
    <w:p w14:paraId="24674703">
      <w:pPr>
        <w:pStyle w:val="118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45A95A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14:paraId="1D33621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>
        <w:rPr>
          <w:b/>
        </w:rPr>
        <w:br w:type="page"/>
      </w:r>
      <w:r>
        <w:rPr>
          <w:b/>
          <w:caps w:val="0"/>
        </w:rPr>
        <w:t xml:space="preserve">3.2 </w:t>
      </w:r>
      <w:r>
        <w:rPr>
          <w:b/>
          <w:caps w:val="0"/>
          <w:szCs w:val="28"/>
        </w:rPr>
        <w:t>Информационное обеспечение обучения</w:t>
      </w:r>
    </w:p>
    <w:p w14:paraId="388A8BC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065BD421">
      <w:pPr>
        <w:pStyle w:val="41"/>
        <w:widowControl/>
        <w:ind w:firstLine="567"/>
        <w:rPr>
          <w:rStyle w:val="85"/>
          <w:b/>
          <w:sz w:val="28"/>
          <w:szCs w:val="28"/>
        </w:rPr>
      </w:pPr>
      <w:r>
        <w:rPr>
          <w:rStyle w:val="85"/>
          <w:b/>
          <w:sz w:val="28"/>
          <w:szCs w:val="28"/>
        </w:rPr>
        <w:t>Основные источники:</w:t>
      </w:r>
    </w:p>
    <w:p w14:paraId="12A935F4">
      <w:pPr>
        <w:numPr>
          <w:ilvl w:val="0"/>
          <w:numId w:val="7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14:paraId="52FE52A0">
      <w:pPr>
        <w:numPr>
          <w:ilvl w:val="0"/>
          <w:numId w:val="7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Мякишев, Г. Я., Буховцев, Б. Б., Сотский, Н. Н. / Под ред. Парфентьевой Н. А. Физика. Учебник для 10 кл. - М.: Издательство «Просвещение», 2019. - 416 с. </w:t>
      </w:r>
    </w:p>
    <w:p w14:paraId="49606FF0">
      <w:pPr>
        <w:numPr>
          <w:ilvl w:val="0"/>
          <w:numId w:val="7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14:paraId="31B19B7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14:paraId="230FBE71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14:paraId="017014A9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14:paraId="22327B52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14:paraId="1C22F1A3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14:paraId="320A912D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14:paraId="4DBDE37F">
      <w:pPr>
        <w:pStyle w:val="118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 Интернет-ресурсов:</w:t>
      </w:r>
    </w:p>
    <w:p w14:paraId="278A2D4A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 заданий </w:t>
      </w:r>
      <w:r>
        <w:rPr>
          <w:color w:val="000000"/>
          <w:sz w:val="28"/>
          <w:szCs w:val="28"/>
          <w:lang w:val="en-US" w:eastAsia="en-US"/>
        </w:rPr>
        <w:t>PISA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ЕНГ - Режим доступа: </w:t>
      </w:r>
      <w:r>
        <w:fldChar w:fldCharType="begin"/>
      </w:r>
      <w:r>
        <w:instrText xml:space="preserve"> HYPERLINK "http://www.mobuschool.02edu.ru" </w:instrText>
      </w:r>
      <w:r>
        <w:fldChar w:fldCharType="separate"/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mobuschool</w:t>
      </w:r>
      <w:r>
        <w:rPr>
          <w:color w:val="000000"/>
          <w:sz w:val="28"/>
          <w:szCs w:val="28"/>
          <w:lang w:eastAsia="en-US"/>
        </w:rPr>
        <w:t>.02</w:t>
      </w:r>
      <w:r>
        <w:rPr>
          <w:color w:val="000000"/>
          <w:sz w:val="28"/>
          <w:szCs w:val="28"/>
          <w:lang w:val="en-US" w:eastAsia="en-US"/>
        </w:rPr>
        <w:t>edu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val="en-US" w:eastAsia="en-US"/>
        </w:rPr>
        <w:fldChar w:fldCharType="end"/>
      </w:r>
      <w:r>
        <w:rPr>
          <w:color w:val="000000"/>
          <w:sz w:val="28"/>
          <w:szCs w:val="28"/>
          <w:lang w:eastAsia="en-US"/>
        </w:rPr>
        <w:t xml:space="preserve"> &gt;...</w:t>
      </w:r>
      <w:r>
        <w:rPr>
          <w:color w:val="000000"/>
          <w:sz w:val="28"/>
          <w:szCs w:val="28"/>
          <w:lang w:val="en-US" w:eastAsia="en-US"/>
        </w:rPr>
        <w:t>PISA</w:t>
      </w:r>
      <w:r>
        <w:rPr>
          <w:color w:val="000000"/>
          <w:sz w:val="28"/>
          <w:szCs w:val="28"/>
          <w:lang w:eastAsia="en-US"/>
        </w:rPr>
        <w:t>...</w:t>
      </w:r>
      <w:r>
        <w:rPr>
          <w:color w:val="000000"/>
          <w:sz w:val="28"/>
          <w:szCs w:val="28"/>
          <w:lang w:val="en-US" w:eastAsia="en-US"/>
        </w:rPr>
        <w:t>estestvennonauchnaya</w:t>
      </w:r>
      <w:r>
        <w:rPr>
          <w:color w:val="000000"/>
          <w:sz w:val="28"/>
          <w:szCs w:val="28"/>
          <w:lang w:eastAsia="en-US"/>
        </w:rPr>
        <w:t>...</w:t>
      </w:r>
      <w:r>
        <w:rPr>
          <w:color w:val="000000"/>
          <w:sz w:val="28"/>
          <w:szCs w:val="28"/>
        </w:rPr>
        <w:t>/;</w:t>
      </w:r>
    </w:p>
    <w:p w14:paraId="3CF3E47A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r>
        <w:fldChar w:fldCharType="begin"/>
      </w:r>
      <w:r>
        <w:instrText xml:space="preserve"> HYPERLINK "http://school-collection.edu.ru/catalog/pupil/?subject=30" </w:instrText>
      </w:r>
      <w:r>
        <w:fldChar w:fldCharType="separate"/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school</w:t>
      </w:r>
      <w:r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val="en-US" w:eastAsia="en-US"/>
        </w:rPr>
        <w:t>collection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edu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val="en-US" w:eastAsia="en-US"/>
        </w:rPr>
        <w:t>catalog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val="en-US" w:eastAsia="en-US"/>
        </w:rPr>
        <w:t>pupil</w:t>
      </w:r>
      <w:r>
        <w:rPr>
          <w:color w:val="000000"/>
          <w:sz w:val="28"/>
          <w:szCs w:val="28"/>
          <w:lang w:eastAsia="en-US"/>
        </w:rPr>
        <w:t>/?</w:t>
      </w:r>
      <w:r>
        <w:rPr>
          <w:color w:val="000000"/>
          <w:sz w:val="28"/>
          <w:szCs w:val="28"/>
          <w:lang w:val="en-US" w:eastAsia="en-US"/>
        </w:rPr>
        <w:t>subject</w:t>
      </w:r>
      <w:r>
        <w:rPr>
          <w:color w:val="000000"/>
          <w:sz w:val="28"/>
          <w:szCs w:val="28"/>
          <w:lang w:eastAsia="en-US"/>
        </w:rPr>
        <w:t>=30</w:t>
      </w:r>
      <w:r>
        <w:rPr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</w:rPr>
        <w:t>;</w:t>
      </w:r>
    </w:p>
    <w:p w14:paraId="6C28D4E6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КМ-школа. - Режим доступа: </w:t>
      </w:r>
      <w:r>
        <w:fldChar w:fldCharType="begin"/>
      </w:r>
      <w:r>
        <w:instrText xml:space="preserve"> HYPERLINK "http://www.km-school.ru/%20" </w:instrText>
      </w:r>
      <w:r>
        <w:fldChar w:fldCharType="separate"/>
      </w:r>
      <w:r>
        <w:rPr>
          <w:rStyle w:val="12"/>
          <w:sz w:val="28"/>
          <w:szCs w:val="28"/>
        </w:rPr>
        <w:t xml:space="preserve">http://www.km-school.ru/ </w:t>
      </w:r>
      <w:r>
        <w:rPr>
          <w:rStyle w:val="12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;</w:t>
      </w:r>
    </w:p>
    <w:p w14:paraId="2EB4B813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Открытая физика. - Режим доступа: </w:t>
      </w:r>
      <w:r>
        <w:fldChar w:fldCharType="begin"/>
      </w:r>
      <w:r>
        <w:instrText xml:space="preserve"> HYPERLINK "http://www.physics.ru/courses/" </w:instrText>
      </w:r>
      <w:r>
        <w:fldChar w:fldCharType="separate"/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physics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val="en-US" w:eastAsia="en-US"/>
        </w:rPr>
        <w:t>courses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op</w:t>
      </w:r>
      <w:r>
        <w:rPr>
          <w:color w:val="000000"/>
          <w:sz w:val="28"/>
          <w:szCs w:val="28"/>
          <w:lang w:eastAsia="en-US"/>
        </w:rPr>
        <w:t>25</w:t>
      </w:r>
      <w:r>
        <w:rPr>
          <w:color w:val="000000"/>
          <w:sz w:val="28"/>
          <w:szCs w:val="28"/>
          <w:lang w:val="en-US" w:eastAsia="en-US"/>
        </w:rPr>
        <w:t>part</w:t>
      </w:r>
      <w:r>
        <w:rPr>
          <w:color w:val="000000"/>
          <w:sz w:val="28"/>
          <w:szCs w:val="28"/>
          <w:lang w:eastAsia="en-US"/>
        </w:rPr>
        <w:t>2/</w:t>
      </w:r>
      <w:r>
        <w:rPr>
          <w:color w:val="000000"/>
          <w:sz w:val="28"/>
          <w:szCs w:val="28"/>
          <w:lang w:val="en-US" w:eastAsia="en-US"/>
        </w:rPr>
        <w:t>design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val="en-US" w:eastAsia="en-US"/>
        </w:rPr>
        <w:t>index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htm</w:t>
      </w:r>
      <w:r>
        <w:rPr>
          <w:color w:val="000000"/>
          <w:sz w:val="28"/>
          <w:szCs w:val="28"/>
        </w:rPr>
        <w:t>;</w:t>
      </w:r>
    </w:p>
    <w:p w14:paraId="08EDBE20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ЯКласс - Режим доступа: </w:t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val="en-US" w:eastAsia="en-US"/>
        </w:rPr>
        <w:t>yaklass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</w:rPr>
        <w:t>;</w:t>
      </w:r>
    </w:p>
    <w:p w14:paraId="375D8294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- Режим доступа: </w:t>
      </w:r>
      <w:r>
        <w:fldChar w:fldCharType="begin"/>
      </w:r>
      <w:r>
        <w:instrText xml:space="preserve"> HYPERLINK "http://www.resh.edu.ru/" </w:instrText>
      </w:r>
      <w:r>
        <w:fldChar w:fldCharType="separate"/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resh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edu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</w:rPr>
        <w:t>;</w:t>
      </w:r>
    </w:p>
    <w:p w14:paraId="0AD6D931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Физика.ш. - Режим доступа: </w:t>
      </w:r>
      <w:r>
        <w:fldChar w:fldCharType="begin"/>
      </w:r>
      <w:r>
        <w:instrText xml:space="preserve"> HYPERLINK "http://www.fizika.ru" </w:instrText>
      </w:r>
      <w:r>
        <w:fldChar w:fldCharType="separate"/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fizika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val="en-US" w:eastAsia="en-US"/>
        </w:rPr>
        <w:fldChar w:fldCharType="end"/>
      </w:r>
      <w:r>
        <w:rPr>
          <w:color w:val="000000"/>
          <w:sz w:val="28"/>
          <w:szCs w:val="28"/>
          <w:lang w:eastAsia="en-US"/>
        </w:rPr>
        <w:t>;</w:t>
      </w:r>
    </w:p>
    <w:p w14:paraId="337B3DD0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ФИПИ (ВПР 11 класс) - Режим доступа: </w:t>
      </w:r>
      <w:r>
        <w:fldChar w:fldCharType="begin"/>
      </w:r>
      <w:r>
        <w:instrText xml:space="preserve"> HYPERLINK "http://www.fipi.ru" </w:instrText>
      </w:r>
      <w:r>
        <w:fldChar w:fldCharType="separate"/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fipi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  <w:lang w:val="en-US" w:eastAsia="en-US"/>
        </w:rPr>
        <w:fldChar w:fldCharType="end"/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/;</w:t>
      </w:r>
    </w:p>
    <w:p w14:paraId="3F8AAC70">
      <w:pPr>
        <w:widowControl w:val="0"/>
        <w:numPr>
          <w:ilvl w:val="0"/>
          <w:numId w:val="9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учебник - Режим доступа: </w:t>
      </w:r>
      <w:r>
        <w:fldChar w:fldCharType="begin"/>
      </w:r>
      <w:r>
        <w:instrText xml:space="preserve"> HYPERLINK "http://www.physbook.ru/" </w:instrText>
      </w:r>
      <w:r>
        <w:fldChar w:fldCharType="separate"/>
      </w:r>
      <w:r>
        <w:rPr>
          <w:rStyle w:val="12"/>
          <w:sz w:val="28"/>
          <w:szCs w:val="28"/>
        </w:rPr>
        <w:t>http://www.physbook.ru/</w:t>
      </w:r>
      <w:r>
        <w:rPr>
          <w:rStyle w:val="12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</w:t>
      </w:r>
    </w:p>
    <w:p w14:paraId="5AF5663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>
        <w:rPr>
          <w:b/>
          <w:szCs w:val="28"/>
        </w:rPr>
        <w:t>4. Контроль и оценка результатов освоения Дисциплины</w:t>
      </w:r>
    </w:p>
    <w:p w14:paraId="7E88AB8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14:paraId="1980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раскрываются через усвоенные знания и 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14:paraId="0C30A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3"/>
        <w:gridCol w:w="3398"/>
        <w:gridCol w:w="2558"/>
      </w:tblGrid>
      <w:tr w14:paraId="6886F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8AA815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97D71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5CDFCBD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Тип оценочных мероприятий</w:t>
            </w:r>
          </w:p>
        </w:tc>
      </w:tr>
      <w:tr w14:paraId="37548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7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bottom"/>
          </w:tcPr>
          <w:p w14:paraId="726169C6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bottom"/>
          </w:tcPr>
          <w:p w14:paraId="2A7AAD2A">
            <w:pPr>
              <w:shd w:val="clear" w:color="auto" w:fill="FFFFFF"/>
              <w:jc w:val="both"/>
            </w:pPr>
            <w:r>
              <w:t>Раздел 1. Темы 1.1., 1.2, 1.3</w:t>
            </w:r>
          </w:p>
          <w:p w14:paraId="5AE58054">
            <w:pPr>
              <w:shd w:val="clear" w:color="auto" w:fill="FFFFFF"/>
              <w:jc w:val="both"/>
            </w:pPr>
            <w:r>
              <w:t>Раздел 2. Темы 2.1., 2.2., 2.3.</w:t>
            </w:r>
          </w:p>
          <w:p w14:paraId="2E91C623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14:paraId="63598EAE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6A7E8A6C">
            <w:pPr>
              <w:pStyle w:val="11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D672F50">
            <w:pPr>
              <w:shd w:val="clear" w:color="auto" w:fill="FFFFFF"/>
              <w:jc w:val="both"/>
            </w:pPr>
            <w:r>
              <w:t>- устный опрос;</w:t>
            </w:r>
          </w:p>
          <w:p w14:paraId="227BC4B0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фронтальный опрос;</w:t>
            </w:r>
          </w:p>
          <w:p w14:paraId="41475C7D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контрольных работ;</w:t>
            </w:r>
          </w:p>
          <w:p w14:paraId="08B1AAD6">
            <w:pPr>
              <w:pStyle w:val="11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ходом выполнения лабораторных работ;</w:t>
            </w:r>
          </w:p>
          <w:p w14:paraId="5515E0F6">
            <w:pPr>
              <w:pStyle w:val="11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выполнения лабораторных работ;</w:t>
            </w:r>
          </w:p>
          <w:p w14:paraId="521806F8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</w:t>
            </w:r>
          </w:p>
          <w:p w14:paraId="47DA086C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14:paraId="48DE4079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(решения качественных, расчетных, профессионально</w:t>
            </w:r>
          </w:p>
          <w:p w14:paraId="439C71CB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14:paraId="40AADF04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14:paraId="583B3F1F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тестовых заданий;</w:t>
            </w:r>
          </w:p>
          <w:p w14:paraId="3AC0574A">
            <w:pPr>
              <w:pStyle w:val="11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ходом выполнения индивидуальных</w:t>
            </w:r>
          </w:p>
          <w:p w14:paraId="3AC5B8D2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14:paraId="61103D50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14:paraId="120918F7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14:paraId="4775B92D">
            <w:pPr>
              <w:pStyle w:val="11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</w:t>
            </w:r>
          </w:p>
          <w:p w14:paraId="55DCA6A4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14:paraId="6D60FA32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14:paraId="2F6CB84E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14:paraId="1B1C6FBD">
            <w:pPr>
              <w:pStyle w:val="11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14:paraId="3B5B62CE">
            <w:pPr>
              <w:pStyle w:val="11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и оценка решения кейс-задач;</w:t>
            </w:r>
          </w:p>
          <w:p w14:paraId="6D1877CE">
            <w:pPr>
              <w:pStyle w:val="11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и оценка деловой игры;</w:t>
            </w:r>
          </w:p>
          <w:p w14:paraId="2F5A8D3E">
            <w:pPr>
              <w:pStyle w:val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экзамен.</w:t>
            </w:r>
          </w:p>
        </w:tc>
      </w:tr>
      <w:tr w14:paraId="1094FD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9" w:hRule="exac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4C809F0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107BAB6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  <w:bookmarkStart w:id="7" w:name="_GoBack"/>
            <w:bookmarkEnd w:id="7"/>
          </w:p>
          <w:p w14:paraId="130CFA1F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5935FCC9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23D22856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14:paraId="04D18D98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7F1D7">
            <w:pPr>
              <w:jc w:val="both"/>
            </w:pPr>
          </w:p>
        </w:tc>
      </w:tr>
      <w:tr w14:paraId="3FF71D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exac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576D9DA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531BF8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24374476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1C5A7">
            <w:pPr>
              <w:jc w:val="both"/>
            </w:pPr>
          </w:p>
        </w:tc>
      </w:tr>
      <w:tr w14:paraId="4EEC8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2" w:hRule="exac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1551F8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D4832C5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237182FD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343A97DA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33BEC67F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81470">
            <w:pPr>
              <w:jc w:val="both"/>
            </w:pPr>
          </w:p>
        </w:tc>
      </w:tr>
      <w:tr w14:paraId="3A66EE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8" w:hRule="exac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06A2F60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B07855E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47A6F5E5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7944CFEF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7B09DD1B">
            <w:pPr>
              <w:pStyle w:val="11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7DB5C">
            <w:pPr>
              <w:jc w:val="both"/>
            </w:pPr>
          </w:p>
        </w:tc>
      </w:tr>
      <w:tr w14:paraId="7DDAB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5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B6CAC0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A7ABCA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462FCB07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14:paraId="36D728A3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DBEA2">
            <w:pPr>
              <w:jc w:val="both"/>
            </w:pPr>
          </w:p>
        </w:tc>
      </w:tr>
      <w:tr w14:paraId="2C8E5B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0" w:hRule="exac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998CBAE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2372EF0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152D5314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4BCC9B93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35FD516D">
            <w:pPr>
              <w:pStyle w:val="11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E1226">
            <w:pPr>
              <w:jc w:val="both"/>
            </w:pPr>
          </w:p>
        </w:tc>
      </w:tr>
    </w:tbl>
    <w:p w14:paraId="64C11C48">
      <w:pPr>
        <w:shd w:val="clear" w:color="auto" w:fill="FFFFFF"/>
      </w:pPr>
    </w:p>
    <w:sectPr>
      <w:pgSz w:w="11906" w:h="16838"/>
      <w:pgMar w:top="1134" w:right="986" w:bottom="1134" w:left="1200" w:header="709" w:footer="709" w:gutter="0"/>
      <w:pgNumType w:start="37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8D17C">
    <w:pPr>
      <w:pStyle w:val="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49</w:t>
    </w:r>
    <w:r>
      <w:fldChar w:fldCharType="end"/>
    </w:r>
  </w:p>
  <w:p w14:paraId="52849B93">
    <w:pPr>
      <w:pStyle w:val="2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D943">
    <w:pPr>
      <w:pStyle w:val="2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0B48C16F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DF7E4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1366"/>
    <w:multiLevelType w:val="multilevel"/>
    <w:tmpl w:val="00001366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03B15162"/>
    <w:multiLevelType w:val="multilevel"/>
    <w:tmpl w:val="03B15162"/>
    <w:lvl w:ilvl="0" w:tentative="0">
      <w:start w:val="1"/>
      <w:numFmt w:val="decimal"/>
      <w:lvlText w:val="%1."/>
      <w:lvlJc w:val="left"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08FC6084"/>
    <w:multiLevelType w:val="multilevel"/>
    <w:tmpl w:val="08FC608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371"/>
        </w:tabs>
        <w:ind w:left="37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091"/>
        </w:tabs>
        <w:ind w:left="109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11"/>
        </w:tabs>
        <w:ind w:left="181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2531"/>
        </w:tabs>
        <w:ind w:left="253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51"/>
        </w:tabs>
        <w:ind w:left="325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971"/>
        </w:tabs>
        <w:ind w:left="397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4691"/>
        </w:tabs>
        <w:ind w:left="469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11"/>
        </w:tabs>
        <w:ind w:left="5411" w:hanging="180"/>
      </w:pPr>
      <w:rPr>
        <w:rFonts w:cs="Times New Roman"/>
      </w:rPr>
    </w:lvl>
  </w:abstractNum>
  <w:abstractNum w:abstractNumId="3">
    <w:nsid w:val="0DEF2A38"/>
    <w:multiLevelType w:val="multilevel"/>
    <w:tmpl w:val="0DEF2A38"/>
    <w:lvl w:ilvl="0" w:tentative="0">
      <w:start w:val="1"/>
      <w:numFmt w:val="decimal"/>
      <w:lvlText w:val="%1."/>
      <w:lvlJc w:val="left"/>
      <w:rPr>
        <w:rFonts w:ascii="Calibri" w:hAnsi="Calibri" w:eastAsia="Times New Roman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4">
    <w:nsid w:val="25196DD5"/>
    <w:multiLevelType w:val="multilevel"/>
    <w:tmpl w:val="25196DD5"/>
    <w:lvl w:ilvl="0" w:tentative="0">
      <w:start w:val="1"/>
      <w:numFmt w:val="decimal"/>
      <w:lvlText w:val="%1."/>
      <w:lvlJc w:val="left"/>
      <w:pPr>
        <w:ind w:left="675" w:hanging="675"/>
      </w:pPr>
      <w:rPr>
        <w:rFonts w:hint="default" w:cs="Times New Roman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5">
    <w:nsid w:val="257109CE"/>
    <w:multiLevelType w:val="multilevel"/>
    <w:tmpl w:val="257109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664106C"/>
    <w:multiLevelType w:val="multilevel"/>
    <w:tmpl w:val="2664106C"/>
    <w:lvl w:ilvl="0" w:tentative="0">
      <w:start w:val="1"/>
      <w:numFmt w:val="bullet"/>
      <w:pStyle w:val="84"/>
      <w:lvlText w:val="–"/>
      <w:lvlJc w:val="left"/>
      <w:pPr>
        <w:ind w:left="786" w:hanging="360"/>
      </w:pPr>
      <w:rPr>
        <w:rFonts w:hint="default" w:ascii="Times New Roman" w:hAnsi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4F3612BE"/>
    <w:multiLevelType w:val="multilevel"/>
    <w:tmpl w:val="4F3612B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  <w:rPr>
        <w:rFonts w:cs="Times New Roman"/>
      </w:rPr>
    </w:lvl>
  </w:abstractNum>
  <w:abstractNum w:abstractNumId="8">
    <w:nsid w:val="5C8D497F"/>
    <w:multiLevelType w:val="multilevel"/>
    <w:tmpl w:val="5C8D497F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"/>
      <w:lvlJc w:val="left"/>
      <w:pPr>
        <w:ind w:left="1188" w:hanging="36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ind w:left="2376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ind w:left="3204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ind w:left="4392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ind w:left="522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ind w:left="6408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ind w:left="7236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ind w:left="8424" w:hanging="1800"/>
      </w:pPr>
      <w:rPr>
        <w:rFonts w:hint="default" w:cs="Times New Roman"/>
      </w:rPr>
    </w:lvl>
  </w:abstractNum>
  <w:num w:numId="1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27886"/>
    <w:rsid w:val="0003133D"/>
    <w:rsid w:val="000429EC"/>
    <w:rsid w:val="00044612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2C4E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43C3"/>
    <w:rsid w:val="000C52A0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195A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79C3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4D53"/>
    <w:rsid w:val="00286BFA"/>
    <w:rsid w:val="00287BE1"/>
    <w:rsid w:val="00290C4C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863BA"/>
    <w:rsid w:val="00386C4F"/>
    <w:rsid w:val="003877E8"/>
    <w:rsid w:val="00392DE2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66A48"/>
    <w:rsid w:val="00475B81"/>
    <w:rsid w:val="00476C33"/>
    <w:rsid w:val="0048141C"/>
    <w:rsid w:val="00490300"/>
    <w:rsid w:val="00492FAF"/>
    <w:rsid w:val="00495577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15E5D"/>
    <w:rsid w:val="00520C93"/>
    <w:rsid w:val="00521465"/>
    <w:rsid w:val="00521615"/>
    <w:rsid w:val="00521A2C"/>
    <w:rsid w:val="00521A71"/>
    <w:rsid w:val="00524694"/>
    <w:rsid w:val="00532F45"/>
    <w:rsid w:val="00536708"/>
    <w:rsid w:val="005400B3"/>
    <w:rsid w:val="0054099D"/>
    <w:rsid w:val="005420E1"/>
    <w:rsid w:val="00544C1C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50F4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6B7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46C"/>
    <w:rsid w:val="007235B5"/>
    <w:rsid w:val="007240FA"/>
    <w:rsid w:val="007264BF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752F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8DC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878F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9F5A15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1A6F"/>
    <w:rsid w:val="00AB55EE"/>
    <w:rsid w:val="00AB663D"/>
    <w:rsid w:val="00AB7A32"/>
    <w:rsid w:val="00AD0421"/>
    <w:rsid w:val="00AD5F23"/>
    <w:rsid w:val="00AD7931"/>
    <w:rsid w:val="00AD7977"/>
    <w:rsid w:val="00AE16EE"/>
    <w:rsid w:val="00AE18FE"/>
    <w:rsid w:val="00AE27DC"/>
    <w:rsid w:val="00AE5621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4C1B"/>
    <w:rsid w:val="00B26E97"/>
    <w:rsid w:val="00B307D5"/>
    <w:rsid w:val="00B37D5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85D1E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8D6"/>
    <w:rsid w:val="00D90D2D"/>
    <w:rsid w:val="00D91378"/>
    <w:rsid w:val="00D94914"/>
    <w:rsid w:val="00D95F98"/>
    <w:rsid w:val="00D974CB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EF77E7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B7244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290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qFormat="1" w:unhideWhenUsed="0" w:uiPriority="99" w:semiHidden="0" w:name="List 2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nhideWhenUsed="0" w:uiPriority="99" w:semiHidden="0" w:name="Table Grid 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outlineLvl w:val="0"/>
    </w:pPr>
    <w:rPr>
      <w:caps/>
    </w:rPr>
  </w:style>
  <w:style w:type="paragraph" w:styleId="3">
    <w:name w:val="heading 2"/>
    <w:basedOn w:val="1"/>
    <w:next w:val="1"/>
    <w:link w:val="34"/>
    <w:qFormat/>
    <w:uiPriority w:val="99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5"/>
    <w:qFormat/>
    <w:uiPriority w:val="99"/>
    <w:pPr>
      <w:keepNext/>
      <w:outlineLvl w:val="2"/>
    </w:pPr>
    <w:rPr>
      <w:b/>
      <w:bCs/>
    </w:rPr>
  </w:style>
  <w:style w:type="paragraph" w:styleId="5">
    <w:name w:val="heading 4"/>
    <w:basedOn w:val="1"/>
    <w:next w:val="1"/>
    <w:link w:val="36"/>
    <w:qFormat/>
    <w:uiPriority w:val="9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5"/>
    <w:basedOn w:val="1"/>
    <w:next w:val="1"/>
    <w:link w:val="37"/>
    <w:qFormat/>
    <w:uiPriority w:val="9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9"/>
    <w:basedOn w:val="1"/>
    <w:next w:val="1"/>
    <w:link w:val="38"/>
    <w:qFormat/>
    <w:uiPriority w:val="99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uiPriority w:val="99"/>
    <w:rPr>
      <w:rFonts w:cs="Times New Roman"/>
      <w:vertAlign w:val="superscript"/>
    </w:rPr>
  </w:style>
  <w:style w:type="character" w:styleId="11">
    <w:name w:val="annotation reference"/>
    <w:basedOn w:val="8"/>
    <w:qFormat/>
    <w:uiPriority w:val="99"/>
    <w:rPr>
      <w:rFonts w:cs="Times New Roman"/>
      <w:sz w:val="16"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3">
    <w:name w:val="page number"/>
    <w:basedOn w:val="8"/>
    <w:uiPriority w:val="99"/>
    <w:rPr>
      <w:rFonts w:cs="Times New Roman"/>
    </w:rPr>
  </w:style>
  <w:style w:type="character" w:styleId="14">
    <w:name w:val="Strong"/>
    <w:basedOn w:val="8"/>
    <w:qFormat/>
    <w:uiPriority w:val="99"/>
    <w:rPr>
      <w:rFonts w:cs="Times New Roman"/>
      <w:b/>
    </w:rPr>
  </w:style>
  <w:style w:type="character" w:styleId="15">
    <w:name w:val="HTML Cite"/>
    <w:basedOn w:val="8"/>
    <w:qFormat/>
    <w:uiPriority w:val="99"/>
    <w:rPr>
      <w:rFonts w:cs="Times New Roman"/>
      <w:i/>
    </w:rPr>
  </w:style>
  <w:style w:type="paragraph" w:styleId="16">
    <w:name w:val="Balloon Text"/>
    <w:basedOn w:val="1"/>
    <w:link w:val="90"/>
    <w:qFormat/>
    <w:uiPriority w:val="99"/>
    <w:rPr>
      <w:rFonts w:ascii="Tahoma" w:hAnsi="Tahoma"/>
      <w:sz w:val="16"/>
      <w:szCs w:val="16"/>
    </w:rPr>
  </w:style>
  <w:style w:type="paragraph" w:styleId="17">
    <w:name w:val="Body Text 2"/>
    <w:basedOn w:val="1"/>
    <w:link w:val="76"/>
    <w:uiPriority w:val="99"/>
    <w:pPr>
      <w:spacing w:after="120" w:line="480" w:lineRule="auto"/>
    </w:pPr>
  </w:style>
  <w:style w:type="paragraph" w:styleId="18">
    <w:name w:val="annotation text"/>
    <w:basedOn w:val="1"/>
    <w:link w:val="91"/>
    <w:uiPriority w:val="99"/>
    <w:rPr>
      <w:sz w:val="20"/>
      <w:szCs w:val="20"/>
    </w:rPr>
  </w:style>
  <w:style w:type="paragraph" w:styleId="19">
    <w:name w:val="annotation subject"/>
    <w:basedOn w:val="18"/>
    <w:next w:val="18"/>
    <w:link w:val="92"/>
    <w:uiPriority w:val="99"/>
    <w:rPr>
      <w:b/>
      <w:bCs/>
    </w:rPr>
  </w:style>
  <w:style w:type="paragraph" w:styleId="20">
    <w:name w:val="footnote text"/>
    <w:basedOn w:val="1"/>
    <w:link w:val="89"/>
    <w:uiPriority w:val="99"/>
    <w:rPr>
      <w:sz w:val="20"/>
      <w:szCs w:val="20"/>
    </w:rPr>
  </w:style>
  <w:style w:type="paragraph" w:styleId="21">
    <w:name w:val="header"/>
    <w:basedOn w:val="1"/>
    <w:link w:val="79"/>
    <w:qFormat/>
    <w:uiPriority w:val="99"/>
    <w:pPr>
      <w:tabs>
        <w:tab w:val="center" w:pos="4677"/>
        <w:tab w:val="right" w:pos="9355"/>
      </w:tabs>
    </w:pPr>
  </w:style>
  <w:style w:type="paragraph" w:styleId="22">
    <w:name w:val="Body Text"/>
    <w:basedOn w:val="1"/>
    <w:link w:val="77"/>
    <w:uiPriority w:val="99"/>
    <w:pPr>
      <w:spacing w:after="120"/>
    </w:pPr>
  </w:style>
  <w:style w:type="paragraph" w:styleId="23">
    <w:name w:val="toc 3"/>
    <w:basedOn w:val="1"/>
    <w:next w:val="1"/>
    <w:autoRedefine/>
    <w:uiPriority w:val="9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paragraph" w:styleId="24">
    <w:name w:val="Body Text Indent"/>
    <w:basedOn w:val="1"/>
    <w:link w:val="75"/>
    <w:qFormat/>
    <w:uiPriority w:val="99"/>
    <w:pPr>
      <w:spacing w:after="120"/>
      <w:ind w:left="283"/>
    </w:pPr>
  </w:style>
  <w:style w:type="paragraph" w:styleId="25">
    <w:name w:val="Title"/>
    <w:basedOn w:val="1"/>
    <w:link w:val="99"/>
    <w:qFormat/>
    <w:uiPriority w:val="99"/>
    <w:pPr>
      <w:jc w:val="center"/>
    </w:pPr>
    <w:rPr>
      <w:b/>
      <w:bCs/>
      <w:caps/>
    </w:rPr>
  </w:style>
  <w:style w:type="paragraph" w:styleId="26">
    <w:name w:val="footer"/>
    <w:basedOn w:val="1"/>
    <w:link w:val="73"/>
    <w:uiPriority w:val="99"/>
    <w:pPr>
      <w:tabs>
        <w:tab w:val="center" w:pos="4677"/>
        <w:tab w:val="right" w:pos="9355"/>
      </w:tabs>
    </w:pPr>
  </w:style>
  <w:style w:type="paragraph" w:styleId="27">
    <w:name w:val="Normal (Web)"/>
    <w:basedOn w:val="1"/>
    <w:uiPriority w:val="99"/>
    <w:pPr>
      <w:spacing w:before="100" w:beforeAutospacing="1" w:after="100" w:afterAutospacing="1"/>
    </w:pPr>
  </w:style>
  <w:style w:type="paragraph" w:styleId="28">
    <w:name w:val="Body Text 3"/>
    <w:basedOn w:val="1"/>
    <w:link w:val="74"/>
    <w:uiPriority w:val="99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80"/>
    <w:qFormat/>
    <w:uiPriority w:val="99"/>
    <w:pPr>
      <w:spacing w:after="120" w:line="480" w:lineRule="auto"/>
      <w:ind w:left="283"/>
    </w:pPr>
  </w:style>
  <w:style w:type="paragraph" w:styleId="30">
    <w:name w:val="List 2"/>
    <w:basedOn w:val="1"/>
    <w:qFormat/>
    <w:uiPriority w:val="99"/>
    <w:pPr>
      <w:ind w:left="566" w:hanging="283"/>
    </w:pPr>
  </w:style>
  <w:style w:type="table" w:styleId="31">
    <w:name w:val="Table Grid 1"/>
    <w:basedOn w:val="9"/>
    <w:uiPriority w:val="99"/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32">
    <w:name w:val="Table Grid"/>
    <w:basedOn w:val="9"/>
    <w:uiPriority w:val="9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Заголовок 1 Знак"/>
    <w:basedOn w:val="8"/>
    <w:link w:val="2"/>
    <w:qFormat/>
    <w:locked/>
    <w:uiPriority w:val="99"/>
    <w:rPr>
      <w:rFonts w:cs="Times New Roman"/>
      <w:caps/>
      <w:sz w:val="24"/>
    </w:rPr>
  </w:style>
  <w:style w:type="character" w:customStyle="1" w:styleId="34">
    <w:name w:val="Заголовок 2 Знак"/>
    <w:basedOn w:val="8"/>
    <w:link w:val="3"/>
    <w:semiHidden/>
    <w:qFormat/>
    <w:locked/>
    <w:uiPriority w:val="99"/>
    <w:rPr>
      <w:rFonts w:ascii="Cambria" w:hAnsi="Cambria" w:cs="Times New Roman"/>
      <w:b/>
      <w:i/>
      <w:sz w:val="28"/>
    </w:rPr>
  </w:style>
  <w:style w:type="character" w:customStyle="1" w:styleId="35">
    <w:name w:val="Заголовок 3 Знак"/>
    <w:basedOn w:val="8"/>
    <w:link w:val="4"/>
    <w:qFormat/>
    <w:locked/>
    <w:uiPriority w:val="99"/>
    <w:rPr>
      <w:rFonts w:cs="Times New Roman"/>
      <w:b/>
      <w:sz w:val="24"/>
    </w:rPr>
  </w:style>
  <w:style w:type="character" w:customStyle="1" w:styleId="36">
    <w:name w:val="Заголовок 4 Знак"/>
    <w:basedOn w:val="8"/>
    <w:link w:val="5"/>
    <w:semiHidden/>
    <w:qFormat/>
    <w:locked/>
    <w:uiPriority w:val="99"/>
    <w:rPr>
      <w:rFonts w:ascii="Calibri" w:hAnsi="Calibri" w:cs="Times New Roman"/>
      <w:b/>
      <w:sz w:val="28"/>
    </w:rPr>
  </w:style>
  <w:style w:type="character" w:customStyle="1" w:styleId="37">
    <w:name w:val="Заголовок 5 Знак"/>
    <w:basedOn w:val="8"/>
    <w:link w:val="6"/>
    <w:semiHidden/>
    <w:qFormat/>
    <w:locked/>
    <w:uiPriority w:val="99"/>
    <w:rPr>
      <w:rFonts w:ascii="Calibri" w:hAnsi="Calibri" w:cs="Times New Roman"/>
      <w:b/>
      <w:i/>
      <w:sz w:val="26"/>
    </w:rPr>
  </w:style>
  <w:style w:type="character" w:customStyle="1" w:styleId="38">
    <w:name w:val="Заголовок 9 Знак"/>
    <w:basedOn w:val="8"/>
    <w:link w:val="7"/>
    <w:semiHidden/>
    <w:qFormat/>
    <w:locked/>
    <w:uiPriority w:val="99"/>
    <w:rPr>
      <w:rFonts w:ascii="Cambria" w:hAnsi="Cambria" w:cs="Times New Roman"/>
    </w:rPr>
  </w:style>
  <w:style w:type="paragraph" w:customStyle="1" w:styleId="39">
    <w:name w:val="Style2"/>
    <w:basedOn w:val="1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0">
    <w:name w:val="Style3"/>
    <w:basedOn w:val="1"/>
    <w:uiPriority w:val="99"/>
    <w:pPr>
      <w:widowControl w:val="0"/>
      <w:autoSpaceDE w:val="0"/>
      <w:autoSpaceDN w:val="0"/>
      <w:adjustRightInd w:val="0"/>
      <w:jc w:val="center"/>
    </w:pPr>
  </w:style>
  <w:style w:type="paragraph" w:customStyle="1" w:styleId="41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42">
    <w:name w:val="Style6"/>
    <w:basedOn w:val="1"/>
    <w:uiPriority w:val="9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43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44">
    <w:name w:val="Style8"/>
    <w:basedOn w:val="1"/>
    <w:uiPriority w:val="99"/>
    <w:pPr>
      <w:widowControl w:val="0"/>
      <w:autoSpaceDE w:val="0"/>
      <w:autoSpaceDN w:val="0"/>
      <w:adjustRightInd w:val="0"/>
    </w:pPr>
  </w:style>
  <w:style w:type="paragraph" w:customStyle="1" w:styleId="45">
    <w:name w:val="Style10"/>
    <w:basedOn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6">
    <w:name w:val="Style11"/>
    <w:basedOn w:val="1"/>
    <w:uiPriority w:val="99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47">
    <w:name w:val="Style16"/>
    <w:basedOn w:val="1"/>
    <w:qFormat/>
    <w:uiPriority w:val="99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48">
    <w:name w:val="Style20"/>
    <w:basedOn w:val="1"/>
    <w:uiPriority w:val="9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49">
    <w:name w:val="Style21"/>
    <w:basedOn w:val="1"/>
    <w:qFormat/>
    <w:uiPriority w:val="99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50">
    <w:name w:val="Style23"/>
    <w:basedOn w:val="1"/>
    <w:uiPriority w:val="99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51">
    <w:name w:val="Style25"/>
    <w:basedOn w:val="1"/>
    <w:uiPriority w:val="99"/>
    <w:pPr>
      <w:widowControl w:val="0"/>
      <w:autoSpaceDE w:val="0"/>
      <w:autoSpaceDN w:val="0"/>
      <w:adjustRightInd w:val="0"/>
    </w:pPr>
  </w:style>
  <w:style w:type="paragraph" w:customStyle="1" w:styleId="52">
    <w:name w:val="Style27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53">
    <w:name w:val="Style28"/>
    <w:basedOn w:val="1"/>
    <w:uiPriority w:val="99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54">
    <w:name w:val="Style29"/>
    <w:basedOn w:val="1"/>
    <w:uiPriority w:val="99"/>
    <w:pPr>
      <w:widowControl w:val="0"/>
      <w:autoSpaceDE w:val="0"/>
      <w:autoSpaceDN w:val="0"/>
      <w:adjustRightInd w:val="0"/>
    </w:pPr>
  </w:style>
  <w:style w:type="paragraph" w:customStyle="1" w:styleId="55">
    <w:name w:val="Style30"/>
    <w:basedOn w:val="1"/>
    <w:uiPriority w:val="99"/>
    <w:pPr>
      <w:widowControl w:val="0"/>
      <w:autoSpaceDE w:val="0"/>
      <w:autoSpaceDN w:val="0"/>
      <w:adjustRightInd w:val="0"/>
    </w:pPr>
  </w:style>
  <w:style w:type="paragraph" w:customStyle="1" w:styleId="56">
    <w:name w:val="Style31"/>
    <w:basedOn w:val="1"/>
    <w:uiPriority w:val="99"/>
    <w:pPr>
      <w:widowControl w:val="0"/>
      <w:autoSpaceDE w:val="0"/>
      <w:autoSpaceDN w:val="0"/>
      <w:adjustRightInd w:val="0"/>
    </w:pPr>
  </w:style>
  <w:style w:type="paragraph" w:customStyle="1" w:styleId="57">
    <w:name w:val="Style32"/>
    <w:basedOn w:val="1"/>
    <w:qFormat/>
    <w:uiPriority w:val="99"/>
    <w:pPr>
      <w:widowControl w:val="0"/>
      <w:autoSpaceDE w:val="0"/>
      <w:autoSpaceDN w:val="0"/>
      <w:adjustRightInd w:val="0"/>
    </w:pPr>
  </w:style>
  <w:style w:type="character" w:customStyle="1" w:styleId="58">
    <w:name w:val="Font Style37"/>
    <w:uiPriority w:val="99"/>
    <w:rPr>
      <w:rFonts w:ascii="Times New Roman" w:hAnsi="Times New Roman"/>
      <w:i/>
      <w:sz w:val="16"/>
    </w:rPr>
  </w:style>
  <w:style w:type="character" w:customStyle="1" w:styleId="59">
    <w:name w:val="Font Style38"/>
    <w:uiPriority w:val="99"/>
    <w:rPr>
      <w:rFonts w:ascii="Times New Roman" w:hAnsi="Times New Roman"/>
      <w:i/>
      <w:sz w:val="16"/>
    </w:rPr>
  </w:style>
  <w:style w:type="character" w:customStyle="1" w:styleId="60">
    <w:name w:val="Font Style39"/>
    <w:uiPriority w:val="99"/>
    <w:rPr>
      <w:rFonts w:ascii="Times New Roman" w:hAnsi="Times New Roman"/>
      <w:b/>
      <w:i/>
      <w:sz w:val="26"/>
    </w:rPr>
  </w:style>
  <w:style w:type="character" w:customStyle="1" w:styleId="61">
    <w:name w:val="Font Style40"/>
    <w:uiPriority w:val="99"/>
    <w:rPr>
      <w:rFonts w:ascii="Times New Roman" w:hAnsi="Times New Roman"/>
      <w:i/>
      <w:sz w:val="26"/>
    </w:rPr>
  </w:style>
  <w:style w:type="character" w:customStyle="1" w:styleId="62">
    <w:name w:val="Font Style45"/>
    <w:qFormat/>
    <w:uiPriority w:val="99"/>
    <w:rPr>
      <w:rFonts w:ascii="Times New Roman" w:hAnsi="Times New Roman"/>
      <w:b/>
      <w:sz w:val="26"/>
    </w:rPr>
  </w:style>
  <w:style w:type="character" w:customStyle="1" w:styleId="63">
    <w:name w:val="Font Style46"/>
    <w:uiPriority w:val="99"/>
    <w:rPr>
      <w:rFonts w:ascii="Times New Roman" w:hAnsi="Times New Roman"/>
      <w:sz w:val="26"/>
    </w:rPr>
  </w:style>
  <w:style w:type="character" w:customStyle="1" w:styleId="64">
    <w:name w:val="Font Style47"/>
    <w:uiPriority w:val="99"/>
    <w:rPr>
      <w:rFonts w:ascii="Times New Roman" w:hAnsi="Times New Roman"/>
      <w:b/>
      <w:sz w:val="22"/>
    </w:rPr>
  </w:style>
  <w:style w:type="character" w:customStyle="1" w:styleId="65">
    <w:name w:val="Font Style48"/>
    <w:uiPriority w:val="99"/>
    <w:rPr>
      <w:rFonts w:ascii="Times New Roman" w:hAnsi="Times New Roman"/>
      <w:sz w:val="22"/>
    </w:rPr>
  </w:style>
  <w:style w:type="character" w:customStyle="1" w:styleId="66">
    <w:name w:val="Font Style44"/>
    <w:qFormat/>
    <w:uiPriority w:val="99"/>
    <w:rPr>
      <w:rFonts w:ascii="Times New Roman" w:hAnsi="Times New Roman"/>
      <w:sz w:val="20"/>
    </w:rPr>
  </w:style>
  <w:style w:type="paragraph" w:customStyle="1" w:styleId="67">
    <w:name w:val="Style35"/>
    <w:basedOn w:val="1"/>
    <w:qFormat/>
    <w:uiPriority w:val="99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68">
    <w:name w:val="Font Style43"/>
    <w:qFormat/>
    <w:uiPriority w:val="99"/>
    <w:rPr>
      <w:rFonts w:ascii="Times New Roman" w:hAnsi="Times New Roman"/>
      <w:b/>
      <w:sz w:val="20"/>
    </w:rPr>
  </w:style>
  <w:style w:type="paragraph" w:customStyle="1" w:styleId="69">
    <w:name w:val="Style4"/>
    <w:basedOn w:val="1"/>
    <w:uiPriority w:val="99"/>
    <w:pPr>
      <w:widowControl w:val="0"/>
      <w:autoSpaceDE w:val="0"/>
      <w:autoSpaceDN w:val="0"/>
      <w:adjustRightInd w:val="0"/>
    </w:pPr>
  </w:style>
  <w:style w:type="paragraph" w:customStyle="1" w:styleId="70">
    <w:name w:val="Style13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71">
    <w:name w:val="Style9"/>
    <w:basedOn w:val="1"/>
    <w:uiPriority w:val="9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72">
    <w:name w:val="1"/>
    <w:basedOn w:val="1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73">
    <w:name w:val="Нижний колонтитул Знак"/>
    <w:basedOn w:val="8"/>
    <w:link w:val="26"/>
    <w:qFormat/>
    <w:locked/>
    <w:uiPriority w:val="99"/>
    <w:rPr>
      <w:rFonts w:cs="Times New Roman"/>
      <w:sz w:val="24"/>
    </w:rPr>
  </w:style>
  <w:style w:type="character" w:customStyle="1" w:styleId="74">
    <w:name w:val="Основной текст 3 Знак"/>
    <w:basedOn w:val="8"/>
    <w:link w:val="28"/>
    <w:semiHidden/>
    <w:qFormat/>
    <w:locked/>
    <w:uiPriority w:val="99"/>
    <w:rPr>
      <w:rFonts w:cs="Times New Roman"/>
      <w:sz w:val="16"/>
    </w:rPr>
  </w:style>
  <w:style w:type="character" w:customStyle="1" w:styleId="75">
    <w:name w:val="Основной текст с отступом Знак"/>
    <w:basedOn w:val="8"/>
    <w:link w:val="24"/>
    <w:qFormat/>
    <w:locked/>
    <w:uiPriority w:val="99"/>
    <w:rPr>
      <w:rFonts w:cs="Times New Roman"/>
      <w:sz w:val="24"/>
    </w:rPr>
  </w:style>
  <w:style w:type="character" w:customStyle="1" w:styleId="76">
    <w:name w:val="Основной текст 2 Знак"/>
    <w:basedOn w:val="8"/>
    <w:link w:val="17"/>
    <w:qFormat/>
    <w:locked/>
    <w:uiPriority w:val="99"/>
    <w:rPr>
      <w:rFonts w:cs="Times New Roman"/>
      <w:sz w:val="24"/>
    </w:rPr>
  </w:style>
  <w:style w:type="character" w:customStyle="1" w:styleId="77">
    <w:name w:val="Основной текст Знак"/>
    <w:basedOn w:val="8"/>
    <w:link w:val="22"/>
    <w:qFormat/>
    <w:locked/>
    <w:uiPriority w:val="99"/>
    <w:rPr>
      <w:rFonts w:cs="Times New Roman"/>
      <w:sz w:val="24"/>
    </w:rPr>
  </w:style>
  <w:style w:type="paragraph" w:customStyle="1" w:styleId="78">
    <w:name w:val="Знак Знак Знак"/>
    <w:basedOn w:val="1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79">
    <w:name w:val="Верхний колонтитул Знак"/>
    <w:basedOn w:val="8"/>
    <w:link w:val="21"/>
    <w:semiHidden/>
    <w:locked/>
    <w:uiPriority w:val="99"/>
    <w:rPr>
      <w:rFonts w:cs="Times New Roman"/>
      <w:sz w:val="24"/>
    </w:rPr>
  </w:style>
  <w:style w:type="character" w:customStyle="1" w:styleId="80">
    <w:name w:val="Основной текст с отступом 2 Знак"/>
    <w:basedOn w:val="8"/>
    <w:link w:val="29"/>
    <w:locked/>
    <w:uiPriority w:val="99"/>
    <w:rPr>
      <w:rFonts w:cs="Times New Roman"/>
      <w:sz w:val="24"/>
    </w:rPr>
  </w:style>
  <w:style w:type="paragraph" w:customStyle="1" w:styleId="81">
    <w:name w:val="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82">
    <w:name w:val="List Paragraph"/>
    <w:basedOn w:val="1"/>
    <w:qFormat/>
    <w:uiPriority w:val="99"/>
    <w:pPr>
      <w:ind w:left="720"/>
      <w:contextualSpacing/>
    </w:pPr>
  </w:style>
  <w:style w:type="character" w:customStyle="1" w:styleId="83">
    <w:name w:val="Перечень Знак"/>
    <w:link w:val="84"/>
    <w:qFormat/>
    <w:locked/>
    <w:uiPriority w:val="99"/>
    <w:rPr>
      <w:sz w:val="28"/>
      <w:u w:color="000000"/>
    </w:rPr>
  </w:style>
  <w:style w:type="paragraph" w:customStyle="1" w:styleId="84">
    <w:name w:val="Перечень"/>
    <w:basedOn w:val="1"/>
    <w:next w:val="1"/>
    <w:link w:val="83"/>
    <w:qFormat/>
    <w:uiPriority w:val="99"/>
    <w:pPr>
      <w:numPr>
        <w:ilvl w:val="0"/>
        <w:numId w:val="1"/>
      </w:numPr>
      <w:suppressAutoHyphens/>
      <w:spacing w:line="360" w:lineRule="auto"/>
      <w:ind w:firstLine="284"/>
      <w:jc w:val="both"/>
    </w:pPr>
    <w:rPr>
      <w:sz w:val="28"/>
      <w:szCs w:val="20"/>
      <w:u w:color="000000"/>
    </w:rPr>
  </w:style>
  <w:style w:type="character" w:customStyle="1" w:styleId="85">
    <w:name w:val="Font Style53"/>
    <w:uiPriority w:val="99"/>
    <w:rPr>
      <w:rFonts w:ascii="Times New Roman" w:hAnsi="Times New Roman"/>
      <w:sz w:val="26"/>
    </w:rPr>
  </w:style>
  <w:style w:type="paragraph" w:styleId="86">
    <w:name w:val="No Spacing"/>
    <w:link w:val="87"/>
    <w:qFormat/>
    <w:uiPriority w:val="99"/>
    <w:pPr>
      <w:suppressAutoHyphens/>
    </w:pPr>
    <w:rPr>
      <w:rFonts w:ascii="Calibri" w:hAnsi="Calibri" w:eastAsia="Times New Roman" w:cs="Times New Roman"/>
      <w:sz w:val="22"/>
      <w:szCs w:val="22"/>
      <w:lang w:val="ru-RU" w:eastAsia="ar-SA" w:bidi="ar-SA"/>
    </w:rPr>
  </w:style>
  <w:style w:type="character" w:customStyle="1" w:styleId="87">
    <w:name w:val="Без интервала Знак"/>
    <w:link w:val="86"/>
    <w:qFormat/>
    <w:locked/>
    <w:uiPriority w:val="99"/>
    <w:rPr>
      <w:rFonts w:ascii="Calibri" w:hAnsi="Calibri"/>
      <w:sz w:val="22"/>
      <w:lang w:eastAsia="ar-SA" w:bidi="ar-SA"/>
    </w:rPr>
  </w:style>
  <w:style w:type="paragraph" w:customStyle="1" w:styleId="88">
    <w:name w:val="Текст1"/>
    <w:basedOn w:val="1"/>
    <w:uiPriority w:val="99"/>
    <w:rPr>
      <w:rFonts w:ascii="Courier New" w:hAnsi="Courier New"/>
      <w:sz w:val="20"/>
      <w:szCs w:val="20"/>
      <w:lang w:eastAsia="ar-SA"/>
    </w:rPr>
  </w:style>
  <w:style w:type="character" w:customStyle="1" w:styleId="89">
    <w:name w:val="Текст сноски Знак"/>
    <w:basedOn w:val="8"/>
    <w:link w:val="20"/>
    <w:qFormat/>
    <w:locked/>
    <w:uiPriority w:val="99"/>
    <w:rPr>
      <w:rFonts w:cs="Times New Roman"/>
    </w:rPr>
  </w:style>
  <w:style w:type="character" w:customStyle="1" w:styleId="90">
    <w:name w:val="Текст выноски Знак"/>
    <w:basedOn w:val="8"/>
    <w:link w:val="16"/>
    <w:qFormat/>
    <w:locked/>
    <w:uiPriority w:val="99"/>
    <w:rPr>
      <w:rFonts w:ascii="Tahoma" w:hAnsi="Tahoma" w:cs="Times New Roman"/>
      <w:sz w:val="16"/>
    </w:rPr>
  </w:style>
  <w:style w:type="character" w:customStyle="1" w:styleId="91">
    <w:name w:val="Текст примечания Знак"/>
    <w:basedOn w:val="8"/>
    <w:link w:val="18"/>
    <w:qFormat/>
    <w:locked/>
    <w:uiPriority w:val="99"/>
    <w:rPr>
      <w:rFonts w:cs="Times New Roman"/>
    </w:rPr>
  </w:style>
  <w:style w:type="character" w:customStyle="1" w:styleId="92">
    <w:name w:val="Тема примечания Знак"/>
    <w:basedOn w:val="91"/>
    <w:link w:val="19"/>
    <w:qFormat/>
    <w:locked/>
    <w:uiPriority w:val="99"/>
    <w:rPr>
      <w:rFonts w:cs="Times New Roman"/>
      <w:b/>
    </w:rPr>
  </w:style>
  <w:style w:type="paragraph" w:customStyle="1" w:styleId="93">
    <w:name w:val="Знак"/>
    <w:basedOn w:val="1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94">
    <w:name w:val="Знак2"/>
    <w:basedOn w:val="1"/>
    <w:uiPriority w:val="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95">
    <w:name w:val="Style18"/>
    <w:basedOn w:val="1"/>
    <w:qFormat/>
    <w:uiPriority w:val="99"/>
    <w:pPr>
      <w:widowControl w:val="0"/>
      <w:autoSpaceDE w:val="0"/>
      <w:autoSpaceDN w:val="0"/>
      <w:adjustRightInd w:val="0"/>
    </w:pPr>
  </w:style>
  <w:style w:type="character" w:customStyle="1" w:styleId="96">
    <w:name w:val="Font Style54"/>
    <w:uiPriority w:val="99"/>
    <w:rPr>
      <w:rFonts w:ascii="Times New Roman" w:hAnsi="Times New Roman"/>
      <w:sz w:val="18"/>
    </w:rPr>
  </w:style>
  <w:style w:type="paragraph" w:customStyle="1" w:styleId="97">
    <w:name w:val="Основной текст с отступом 21"/>
    <w:basedOn w:val="1"/>
    <w:uiPriority w:val="99"/>
    <w:pPr>
      <w:ind w:firstLine="360"/>
      <w:jc w:val="both"/>
    </w:pPr>
    <w:rPr>
      <w:lang w:eastAsia="ar-SA"/>
    </w:rPr>
  </w:style>
  <w:style w:type="character" w:customStyle="1" w:styleId="98">
    <w:name w:val="Font Style11"/>
    <w:uiPriority w:val="99"/>
    <w:rPr>
      <w:rFonts w:ascii="Times New Roman" w:hAnsi="Times New Roman"/>
      <w:sz w:val="20"/>
    </w:rPr>
  </w:style>
  <w:style w:type="character" w:customStyle="1" w:styleId="99">
    <w:name w:val="Название Знак"/>
    <w:basedOn w:val="8"/>
    <w:link w:val="25"/>
    <w:qFormat/>
    <w:locked/>
    <w:uiPriority w:val="99"/>
    <w:rPr>
      <w:rFonts w:cs="Times New Roman"/>
      <w:b/>
      <w:caps/>
      <w:sz w:val="24"/>
    </w:rPr>
  </w:style>
  <w:style w:type="character" w:customStyle="1" w:styleId="100">
    <w:name w:val="Font Style13"/>
    <w:uiPriority w:val="99"/>
    <w:rPr>
      <w:rFonts w:ascii="Times New Roman" w:hAnsi="Times New Roman"/>
      <w:sz w:val="28"/>
    </w:rPr>
  </w:style>
  <w:style w:type="character" w:customStyle="1" w:styleId="101">
    <w:name w:val="Font Style58"/>
    <w:uiPriority w:val="99"/>
    <w:rPr>
      <w:rFonts w:ascii="Times New Roman" w:hAnsi="Times New Roman"/>
      <w:i/>
      <w:sz w:val="22"/>
    </w:rPr>
  </w:style>
  <w:style w:type="paragraph" w:customStyle="1" w:styleId="102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03">
    <w:name w:val="Style1"/>
    <w:basedOn w:val="1"/>
    <w:uiPriority w:val="9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104">
    <w:name w:val="Основной текст + Полужирный5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05">
    <w:name w:val="Основной текст (11)_"/>
    <w:link w:val="106"/>
    <w:locked/>
    <w:uiPriority w:val="99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06">
    <w:name w:val="Основной текст (11)1"/>
    <w:basedOn w:val="1"/>
    <w:link w:val="105"/>
    <w:qFormat/>
    <w:uiPriority w:val="99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107">
    <w:name w:val="Основной текст (11)7"/>
    <w:uiPriority w:val="99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08">
    <w:name w:val="Основной текст + Полужирный4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09">
    <w:name w:val="Основной текст + Полужирный3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+ Полужирный2"/>
    <w:qFormat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11">
    <w:name w:val="Основной текст + Полужирный1"/>
    <w:qFormat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12">
    <w:name w:val="Font Style25"/>
    <w:qFormat/>
    <w:uiPriority w:val="99"/>
    <w:rPr>
      <w:rFonts w:ascii="Times New Roman" w:hAnsi="Times New Roman"/>
      <w:b/>
      <w:i/>
      <w:sz w:val="30"/>
    </w:rPr>
  </w:style>
  <w:style w:type="character" w:customStyle="1" w:styleId="113">
    <w:name w:val="Другое_"/>
    <w:link w:val="114"/>
    <w:qFormat/>
    <w:locked/>
    <w:uiPriority w:val="99"/>
    <w:rPr>
      <w:rFonts w:ascii="Calibri" w:hAnsi="Calibri"/>
      <w:sz w:val="22"/>
    </w:rPr>
  </w:style>
  <w:style w:type="paragraph" w:customStyle="1" w:styleId="114">
    <w:name w:val="Другое"/>
    <w:basedOn w:val="1"/>
    <w:link w:val="113"/>
    <w:uiPriority w:val="99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115">
    <w:name w:val="Сноска_"/>
    <w:link w:val="116"/>
    <w:qFormat/>
    <w:locked/>
    <w:uiPriority w:val="99"/>
    <w:rPr>
      <w:rFonts w:ascii="Calibri" w:hAnsi="Calibri"/>
      <w:sz w:val="20"/>
      <w:shd w:val="clear" w:color="auto" w:fill="FFFFFF"/>
    </w:rPr>
  </w:style>
  <w:style w:type="paragraph" w:customStyle="1" w:styleId="116">
    <w:name w:val="Сноска"/>
    <w:basedOn w:val="1"/>
    <w:link w:val="115"/>
    <w:uiPriority w:val="99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117">
    <w:name w:val="Основной текст_"/>
    <w:link w:val="118"/>
    <w:qFormat/>
    <w:locked/>
    <w:uiPriority w:val="99"/>
    <w:rPr>
      <w:rFonts w:ascii="Calibri" w:hAnsi="Calibri"/>
      <w:sz w:val="28"/>
      <w:shd w:val="clear" w:color="auto" w:fill="FFFFFF"/>
    </w:rPr>
  </w:style>
  <w:style w:type="paragraph" w:customStyle="1" w:styleId="118">
    <w:name w:val="Основной текст1"/>
    <w:basedOn w:val="1"/>
    <w:link w:val="117"/>
    <w:uiPriority w:val="99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Company>Microsoft</Company>
  <Pages>28</Pages>
  <Words>7168</Words>
  <Characters>40862</Characters>
  <Lines>340</Lines>
  <Paragraphs>95</Paragraphs>
  <TotalTime>8</TotalTime>
  <ScaleCrop>false</ScaleCrop>
  <LinksUpToDate>false</LinksUpToDate>
  <CharactersWithSpaces>47935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2019-09-17T09:35:00Z</dcterms:created>
  <dc:creator>-</dc:creator>
  <cp:lastModifiedBy>Администратор</cp:lastModifiedBy>
  <cp:lastPrinted>2022-05-17T03:40:00Z</cp:lastPrinted>
  <dcterms:modified xsi:type="dcterms:W3CDTF">2025-01-28T12:28:17Z</dcterms:modified>
  <dc:title>Министерство образования Республики Карелия</dc:title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15593C66B4454C1A9CFC332F720F99A8_13</vt:lpwstr>
  </property>
</Properties>
</file>