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F22E" w14:textId="77777777" w:rsidR="00C41E2F" w:rsidRDefault="00C41E2F">
      <w:pPr>
        <w:jc w:val="center"/>
      </w:pPr>
    </w:p>
    <w:p w14:paraId="387FD91B" w14:textId="77777777" w:rsidR="00C41E2F" w:rsidRDefault="00C41E2F">
      <w:pPr>
        <w:jc w:val="center"/>
      </w:pPr>
    </w:p>
    <w:p w14:paraId="1BB8A72B" w14:textId="77777777" w:rsidR="00C41E2F" w:rsidRDefault="00C41E2F">
      <w:pPr>
        <w:jc w:val="center"/>
      </w:pPr>
    </w:p>
    <w:p w14:paraId="15F1E59B" w14:textId="77777777" w:rsidR="00C41E2F" w:rsidRDefault="00C41E2F">
      <w:pPr>
        <w:jc w:val="center"/>
      </w:pPr>
    </w:p>
    <w:p w14:paraId="7C021BA2" w14:textId="77777777" w:rsidR="00C41E2F" w:rsidRDefault="00C41E2F">
      <w:pPr>
        <w:jc w:val="center"/>
      </w:pPr>
    </w:p>
    <w:p w14:paraId="77EB1C1F" w14:textId="77777777" w:rsidR="00C41E2F" w:rsidRDefault="00C41E2F">
      <w:pPr>
        <w:jc w:val="center"/>
      </w:pPr>
    </w:p>
    <w:p w14:paraId="11A2BE49" w14:textId="77777777" w:rsidR="00C41E2F" w:rsidRDefault="00C41E2F">
      <w:pPr>
        <w:jc w:val="center"/>
      </w:pPr>
    </w:p>
    <w:p w14:paraId="2B6AB516" w14:textId="77777777" w:rsidR="00C41E2F" w:rsidRDefault="00C41E2F">
      <w:pPr>
        <w:jc w:val="center"/>
      </w:pPr>
    </w:p>
    <w:p w14:paraId="37B1DA2B" w14:textId="77777777" w:rsidR="00C41E2F" w:rsidRDefault="00C41E2F">
      <w:pPr>
        <w:jc w:val="center"/>
      </w:pPr>
    </w:p>
    <w:p w14:paraId="3D0B80E8" w14:textId="77777777" w:rsidR="00C41E2F" w:rsidRDefault="00C41E2F">
      <w:pPr>
        <w:jc w:val="center"/>
      </w:pPr>
    </w:p>
    <w:p w14:paraId="7D5D2396" w14:textId="77777777" w:rsidR="00C41E2F" w:rsidRDefault="00C41E2F">
      <w:pPr>
        <w:jc w:val="center"/>
      </w:pPr>
    </w:p>
    <w:p w14:paraId="792B337D" w14:textId="77777777" w:rsidR="00C41E2F" w:rsidRDefault="00C41E2F">
      <w:pPr>
        <w:jc w:val="center"/>
      </w:pPr>
    </w:p>
    <w:p w14:paraId="09634850" w14:textId="77777777" w:rsidR="00C41E2F" w:rsidRDefault="00C41E2F">
      <w:pPr>
        <w:jc w:val="center"/>
      </w:pPr>
    </w:p>
    <w:p w14:paraId="40D9C8F4" w14:textId="77777777" w:rsidR="00C41E2F" w:rsidRDefault="000C25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ПРОФЕССИОНАЛЬНОГО МОДУЛЯ</w:t>
      </w:r>
    </w:p>
    <w:p w14:paraId="7DFF12B3" w14:textId="77777777" w:rsidR="00C41E2F" w:rsidRDefault="000C25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ПМ.02. ТЕХНИЧЕСКОЕ ОБСЛУЖИВАНИЕ УСТРОЙСТВ СИСТЕМ</w:t>
      </w:r>
    </w:p>
    <w:p w14:paraId="3D7D69F8" w14:textId="77777777" w:rsidR="00C41E2F" w:rsidRDefault="000C25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СИГНАЛИЗАЦИИ, ЦЕНТРАЛИЗАЦИИ И БЛОКИРОВКИ И ЖЕЛЕЗНОДОРОЖНОЙ АВТОМАТИКИ И ТЕЛЕМЕХАНИКИ </w:t>
      </w:r>
    </w:p>
    <w:p w14:paraId="0F571C33" w14:textId="77777777" w:rsidR="00C41E2F" w:rsidRDefault="000C25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</w:p>
    <w:p w14:paraId="1BE1807C" w14:textId="77777777" w:rsidR="00C41E2F" w:rsidRDefault="000C25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27.02.03 Автоматика и телемеханика на транспорте </w:t>
      </w:r>
    </w:p>
    <w:p w14:paraId="350AD21D" w14:textId="77777777" w:rsidR="00C41E2F" w:rsidRDefault="000C25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(железнодорожном транспорте)</w:t>
      </w:r>
    </w:p>
    <w:p w14:paraId="7B2B7DCB" w14:textId="77777777" w:rsidR="00C41E2F" w:rsidRDefault="00C41E2F">
      <w:pPr>
        <w:spacing w:line="360" w:lineRule="auto"/>
        <w:jc w:val="center"/>
        <w:rPr>
          <w:b/>
          <w:sz w:val="28"/>
          <w:szCs w:val="28"/>
        </w:rPr>
      </w:pPr>
    </w:p>
    <w:p w14:paraId="4E85DE17" w14:textId="77777777" w:rsidR="00C41E2F" w:rsidRDefault="000C2588">
      <w:pPr>
        <w:spacing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Базовая подготовка</w:t>
      </w:r>
    </w:p>
    <w:p w14:paraId="00A5F040" w14:textId="77777777" w:rsidR="00C41E2F" w:rsidRDefault="000C2588">
      <w:pPr>
        <w:spacing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среднего профессионального образования</w:t>
      </w:r>
    </w:p>
    <w:p w14:paraId="78FE7D32" w14:textId="77777777" w:rsidR="00C41E2F" w:rsidRDefault="000C2588">
      <w:pPr>
        <w:spacing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(год начала подготовки: 2024г.)</w:t>
      </w:r>
    </w:p>
    <w:p w14:paraId="5615DEF9" w14:textId="77777777" w:rsidR="00C41E2F" w:rsidRDefault="00C41E2F">
      <w:pPr>
        <w:spacing w:line="360" w:lineRule="auto"/>
        <w:jc w:val="center"/>
      </w:pPr>
    </w:p>
    <w:p w14:paraId="2017ECEC" w14:textId="77777777" w:rsidR="00C41E2F" w:rsidRDefault="00C41E2F"/>
    <w:p w14:paraId="50E8D3E1" w14:textId="77777777" w:rsidR="00C41E2F" w:rsidRDefault="00C41E2F"/>
    <w:p w14:paraId="0F1536C8" w14:textId="77777777" w:rsidR="00C41E2F" w:rsidRDefault="00C41E2F"/>
    <w:p w14:paraId="3BE35A8B" w14:textId="77777777" w:rsidR="00C41E2F" w:rsidRDefault="00C41E2F"/>
    <w:p w14:paraId="1C154FB4" w14:textId="77777777" w:rsidR="00C41E2F" w:rsidRDefault="00C41E2F"/>
    <w:p w14:paraId="789F719F" w14:textId="77777777" w:rsidR="00C41E2F" w:rsidRDefault="00C41E2F"/>
    <w:p w14:paraId="17D6DAAC" w14:textId="77777777" w:rsidR="00C41E2F" w:rsidRDefault="00C41E2F"/>
    <w:p w14:paraId="288FC058" w14:textId="77777777" w:rsidR="00C41E2F" w:rsidRDefault="00C41E2F"/>
    <w:p w14:paraId="2DD2AADD" w14:textId="77777777" w:rsidR="00C41E2F" w:rsidRDefault="00C41E2F"/>
    <w:p w14:paraId="05F1B149" w14:textId="77777777" w:rsidR="00C41E2F" w:rsidRDefault="00C41E2F"/>
    <w:p w14:paraId="242AFE8F" w14:textId="77777777" w:rsidR="00C41E2F" w:rsidRDefault="00C41E2F"/>
    <w:p w14:paraId="207480E7" w14:textId="77777777" w:rsidR="00C41E2F" w:rsidRDefault="00C41E2F"/>
    <w:p w14:paraId="3081E64D" w14:textId="77777777" w:rsidR="00C41E2F" w:rsidRDefault="00C41E2F"/>
    <w:p w14:paraId="026CDD49" w14:textId="77777777" w:rsidR="00C41E2F" w:rsidRDefault="00C41E2F"/>
    <w:p w14:paraId="2571EDAC" w14:textId="77777777" w:rsidR="00C41E2F" w:rsidRDefault="00C41E2F">
      <w:pPr>
        <w:sectPr w:rsidR="00C41E2F">
          <w:footerReference w:type="default" r:id="rId7"/>
          <w:pgSz w:w="11906" w:h="16838"/>
          <w:pgMar w:top="1134" w:right="382" w:bottom="1134" w:left="1696" w:header="720" w:footer="720" w:gutter="0"/>
          <w:cols w:space="720"/>
        </w:sectPr>
      </w:pPr>
    </w:p>
    <w:p w14:paraId="1EB7A326" w14:textId="77777777" w:rsidR="00C41E2F" w:rsidRDefault="000C2588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center"/>
        <w:textAlignment w:val="auto"/>
        <w:rPr>
          <w:rFonts w:eastAsia="Times New Roman"/>
          <w:b/>
          <w:bCs/>
          <w:sz w:val="24"/>
          <w:szCs w:val="24"/>
          <w:lang w:eastAsia="zh-CN"/>
        </w:rPr>
      </w:pPr>
      <w:r>
        <w:rPr>
          <w:rFonts w:eastAsia="Times New Roman"/>
          <w:b/>
          <w:bCs/>
          <w:sz w:val="24"/>
          <w:szCs w:val="24"/>
          <w:lang w:eastAsia="zh-CN"/>
        </w:rPr>
        <w:lastRenderedPageBreak/>
        <w:t>СОДЕРЖАНИЕ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0"/>
        <w:gridCol w:w="1417"/>
      </w:tblGrid>
      <w:tr w:rsidR="00C41E2F" w14:paraId="0A29F2A4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B41D" w14:textId="77777777" w:rsidR="00C41E2F" w:rsidRDefault="00C41E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5EB3" w14:textId="77777777" w:rsidR="00C41E2F" w:rsidRDefault="000C258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C41E2F" w14:paraId="4F6109CD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2991" w14:textId="77777777" w:rsidR="00C41E2F" w:rsidRDefault="000C2588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ind w:left="714" w:hanging="357"/>
              <w:textAlignment w:val="auto"/>
            </w:pPr>
            <w:r>
              <w:rPr>
                <w:rFonts w:eastAsia="Times New Roman"/>
                <w:sz w:val="24"/>
                <w:szCs w:val="24"/>
              </w:rPr>
              <w:t xml:space="preserve">ОБЩАЯ ХАРАКТЕРИСТИКА РАБОЧЕЙ </w:t>
            </w:r>
            <w:r>
              <w:rPr>
                <w:rFonts w:eastAsia="Times New Roman"/>
                <w:sz w:val="24"/>
                <w:szCs w:val="24"/>
              </w:rPr>
              <w:t>ПРОГРАММЫ ПРОФЕССИОНАЛЬНОГО МОДУЛЯ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44B0" w14:textId="77777777" w:rsidR="00C41E2F" w:rsidRDefault="000C258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41E2F" w14:paraId="64C8735E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CCAC" w14:textId="77777777" w:rsidR="00C41E2F" w:rsidRDefault="000C2588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textAlignment w:val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СТРУКТУРА И СОДЕРЖАНИЕ ПРОФЕССИОНАЛЬНОГО МОДУЛЯ</w:t>
            </w:r>
          </w:p>
          <w:p w14:paraId="1DD5BC1A" w14:textId="77777777" w:rsidR="00C41E2F" w:rsidRDefault="00C41E2F">
            <w:pPr>
              <w:ind w:left="720"/>
              <w:rPr>
                <w:rFonts w:eastAsia="Times New Roman"/>
                <w:sz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EE37" w14:textId="77777777" w:rsidR="00C41E2F" w:rsidRDefault="000C2588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</w:tr>
      <w:tr w:rsidR="00C41E2F" w14:paraId="48969BE3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D09C" w14:textId="77777777" w:rsidR="00C41E2F" w:rsidRDefault="000C2588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textAlignment w:val="auto"/>
              <w:rPr>
                <w:rFonts w:eastAsia="Times New Roman"/>
                <w:bCs/>
                <w:caps/>
                <w:sz w:val="24"/>
                <w:szCs w:val="24"/>
              </w:rPr>
            </w:pPr>
            <w:r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  <w:p w14:paraId="6295ED5A" w14:textId="77777777" w:rsidR="00C41E2F" w:rsidRDefault="00C41E2F">
            <w:pPr>
              <w:ind w:left="720"/>
              <w:rPr>
                <w:rFonts w:eastAsia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7920" w14:textId="77777777" w:rsidR="00C41E2F" w:rsidRDefault="000C258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C41E2F" w14:paraId="0C8A2BC8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3672" w14:textId="77777777" w:rsidR="00C41E2F" w:rsidRDefault="000C2588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textAlignment w:val="auto"/>
            </w:pPr>
            <w:r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8B3B" w14:textId="77777777" w:rsidR="00C41E2F" w:rsidRDefault="000C258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</w:tbl>
    <w:p w14:paraId="2BBE46DD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3DB15065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566610CD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249F67B5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125A5F6D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300B95D1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77F35C3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763E5493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503F8A55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30AAAD55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1EC8502D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05B88DF7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142AF860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F8744D4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13685D93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25DA7ABD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9A37030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1E13BEE0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768E5E41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EC2DD5F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24B365CC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11550640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05DD6F24" w14:textId="77777777" w:rsidR="00C41E2F" w:rsidRDefault="00C41E2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1AFD59CC" w14:textId="77777777" w:rsidR="00C41E2F" w:rsidRDefault="000C2588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1. ОБЩАЯ </w:t>
      </w: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ХАРАКТЕРИСТИКА РАБОЧЕЙ ПРОГРАММЫ</w:t>
      </w:r>
    </w:p>
    <w:p w14:paraId="046AB6E9" w14:textId="77777777" w:rsidR="00C41E2F" w:rsidRDefault="000C2588">
      <w:pPr>
        <w:pStyle w:val="a3"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ПРОФЕССИОНАЛЬНОГО МОДУЛЯ ПМ.02</w:t>
      </w:r>
    </w:p>
    <w:p w14:paraId="0CF7CD48" w14:textId="77777777" w:rsidR="00C41E2F" w:rsidRDefault="000C2588">
      <w:pPr>
        <w:pStyle w:val="a3"/>
        <w:tabs>
          <w:tab w:val="left" w:pos="6237"/>
        </w:tabs>
        <w:spacing w:after="0" w:line="240" w:lineRule="auto"/>
        <w:ind w:left="0"/>
        <w:jc w:val="center"/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ТЕХНИЧЕСКОЕ ОБСЛУЖИВАНИЕ УСТРОЙСТВ СИСТЕМ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СИГНАЛИЗАЦИИ, ЦЕНТРАЛИЗАЦИИ И БЛОКИРОВКИ И ЖЕЛЕЗНОДОРОЖНОЙ АВТОМАТИКИ И ТЕЛЕМЕХАНИКИ</w:t>
      </w:r>
    </w:p>
    <w:p w14:paraId="198B0552" w14:textId="77777777" w:rsidR="00C41E2F" w:rsidRDefault="00C41E2F">
      <w:pPr>
        <w:pStyle w:val="a3"/>
        <w:tabs>
          <w:tab w:val="left" w:pos="6237"/>
        </w:tabs>
        <w:spacing w:after="0" w:line="240" w:lineRule="auto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0557DD2E" w14:textId="77777777" w:rsidR="00C41E2F" w:rsidRDefault="000C2588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-2402"/>
        </w:tabs>
        <w:suppressAutoHyphens w:val="0"/>
        <w:autoSpaceDE w:val="0"/>
        <w:spacing w:after="0" w:line="23" w:lineRule="atLeast"/>
        <w:ind w:left="0" w:firstLine="709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14:paraId="16CCDEA4" w14:textId="77777777" w:rsidR="00C41E2F" w:rsidRDefault="000C2588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 xml:space="preserve">Рабочая программа </w:t>
      </w:r>
      <w:r>
        <w:rPr>
          <w:rFonts w:eastAsia="Times New Roman"/>
          <w:sz w:val="24"/>
          <w:szCs w:val="24"/>
        </w:rPr>
        <w:t>профессионального модуля является частью программы подготовки специалистов среднего звена в соответствии с ФГОС СПО по специальности 27.02.03 Автоматика и телемеханика на транспорте (железнодорожном транспорте) в части освоения основного вида профессиональ</w:t>
      </w:r>
      <w:r>
        <w:rPr>
          <w:rFonts w:eastAsia="Times New Roman"/>
          <w:sz w:val="24"/>
          <w:szCs w:val="24"/>
        </w:rPr>
        <w:t>ной деятельности (ВД): «</w:t>
      </w:r>
      <w:r>
        <w:rPr>
          <w:rFonts w:eastAsia="Times New Roman"/>
          <w:iCs/>
          <w:sz w:val="24"/>
          <w:szCs w:val="24"/>
        </w:rPr>
        <w:t>Техническое обслуживание устройств сис</w:t>
      </w:r>
      <w:r>
        <w:rPr>
          <w:rFonts w:eastAsia="Times New Roman"/>
          <w:iCs/>
          <w:spacing w:val="-1"/>
          <w:sz w:val="24"/>
          <w:szCs w:val="24"/>
        </w:rPr>
        <w:t xml:space="preserve">тем </w:t>
      </w:r>
      <w:r>
        <w:rPr>
          <w:rFonts w:eastAsia="TimesNewRomanPS-BoldMT"/>
          <w:bCs/>
          <w:color w:val="000000"/>
          <w:spacing w:val="-2"/>
          <w:sz w:val="24"/>
          <w:szCs w:val="24"/>
        </w:rPr>
        <w:t>сигнализации, централизации и блокировки железнодорожной автоматики и телемеханики</w:t>
      </w:r>
      <w:r>
        <w:rPr>
          <w:rFonts w:eastAsia="Times New Roman"/>
          <w:spacing w:val="-2"/>
          <w:sz w:val="24"/>
          <w:szCs w:val="24"/>
        </w:rPr>
        <w:t>» и соответствующих профессиональных ком</w:t>
      </w:r>
      <w:r>
        <w:rPr>
          <w:rFonts w:eastAsia="Times New Roman"/>
          <w:sz w:val="24"/>
          <w:szCs w:val="24"/>
        </w:rPr>
        <w:t>петенций (ПК):</w:t>
      </w:r>
    </w:p>
    <w:tbl>
      <w:tblPr>
        <w:tblW w:w="9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7598"/>
      </w:tblGrid>
      <w:tr w:rsidR="00C41E2F" w14:paraId="42887AA5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0482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BB47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профессиональных </w:t>
            </w: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C41E2F" w14:paraId="41FA80AF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DC58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ВД 02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CBA0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C41E2F" w14:paraId="73BBA0F2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7EF5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5E7D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Обеспечивать техническое обслуживание устройств систем сигнализации, централизации и </w:t>
            </w:r>
            <w:r>
              <w:rPr>
                <w:rFonts w:eastAsia="TimesNewRomanPSMT"/>
                <w:sz w:val="24"/>
                <w:szCs w:val="24"/>
              </w:rPr>
              <w:t>блокировки, железнодорожной автоматики и телемеханики</w:t>
            </w:r>
          </w:p>
        </w:tc>
      </w:tr>
      <w:tr w:rsidR="00C41E2F" w14:paraId="156AB3B9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6552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B0F7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</w:t>
            </w:r>
          </w:p>
        </w:tc>
      </w:tr>
      <w:tr w:rsidR="00C41E2F" w14:paraId="20990A0E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86B2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396F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C41E2F" w14:paraId="6B967793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6D70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 2.4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3DED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</w:t>
            </w:r>
          </w:p>
        </w:tc>
      </w:tr>
      <w:tr w:rsidR="00C41E2F" w14:paraId="5D400497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3160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E3CC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</w:tr>
      <w:tr w:rsidR="00C41E2F" w14:paraId="4CDC2D8A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FBE1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DD93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Выполнять требования технической 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эксплуатации железных дорог и безопасности движения</w:t>
            </w:r>
          </w:p>
        </w:tc>
      </w:tr>
      <w:tr w:rsidR="00C41E2F" w14:paraId="21B247BC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D882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B0BE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</w:tr>
    </w:tbl>
    <w:p w14:paraId="4F76C18D" w14:textId="77777777" w:rsidR="00C41E2F" w:rsidRDefault="000C2588">
      <w:pPr>
        <w:spacing w:line="23" w:lineRule="atLeast"/>
        <w:ind w:firstLine="697"/>
      </w:pPr>
      <w:r>
        <w:rPr>
          <w:b/>
          <w:bCs/>
          <w:color w:val="000000"/>
          <w:sz w:val="24"/>
          <w:szCs w:val="24"/>
        </w:rPr>
        <w:t xml:space="preserve">1.2. Место </w:t>
      </w:r>
      <w:r>
        <w:rPr>
          <w:b/>
          <w:sz w:val="24"/>
          <w:szCs w:val="24"/>
        </w:rPr>
        <w:t>профессионального моду</w:t>
      </w:r>
      <w:r>
        <w:rPr>
          <w:b/>
          <w:sz w:val="24"/>
          <w:szCs w:val="24"/>
        </w:rPr>
        <w:t>ля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в структуре основной профессиональной образовательной программы: </w:t>
      </w:r>
      <w:r>
        <w:rPr>
          <w:sz w:val="24"/>
          <w:szCs w:val="24"/>
        </w:rPr>
        <w:t>профессиональный модуль входит в профессиональный цикл основной образовательной программы специальности</w:t>
      </w:r>
      <w:r>
        <w:rPr>
          <w:color w:val="000000"/>
          <w:sz w:val="24"/>
          <w:szCs w:val="24"/>
        </w:rPr>
        <w:t xml:space="preserve"> СПО </w:t>
      </w:r>
      <w:r>
        <w:rPr>
          <w:sz w:val="24"/>
          <w:szCs w:val="24"/>
        </w:rPr>
        <w:t>27.02.03 Автоматика и телемеханика на транспорте (железнодорожном транспорте).</w:t>
      </w:r>
    </w:p>
    <w:p w14:paraId="19EC184A" w14:textId="77777777" w:rsidR="00C41E2F" w:rsidRDefault="000C2588">
      <w:pPr>
        <w:pStyle w:val="a3"/>
        <w:tabs>
          <w:tab w:val="left" w:pos="6237"/>
        </w:tabs>
        <w:spacing w:after="0" w:line="23" w:lineRule="atLeast"/>
        <w:ind w:left="0" w:firstLine="697"/>
        <w:jc w:val="both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1.3. Цель и планируемые результаты освоения профессионального модуля</w:t>
      </w:r>
    </w:p>
    <w:p w14:paraId="116C8F19" w14:textId="77777777" w:rsidR="00C41E2F" w:rsidRDefault="000C2588">
      <w:pPr>
        <w:pStyle w:val="a3"/>
        <w:tabs>
          <w:tab w:val="left" w:pos="6237"/>
        </w:tabs>
        <w:spacing w:after="0" w:line="23" w:lineRule="atLeast"/>
        <w:ind w:left="0" w:firstLine="697"/>
        <w:jc w:val="both"/>
      </w:pPr>
      <w:r>
        <w:rPr>
          <w:rFonts w:ascii="Times New Roman" w:eastAsia="TimesNewRomanPSMT" w:hAnsi="Times New Roman"/>
          <w:bCs/>
          <w:color w:val="000000"/>
          <w:spacing w:val="-2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освоить основной вид деятельности: </w:t>
      </w:r>
      <w:r>
        <w:rPr>
          <w:rFonts w:ascii="Times New Roman" w:eastAsia="TimesNewRomanPS-BoldMT" w:hAnsi="Times New Roman"/>
          <w:bCs/>
          <w:color w:val="000000"/>
          <w:spacing w:val="-2"/>
          <w:sz w:val="24"/>
          <w:szCs w:val="24"/>
          <w:lang w:eastAsia="ru-RU"/>
        </w:rPr>
        <w:t>Техническое обслуживание устройств систем сигнализации, централизации и блокировки жел</w:t>
      </w:r>
      <w:r>
        <w:rPr>
          <w:rFonts w:ascii="Times New Roman" w:eastAsia="TimesNewRomanPS-BoldMT" w:hAnsi="Times New Roman"/>
          <w:bCs/>
          <w:color w:val="000000"/>
          <w:spacing w:val="-2"/>
          <w:sz w:val="24"/>
          <w:szCs w:val="24"/>
          <w:lang w:eastAsia="ru-RU"/>
        </w:rPr>
        <w:t xml:space="preserve">езнодорожной автоматики и телемеханики </w:t>
      </w:r>
      <w:r>
        <w:rPr>
          <w:rFonts w:ascii="Times New Roman" w:eastAsia="TimesNewRomanPSMT" w:hAnsi="Times New Roman"/>
          <w:bCs/>
          <w:color w:val="000000"/>
          <w:spacing w:val="-2"/>
          <w:sz w:val="24"/>
          <w:szCs w:val="24"/>
          <w:lang w:eastAsia="ru-RU"/>
        </w:rPr>
        <w:t>и соответствующие ему общие и профессиональные компетенции:</w:t>
      </w:r>
    </w:p>
    <w:p w14:paraId="0CBA7F1D" w14:textId="77777777" w:rsidR="00C41E2F" w:rsidRDefault="000C2588">
      <w:pPr>
        <w:autoSpaceDE w:val="0"/>
        <w:spacing w:line="23" w:lineRule="atLeast"/>
        <w:ind w:firstLine="6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иметь практический опыт: </w:t>
      </w:r>
    </w:p>
    <w:p w14:paraId="69AB2485" w14:textId="77777777" w:rsidR="00C41E2F" w:rsidRDefault="000C2588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ПО.1 технического обслуживания, монтажа и наладки систем железнодорожной автоматики, аппаратуры электропитания и линейных </w:t>
      </w:r>
      <w:r>
        <w:rPr>
          <w:bCs/>
          <w:sz w:val="24"/>
          <w:szCs w:val="24"/>
        </w:rPr>
        <w:t xml:space="preserve">устройств; </w:t>
      </w:r>
    </w:p>
    <w:p w14:paraId="65A4E9DE" w14:textId="77777777" w:rsidR="00C41E2F" w:rsidRDefault="000C2588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>ПО.2 применения инструкций и нормативных документов, регламентирующих технологию выполнения работ и безопасность движения поездов;</w:t>
      </w:r>
    </w:p>
    <w:p w14:paraId="02ACC48A" w14:textId="77777777" w:rsidR="00C41E2F" w:rsidRDefault="000C2588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ПО.3 выполнения работы по техническому обслуживанию устройств электропитания систем железнодорожной автоматики; </w:t>
      </w:r>
    </w:p>
    <w:p w14:paraId="38FCA246" w14:textId="77777777" w:rsidR="00C41E2F" w:rsidRDefault="000C2588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ПО.4 организации работы по обслуживанию, монтажу и наладке систем железнодорожной автоматики; </w:t>
      </w:r>
    </w:p>
    <w:p w14:paraId="4EEA1D7D" w14:textId="77777777" w:rsidR="00C41E2F" w:rsidRDefault="000C2588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ПО.5 определения экономической эффективности применения устройств автоматики и методов их обслуживания;</w:t>
      </w:r>
    </w:p>
    <w:p w14:paraId="067A2EE3" w14:textId="77777777" w:rsidR="00C41E2F" w:rsidRDefault="000C2588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>ПО.6 выполнения требований технической эксплуатации желез</w:t>
      </w:r>
      <w:r>
        <w:rPr>
          <w:bCs/>
          <w:sz w:val="24"/>
          <w:szCs w:val="24"/>
        </w:rPr>
        <w:t>ных дорог и безопасности движения;</w:t>
      </w:r>
    </w:p>
    <w:p w14:paraId="18657237" w14:textId="77777777" w:rsidR="00C41E2F" w:rsidRDefault="000C2588">
      <w:pPr>
        <w:autoSpaceDE w:val="0"/>
        <w:spacing w:line="23" w:lineRule="atLeast"/>
        <w:ind w:firstLine="697"/>
      </w:pPr>
      <w:r>
        <w:rPr>
          <w:bCs/>
          <w:sz w:val="24"/>
          <w:szCs w:val="24"/>
        </w:rPr>
        <w:t>ПО.7 составления и логического анализа монтажных схем устройств СЦБ и ЖАТ по принципиальным схемам.</w:t>
      </w:r>
    </w:p>
    <w:p w14:paraId="06DB60DB" w14:textId="77777777" w:rsidR="00C41E2F" w:rsidRDefault="000C2588">
      <w:pPr>
        <w:autoSpaceDE w:val="0"/>
        <w:spacing w:line="23" w:lineRule="atLeast"/>
        <w:ind w:firstLine="697"/>
      </w:pPr>
      <w:r>
        <w:rPr>
          <w:b/>
          <w:bCs/>
          <w:sz w:val="24"/>
          <w:szCs w:val="24"/>
        </w:rPr>
        <w:t xml:space="preserve">уметь: </w:t>
      </w:r>
    </w:p>
    <w:p w14:paraId="291F5FDE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У.1 выполнять основные виды работ по техническому обслуживанию и ремонту устройств железнодорожной автоматики, ап</w:t>
      </w:r>
      <w:r>
        <w:rPr>
          <w:sz w:val="24"/>
          <w:szCs w:val="24"/>
        </w:rPr>
        <w:t xml:space="preserve">паратуры электропитания и линейных устройств в соответствии требованиями технологических процессов; </w:t>
      </w:r>
    </w:p>
    <w:p w14:paraId="33AD84DE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 xml:space="preserve">У.2 читать монтажные в соответствии с принципиальными схемами устройств и систем железнодорожной автоматики; </w:t>
      </w:r>
    </w:p>
    <w:p w14:paraId="22CEFB7D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У.3 обеспечивать безопасность движения при пр</w:t>
      </w:r>
      <w:r>
        <w:rPr>
          <w:sz w:val="24"/>
          <w:szCs w:val="24"/>
        </w:rPr>
        <w:t>оизводстве работ по обслуживанию устройств железнодорожной автоматики;</w:t>
      </w:r>
    </w:p>
    <w:p w14:paraId="79929EC8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У.4 осуществлять монтаж и пусконаладочные работы систем железнодорожной автоматики;</w:t>
      </w:r>
    </w:p>
    <w:p w14:paraId="08E25D97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У.5 определять экономическую эффективность применения устройств автоматики и методов их обслуживания;</w:t>
      </w:r>
    </w:p>
    <w:p w14:paraId="6F2D11F1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знать:</w:t>
      </w:r>
    </w:p>
    <w:p w14:paraId="2F162B36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З.1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00847663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 xml:space="preserve">З.2 способы организации электропитания систем автоматики и телемеханики; </w:t>
      </w:r>
    </w:p>
    <w:p w14:paraId="74BE572E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З.3 правил технической эксплуатац</w:t>
      </w:r>
      <w:r>
        <w:rPr>
          <w:sz w:val="24"/>
          <w:szCs w:val="24"/>
        </w:rPr>
        <w:t>ии железных дорог Российской Федерации и инструкций, регламентирующих безопасность движения</w:t>
      </w:r>
    </w:p>
    <w:p w14:paraId="452367CA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З.4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14:paraId="7A517AEF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 xml:space="preserve">З.5 особенности </w:t>
      </w:r>
      <w:r>
        <w:rPr>
          <w:sz w:val="24"/>
          <w:szCs w:val="24"/>
        </w:rPr>
        <w:t xml:space="preserve">монтажа, регулировки и эксплуатации аппаратуры электропитания устройств СЦБ; </w:t>
      </w:r>
    </w:p>
    <w:p w14:paraId="22E618C3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З.6 методики расчета экономической эффективности применения устройств автоматики и методов их обслуживания.</w:t>
      </w:r>
    </w:p>
    <w:p w14:paraId="7050C714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</w:pPr>
      <w:r>
        <w:rPr>
          <w:sz w:val="24"/>
          <w:szCs w:val="24"/>
        </w:rPr>
        <w:t xml:space="preserve">В результате изучения профессионального модуля </w:t>
      </w:r>
      <w:r>
        <w:rPr>
          <w:i/>
          <w:sz w:val="24"/>
          <w:szCs w:val="24"/>
        </w:rPr>
        <w:t>обучающийся должен обла</w:t>
      </w:r>
      <w:r>
        <w:rPr>
          <w:i/>
          <w:sz w:val="24"/>
          <w:szCs w:val="24"/>
        </w:rPr>
        <w:t>дать следующими компетенциями</w:t>
      </w:r>
    </w:p>
    <w:p w14:paraId="65F24D17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 w:firstLine="720"/>
        <w:jc w:val="left"/>
      </w:pPr>
      <w:r>
        <w:rPr>
          <w:rFonts w:eastAsia="TimesNewRomanPS-BoldMT"/>
          <w:b/>
          <w:bCs/>
          <w:color w:val="000000"/>
          <w:spacing w:val="-2"/>
          <w:sz w:val="24"/>
          <w:szCs w:val="24"/>
        </w:rPr>
        <w:t>1.3.1 Перечень общих компетенций</w:t>
      </w:r>
    </w:p>
    <w:tbl>
      <w:tblPr>
        <w:tblW w:w="9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7600"/>
      </w:tblGrid>
      <w:tr w:rsidR="00C41E2F" w14:paraId="6EFA3AD2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4AE4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D702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C41E2F" w14:paraId="31F8992F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74FD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DA90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41E2F" w14:paraId="2E92B182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75DE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9EAA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t>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41E2F" w14:paraId="3A8F87C2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8238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ED0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20F38DB1" w14:textId="77777777" w:rsidR="00C41E2F" w:rsidRDefault="00C41E2F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E2F" w14:paraId="1622AA44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E9C1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6781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ственном и иностранном языках</w:t>
            </w:r>
          </w:p>
        </w:tc>
      </w:tr>
    </w:tbl>
    <w:p w14:paraId="4AEAA37B" w14:textId="77777777" w:rsidR="00C41E2F" w:rsidRDefault="000C2588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 w:firstLine="720"/>
        <w:jc w:val="left"/>
      </w:pPr>
      <w:r>
        <w:rPr>
          <w:rFonts w:eastAsia="TimesNewRomanPS-BoldMT"/>
          <w:b/>
          <w:bCs/>
          <w:color w:val="000000"/>
          <w:spacing w:val="-2"/>
          <w:sz w:val="24"/>
          <w:szCs w:val="24"/>
        </w:rPr>
        <w:t>1.3.2 Перечень профессиональных компетенций</w:t>
      </w:r>
    </w:p>
    <w:tbl>
      <w:tblPr>
        <w:tblW w:w="9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7598"/>
      </w:tblGrid>
      <w:tr w:rsidR="00C41E2F" w14:paraId="47C52333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890A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18ED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 профессиональных компетенций</w:t>
            </w:r>
          </w:p>
        </w:tc>
      </w:tr>
      <w:tr w:rsidR="00C41E2F" w14:paraId="52BD9D54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32F7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2CF5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Обеспечивать техническое обслуживание устройств систем сигнализации, централизации и блокировки, </w:t>
            </w:r>
            <w:r>
              <w:rPr>
                <w:rFonts w:eastAsia="TimesNewRomanPSMT"/>
                <w:sz w:val="24"/>
                <w:szCs w:val="24"/>
              </w:rPr>
              <w:t>железнодорожной автоматики и телемеханики</w:t>
            </w:r>
          </w:p>
        </w:tc>
      </w:tr>
      <w:tr w:rsidR="00C41E2F" w14:paraId="03CD1252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6FC3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7A49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</w:t>
            </w:r>
          </w:p>
        </w:tc>
      </w:tr>
      <w:tr w:rsidR="00C41E2F" w14:paraId="1D38AE4E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986C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ПК 2.3.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4FC2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C41E2F" w14:paraId="4267B2A0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9E4F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0A7A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</w:t>
            </w:r>
          </w:p>
        </w:tc>
      </w:tr>
      <w:tr w:rsidR="00C41E2F" w14:paraId="497DC8F4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88D5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0BA6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</w:tr>
      <w:tr w:rsidR="00C41E2F" w14:paraId="6838B009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16F9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4299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Выполнять требования технической 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эксплуатации железных дорог и безопасности движения</w:t>
            </w:r>
          </w:p>
        </w:tc>
      </w:tr>
      <w:tr w:rsidR="00C41E2F" w14:paraId="3540B3AB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3BE8" w14:textId="77777777" w:rsidR="00C41E2F" w:rsidRDefault="000C2588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300A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</w:tr>
    </w:tbl>
    <w:p w14:paraId="0E397E44" w14:textId="77777777" w:rsidR="00C41E2F" w:rsidRDefault="00C41E2F">
      <w:pPr>
        <w:pStyle w:val="a3"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4EADB3B2" w14:textId="77777777" w:rsidR="00C41E2F" w:rsidRDefault="000C25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78D387F5" w14:textId="77777777" w:rsidR="00C41E2F" w:rsidRDefault="000C25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</w:t>
      </w:r>
      <w:r>
        <w:rPr>
          <w:rFonts w:ascii="Times New Roman" w:hAnsi="Times New Roman"/>
          <w:iCs/>
          <w:sz w:val="24"/>
          <w:szCs w:val="24"/>
        </w:rPr>
        <w:t>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6613A91A" w14:textId="77777777" w:rsidR="00C41E2F" w:rsidRDefault="000C25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19 – Уважительное отношения обучающихся к результатам собственного и чужого тр</w:t>
      </w:r>
      <w:r>
        <w:rPr>
          <w:rFonts w:ascii="Times New Roman" w:hAnsi="Times New Roman"/>
          <w:iCs/>
          <w:sz w:val="24"/>
          <w:szCs w:val="24"/>
        </w:rPr>
        <w:t>уда.</w:t>
      </w:r>
    </w:p>
    <w:p w14:paraId="1B4B4841" w14:textId="77777777" w:rsidR="00C41E2F" w:rsidRDefault="000C25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321F981E" w14:textId="77777777" w:rsidR="00C41E2F" w:rsidRDefault="000C25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011B7AB6" w14:textId="77777777" w:rsidR="00C41E2F" w:rsidRDefault="000C25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ЛР 30 - Осуществляющий </w:t>
      </w:r>
      <w:r>
        <w:rPr>
          <w:rFonts w:ascii="Times New Roman" w:hAnsi="Times New Roman"/>
          <w:iCs/>
          <w:sz w:val="24"/>
          <w:szCs w:val="24"/>
        </w:rPr>
        <w:t>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163F5A5B" w14:textId="77777777" w:rsidR="00C41E2F" w:rsidRDefault="000C25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177A1E6B" w14:textId="77777777" w:rsidR="00C41E2F" w:rsidRDefault="00C41E2F">
      <w:pPr>
        <w:pStyle w:val="a3"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42EDA72E" w14:textId="77777777" w:rsidR="00C41E2F" w:rsidRDefault="000C2588">
      <w:pPr>
        <w:widowControl/>
        <w:tabs>
          <w:tab w:val="left" w:pos="0"/>
          <w:tab w:val="left" w:pos="6237"/>
        </w:tabs>
        <w:spacing w:line="23" w:lineRule="atLeast"/>
        <w:ind w:firstLine="709"/>
        <w:jc w:val="left"/>
      </w:pPr>
      <w:r>
        <w:rPr>
          <w:b/>
          <w:sz w:val="24"/>
          <w:szCs w:val="24"/>
          <w:lang w:eastAsia="en-US"/>
        </w:rPr>
        <w:t xml:space="preserve">1.4. </w:t>
      </w:r>
      <w:r>
        <w:rPr>
          <w:b/>
          <w:sz w:val="24"/>
          <w:szCs w:val="24"/>
          <w:lang w:eastAsia="en-US"/>
        </w:rPr>
        <w:t>Количество часов, отводимое на освоение профессионального модуля по очной форме обучения</w:t>
      </w:r>
    </w:p>
    <w:p w14:paraId="323369AA" w14:textId="77777777" w:rsidR="00C41E2F" w:rsidRDefault="000C2588">
      <w:pPr>
        <w:widowControl/>
        <w:tabs>
          <w:tab w:val="left" w:pos="0"/>
          <w:tab w:val="left" w:pos="6237"/>
        </w:tabs>
        <w:spacing w:line="23" w:lineRule="atLeast"/>
        <w:ind w:firstLine="709"/>
      </w:pPr>
      <w:r>
        <w:rPr>
          <w:sz w:val="24"/>
          <w:szCs w:val="24"/>
          <w:lang w:eastAsia="en-US"/>
        </w:rPr>
        <w:t>Максимальная учебная нагрузка: 757 часов, из них:</w:t>
      </w:r>
    </w:p>
    <w:p w14:paraId="796967BC" w14:textId="77777777" w:rsidR="00C41E2F" w:rsidRDefault="000C2588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</w:pPr>
      <w:r>
        <w:rPr>
          <w:rFonts w:ascii="Times New Roman" w:hAnsi="Times New Roman"/>
          <w:sz w:val="24"/>
          <w:szCs w:val="24"/>
        </w:rPr>
        <w:t xml:space="preserve"> обязательная аудиторная нагрузка - 88 часов;</w:t>
      </w:r>
    </w:p>
    <w:p w14:paraId="5BBD945A" w14:textId="77777777" w:rsidR="00C41E2F" w:rsidRDefault="000C2588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</w:pPr>
      <w:r>
        <w:rPr>
          <w:rFonts w:ascii="Times New Roman" w:hAnsi="Times New Roman"/>
          <w:sz w:val="24"/>
          <w:szCs w:val="24"/>
        </w:rPr>
        <w:t xml:space="preserve"> самостоятельная работа – 369 часа;</w:t>
      </w:r>
    </w:p>
    <w:p w14:paraId="12F120AE" w14:textId="77777777" w:rsidR="00C41E2F" w:rsidRDefault="000C2588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</w:pPr>
      <w:r>
        <w:rPr>
          <w:rFonts w:ascii="Times New Roman" w:hAnsi="Times New Roman"/>
          <w:sz w:val="24"/>
          <w:szCs w:val="24"/>
        </w:rPr>
        <w:t xml:space="preserve">практика – 288 часов, в том </w:t>
      </w:r>
      <w:r>
        <w:rPr>
          <w:rFonts w:ascii="Times New Roman" w:hAnsi="Times New Roman"/>
          <w:sz w:val="24"/>
          <w:szCs w:val="24"/>
        </w:rPr>
        <w:t>числе учебная – 144 часа и производственная – 144 часа;</w:t>
      </w:r>
      <w:r>
        <w:rPr>
          <w:rFonts w:ascii="Times New Roman" w:hAnsi="Times New Roman"/>
          <w:sz w:val="24"/>
          <w:szCs w:val="24"/>
          <w:shd w:val="clear" w:color="auto" w:fill="FF0000"/>
        </w:rPr>
        <w:t xml:space="preserve"> </w:t>
      </w:r>
    </w:p>
    <w:p w14:paraId="477F80D6" w14:textId="77777777" w:rsidR="00C41E2F" w:rsidRDefault="000C2588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  <w:sectPr w:rsidR="00C41E2F">
          <w:footerReference w:type="default" r:id="rId8"/>
          <w:pgSz w:w="11906" w:h="16838"/>
          <w:pgMar w:top="1134" w:right="382" w:bottom="1134" w:left="1696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промежуточная аттестация в форме квалификационного экзамена –12 часов.</w:t>
      </w:r>
    </w:p>
    <w:p w14:paraId="017E727B" w14:textId="77777777" w:rsidR="00C41E2F" w:rsidRDefault="000C2588">
      <w:pPr>
        <w:pStyle w:val="1"/>
        <w:tabs>
          <w:tab w:val="left" w:pos="6237"/>
        </w:tabs>
        <w:jc w:val="center"/>
      </w:pPr>
      <w:bookmarkStart w:id="0" w:name="_Toc338070077"/>
      <w:bookmarkStart w:id="1" w:name="_Toc8912935"/>
      <w:r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ПРОФЕССИОНАЛЬНОГО МОДУЛЯ</w:t>
      </w:r>
      <w:bookmarkEnd w:id="0"/>
      <w:bookmarkEnd w:id="1"/>
    </w:p>
    <w:p w14:paraId="6AFA78E7" w14:textId="77777777" w:rsidR="00C41E2F" w:rsidRDefault="000C2588">
      <w:pPr>
        <w:jc w:val="center"/>
        <w:textAlignment w:val="auto"/>
      </w:pPr>
      <w:r>
        <w:rPr>
          <w:b/>
          <w:bCs/>
          <w:iCs/>
          <w:sz w:val="24"/>
          <w:szCs w:val="24"/>
        </w:rPr>
        <w:t>2.1 Объем профессионального модуля и виды учебной работы (з</w:t>
      </w:r>
      <w:r>
        <w:rPr>
          <w:b/>
          <w:bCs/>
          <w:sz w:val="24"/>
          <w:szCs w:val="24"/>
        </w:rPr>
        <w:t>аочная форма обуче</w:t>
      </w:r>
      <w:r>
        <w:rPr>
          <w:b/>
          <w:bCs/>
          <w:sz w:val="24"/>
          <w:szCs w:val="24"/>
        </w:rPr>
        <w:t>ния)</w:t>
      </w:r>
    </w:p>
    <w:tbl>
      <w:tblPr>
        <w:tblW w:w="15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2552"/>
        <w:gridCol w:w="1134"/>
        <w:gridCol w:w="851"/>
        <w:gridCol w:w="1415"/>
        <w:gridCol w:w="1703"/>
        <w:gridCol w:w="1134"/>
        <w:gridCol w:w="993"/>
        <w:gridCol w:w="1273"/>
        <w:gridCol w:w="713"/>
        <w:gridCol w:w="707"/>
        <w:gridCol w:w="1918"/>
      </w:tblGrid>
      <w:tr w:rsidR="00C41E2F" w14:paraId="76D20F68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FD13CE" w14:textId="77777777" w:rsidR="00C41E2F" w:rsidRDefault="000C2588">
            <w:pPr>
              <w:ind w:left="113" w:right="113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9BC7" w14:textId="77777777" w:rsidR="00C41E2F" w:rsidRDefault="000C2588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083E" w14:textId="77777777" w:rsidR="00C41E2F" w:rsidRDefault="000C2588">
            <w:pPr>
              <w:spacing w:line="240" w:lineRule="auto"/>
              <w:jc w:val="center"/>
              <w:textAlignment w:val="auto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Всего часов</w:t>
            </w:r>
          </w:p>
          <w:p w14:paraId="540F228A" w14:textId="77777777" w:rsidR="00C41E2F" w:rsidRDefault="000C2588">
            <w:pPr>
              <w:spacing w:line="240" w:lineRule="auto"/>
              <w:jc w:val="center"/>
              <w:textAlignment w:val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7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F72D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rFonts w:eastAsia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935A87" w14:textId="77777777" w:rsidR="00C41E2F" w:rsidRDefault="000C2588">
            <w:pPr>
              <w:autoSpaceDE w:val="0"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</w:p>
          <w:p w14:paraId="1904DD70" w14:textId="77777777" w:rsidR="00C41E2F" w:rsidRDefault="000C2588">
            <w:pPr>
              <w:autoSpaceDE w:val="0"/>
              <w:spacing w:line="240" w:lineRule="auto"/>
              <w:ind w:left="113" w:right="113"/>
              <w:jc w:val="center"/>
              <w:textAlignment w:val="auto"/>
            </w:pP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D6D8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rFonts w:eastAsia="Times New Roman"/>
                <w:b/>
                <w:sz w:val="20"/>
              </w:rPr>
              <w:t>Практика</w:t>
            </w:r>
          </w:p>
        </w:tc>
      </w:tr>
      <w:tr w:rsidR="00C41E2F" w14:paraId="21E663FC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A5FB0B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559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9704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4C92" w14:textId="77777777" w:rsidR="00C41E2F" w:rsidRDefault="000C2588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47E5" w14:textId="77777777" w:rsidR="00C41E2F" w:rsidRDefault="000C2588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93E146" w14:textId="77777777" w:rsidR="00C41E2F" w:rsidRDefault="00C41E2F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362667" w14:textId="77777777" w:rsidR="00C41E2F" w:rsidRDefault="000C2588">
            <w:pPr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 w14:paraId="276C0D71" w14:textId="77777777" w:rsidR="00C41E2F" w:rsidRDefault="000C2588">
            <w:pPr>
              <w:spacing w:line="240" w:lineRule="auto"/>
              <w:ind w:left="113" w:right="113"/>
              <w:jc w:val="center"/>
              <w:textAlignment w:val="auto"/>
            </w:pPr>
            <w:r>
              <w:rPr>
                <w:sz w:val="20"/>
              </w:rPr>
              <w:t>часов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8196" w14:textId="77777777" w:rsidR="00C41E2F" w:rsidRDefault="000C2588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(по профилю специальности),</w:t>
            </w:r>
          </w:p>
          <w:p w14:paraId="4D145A04" w14:textId="77777777" w:rsidR="00C41E2F" w:rsidRDefault="000C2588">
            <w:pPr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 w14:paraId="20CE357B" w14:textId="77777777" w:rsidR="00C41E2F" w:rsidRDefault="000C2588">
            <w:pPr>
              <w:spacing w:line="240" w:lineRule="auto"/>
              <w:jc w:val="center"/>
              <w:textAlignment w:val="auto"/>
            </w:pPr>
            <w:r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C41E2F" w14:paraId="48FD9C6C" w14:textId="7777777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968C25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39DE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A5A2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033B" w14:textId="77777777" w:rsidR="00C41E2F" w:rsidRDefault="000C2588">
            <w:pPr>
              <w:spacing w:line="240" w:lineRule="auto"/>
              <w:jc w:val="center"/>
              <w:textAlignment w:val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Всего,</w:t>
            </w:r>
          </w:p>
          <w:p w14:paraId="5BBABDEE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548F3" w14:textId="77777777" w:rsidR="00C41E2F" w:rsidRDefault="000C2588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 xml:space="preserve">в т.ч. лабораторные работы и </w:t>
            </w:r>
            <w:r>
              <w:rPr>
                <w:b/>
              </w:rPr>
              <w:t>практические занятия,</w:t>
            </w:r>
          </w:p>
          <w:p w14:paraId="199C64ED" w14:textId="77777777" w:rsidR="00C41E2F" w:rsidRDefault="000C2588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98FD" w14:textId="77777777" w:rsidR="00C41E2F" w:rsidRDefault="000C2588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 т.ч., курсовая работа (проект),</w:t>
            </w:r>
          </w:p>
          <w:p w14:paraId="5371E0ED" w14:textId="77777777" w:rsidR="00C41E2F" w:rsidRDefault="000C2588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B4B8" w14:textId="77777777" w:rsidR="00C41E2F" w:rsidRDefault="000C2588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Всего,</w:t>
            </w:r>
          </w:p>
          <w:p w14:paraId="5EF7E1C4" w14:textId="77777777" w:rsidR="00C41E2F" w:rsidRDefault="000C2588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FDC2" w14:textId="77777777" w:rsidR="00C41E2F" w:rsidRDefault="000C2588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 т.ч., курсовая работа (проект),</w:t>
            </w:r>
          </w:p>
          <w:p w14:paraId="2FBFE859" w14:textId="77777777" w:rsidR="00C41E2F" w:rsidRDefault="000C2588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41753F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3BE6B4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41C3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</w:tr>
      <w:tr w:rsidR="00C41E2F" w14:paraId="2CFA17A5" w14:textId="77777777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66B91F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A497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15E4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87EC" w14:textId="77777777" w:rsidR="00C41E2F" w:rsidRDefault="000C2588">
            <w:pPr>
              <w:jc w:val="center"/>
              <w:textAlignment w:val="auto"/>
            </w:pPr>
            <w:r>
              <w:t>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3623" w14:textId="77777777" w:rsidR="00C41E2F" w:rsidRDefault="000C2588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 т.ч. практичес</w:t>
            </w:r>
          </w:p>
          <w:p w14:paraId="48E7A88B" w14:textId="77777777" w:rsidR="00C41E2F" w:rsidRDefault="000C2588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кая подготовка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AF70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5ED1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269A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E85D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4E32E5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033F74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0AD2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</w:tr>
      <w:tr w:rsidR="00C41E2F" w14:paraId="1574B569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EA70" w14:textId="77777777" w:rsidR="00C41E2F" w:rsidRDefault="000C2588">
            <w:pPr>
              <w:shd w:val="clear" w:color="auto" w:fill="FFFFFF"/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87D5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7"/>
              </w:rPr>
            </w:pPr>
            <w:r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B23F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F9BF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EC93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BB96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50D1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4E58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7FE0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A285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A2C1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A92A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41E2F" w14:paraId="0DDA1CDC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2814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ПК 2.1, ПК 2.2, </w:t>
            </w:r>
          </w:p>
          <w:p w14:paraId="38EE642D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2.5, ПК 2.6,</w:t>
            </w:r>
          </w:p>
          <w:p w14:paraId="2C85F52E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 ПК 2.7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AF98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</w:rPr>
              <w:t>МДК</w:t>
            </w:r>
            <w:r>
              <w:t xml:space="preserve"> </w:t>
            </w:r>
            <w:r>
              <w:t xml:space="preserve">02.01 </w:t>
            </w:r>
            <w:r>
              <w:rPr>
                <w:bCs/>
                <w:color w:val="000000"/>
                <w:spacing w:val="2"/>
              </w:rPr>
              <w:t>Основы технического обслуживания устройств систем СЦБ и ЖАТ.</w:t>
            </w:r>
          </w:p>
          <w:p w14:paraId="032C1172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 xml:space="preserve">Раздел 1. </w:t>
            </w:r>
            <w:r>
              <w:rPr>
                <w:bCs/>
                <w:color w:val="000000"/>
                <w:spacing w:val="3"/>
                <w:sz w:val="20"/>
              </w:rPr>
              <w:t>Построение элек</w:t>
            </w:r>
            <w:r>
              <w:rPr>
                <w:bCs/>
                <w:color w:val="000000"/>
                <w:spacing w:val="-1"/>
                <w:sz w:val="20"/>
              </w:rPr>
              <w:t>тропитающих устройств сис</w:t>
            </w:r>
            <w:r>
              <w:rPr>
                <w:bCs/>
                <w:color w:val="000000"/>
                <w:spacing w:val="-1"/>
                <w:sz w:val="20"/>
              </w:rPr>
              <w:softHyphen/>
            </w:r>
            <w:r>
              <w:rPr>
                <w:bCs/>
                <w:color w:val="000000"/>
                <w:sz w:val="20"/>
              </w:rPr>
              <w:t>тем СЦБ и ЖАТ</w:t>
            </w:r>
            <w:r>
              <w:rPr>
                <w:bCs/>
                <w:color w:val="000000"/>
                <w:spacing w:val="2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F0DF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662C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5139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A3C3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688E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B4AD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2751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196D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63FA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77EB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E2F" w14:paraId="76BB6437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D707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ПК 2.1, ПК 2.3, </w:t>
            </w:r>
          </w:p>
          <w:p w14:paraId="0CF2D660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2.5, ПК 2.7</w:t>
            </w:r>
          </w:p>
          <w:p w14:paraId="5B16E881" w14:textId="77777777" w:rsidR="00C41E2F" w:rsidRDefault="00C41E2F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8F95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>МДК</w:t>
            </w:r>
            <w:r>
              <w:rPr>
                <w:sz w:val="20"/>
              </w:rPr>
              <w:t xml:space="preserve"> 02.01 </w:t>
            </w:r>
            <w:r>
              <w:rPr>
                <w:bCs/>
                <w:color w:val="000000"/>
                <w:spacing w:val="2"/>
                <w:sz w:val="20"/>
              </w:rPr>
              <w:t xml:space="preserve">Основы технического обслуживания устройств </w:t>
            </w:r>
            <w:r>
              <w:rPr>
                <w:bCs/>
                <w:color w:val="000000"/>
                <w:spacing w:val="2"/>
                <w:sz w:val="20"/>
              </w:rPr>
              <w:t xml:space="preserve">систем СЦБ и ЖАТ </w:t>
            </w:r>
            <w:r>
              <w:rPr>
                <w:bCs/>
                <w:color w:val="000000"/>
                <w:spacing w:val="4"/>
                <w:sz w:val="20"/>
              </w:rPr>
              <w:t>Раздел 2 Построение ли</w:t>
            </w:r>
            <w:r>
              <w:rPr>
                <w:bCs/>
                <w:color w:val="000000"/>
                <w:spacing w:val="4"/>
                <w:sz w:val="20"/>
              </w:rPr>
              <w:softHyphen/>
            </w:r>
            <w:r>
              <w:rPr>
                <w:bCs/>
                <w:color w:val="000000"/>
                <w:sz w:val="20"/>
              </w:rPr>
              <w:t xml:space="preserve">нейных    устройств    систем </w:t>
            </w:r>
            <w:r>
              <w:rPr>
                <w:bCs/>
                <w:color w:val="000000"/>
                <w:spacing w:val="-1"/>
                <w:sz w:val="20"/>
              </w:rPr>
              <w:t>СЦБ и ЖАТ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FE20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F7E7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306F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F229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CE95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131A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9B8B7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3060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C24A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94E9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E2F" w14:paraId="6604443D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8D5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2.1, ПК 2.4,</w:t>
            </w:r>
          </w:p>
          <w:p w14:paraId="463A0F4D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ПК 2.5, ПК 2.6, </w:t>
            </w:r>
          </w:p>
          <w:p w14:paraId="3C69E3A0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2.7</w:t>
            </w:r>
          </w:p>
          <w:p w14:paraId="454E451F" w14:textId="77777777" w:rsidR="00C41E2F" w:rsidRDefault="00C41E2F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817D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>МДК</w:t>
            </w:r>
            <w:r>
              <w:rPr>
                <w:sz w:val="20"/>
              </w:rPr>
              <w:t xml:space="preserve"> 02.01 </w:t>
            </w:r>
            <w:r>
              <w:rPr>
                <w:bCs/>
                <w:color w:val="000000"/>
                <w:spacing w:val="2"/>
                <w:sz w:val="20"/>
              </w:rPr>
              <w:t xml:space="preserve">Основы технического обслуживания устройств систем СЦБ и ЖАТ </w:t>
            </w:r>
            <w:r>
              <w:rPr>
                <w:bCs/>
                <w:color w:val="000000"/>
                <w:spacing w:val="5"/>
                <w:sz w:val="20"/>
              </w:rPr>
              <w:t xml:space="preserve">Раздел 3. Обслуживание, монтаж и </w:t>
            </w:r>
            <w:r>
              <w:rPr>
                <w:bCs/>
                <w:color w:val="000000"/>
                <w:spacing w:val="4"/>
                <w:sz w:val="20"/>
              </w:rPr>
              <w:t xml:space="preserve">наладка устройств и систем СЦБ и </w:t>
            </w:r>
            <w:r>
              <w:rPr>
                <w:bCs/>
                <w:color w:val="000000"/>
                <w:spacing w:val="-2"/>
                <w:sz w:val="20"/>
              </w:rPr>
              <w:t>ЖАТ</w:t>
            </w:r>
            <w:r>
              <w:rPr>
                <w:bCs/>
                <w:color w:val="000000"/>
                <w:spacing w:val="2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8056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3A9C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4492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5CF9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7E51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DCAA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4D89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4A34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60AB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474E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CBACE3F" w14:textId="77777777" w:rsidR="00C41E2F" w:rsidRDefault="00C41E2F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35872AEB" w14:textId="77777777" w:rsidR="00C41E2F" w:rsidRDefault="00C41E2F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tbl>
      <w:tblPr>
        <w:tblW w:w="15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C41E2F" w14:paraId="76354C4D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3FA8" w14:textId="77777777" w:rsidR="00C41E2F" w:rsidRDefault="000C2588">
            <w:pPr>
              <w:shd w:val="clear" w:color="auto" w:fill="FFFFFF"/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D20B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7"/>
              </w:rPr>
            </w:pPr>
            <w:r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CACF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46BC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647B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6F6A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2034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5DE7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6039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6DE8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3937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EE4F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41E2F" w14:paraId="5891BF42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0CB2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709D0A10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5397FC53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08B7E761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2.7</w:t>
            </w:r>
          </w:p>
          <w:p w14:paraId="123424F2" w14:textId="77777777" w:rsidR="00C41E2F" w:rsidRDefault="00C41E2F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0DEF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>МДК</w:t>
            </w:r>
            <w:r>
              <w:rPr>
                <w:sz w:val="20"/>
              </w:rPr>
              <w:t xml:space="preserve"> 02.01 </w:t>
            </w:r>
            <w:r>
              <w:rPr>
                <w:bCs/>
                <w:color w:val="000000"/>
                <w:spacing w:val="2"/>
                <w:sz w:val="20"/>
              </w:rPr>
              <w:t>Основы технического обслуживания устройств систем СЦБ и ЖАТ.</w:t>
            </w:r>
          </w:p>
          <w:p w14:paraId="6675889A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3"/>
                <w:sz w:val="20"/>
              </w:rPr>
              <w:t xml:space="preserve">Раздел 4. Изучение правил </w:t>
            </w:r>
            <w:r>
              <w:rPr>
                <w:bCs/>
                <w:color w:val="000000"/>
                <w:spacing w:val="3"/>
                <w:sz w:val="20"/>
              </w:rPr>
              <w:t>техниче</w:t>
            </w:r>
            <w:r>
              <w:rPr>
                <w:bCs/>
                <w:color w:val="000000"/>
                <w:spacing w:val="3"/>
                <w:sz w:val="20"/>
              </w:rPr>
              <w:softHyphen/>
            </w:r>
            <w:r>
              <w:rPr>
                <w:bCs/>
                <w:color w:val="000000"/>
                <w:spacing w:val="-1"/>
                <w:sz w:val="20"/>
              </w:rPr>
              <w:t>ской эксплуатации железных дорог и безопасности движения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62AC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3B72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71E3" w14:textId="77777777" w:rsidR="00C41E2F" w:rsidRDefault="000C2588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D379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CA22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59E3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23A5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440A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F7F8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B1BE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E2F" w14:paraId="45D461B4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1CEB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77594A52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37851BA8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0882DD38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pacing w:val="1"/>
              </w:rPr>
              <w:t>ПК 2.7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5103" w14:textId="77777777" w:rsidR="00C41E2F" w:rsidRDefault="000C2588">
            <w:pPr>
              <w:spacing w:line="240" w:lineRule="auto"/>
              <w:jc w:val="center"/>
              <w:textAlignment w:val="auto"/>
            </w:pPr>
            <w:r>
              <w:rPr>
                <w:b/>
                <w:sz w:val="20"/>
              </w:rPr>
              <w:t xml:space="preserve">Учебная практика </w:t>
            </w:r>
            <w:r>
              <w:rPr>
                <w:i/>
                <w:sz w:val="20"/>
              </w:rPr>
              <w:t>(концентрированная практика)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A540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54D4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14EB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554A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AA29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BC2A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65DB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7126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C2E7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FABF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41E2F" w14:paraId="05052AA3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1AF1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61D7869C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245400A4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45A9519E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2.7</w:t>
            </w:r>
          </w:p>
          <w:p w14:paraId="0BAD0387" w14:textId="77777777" w:rsidR="00C41E2F" w:rsidRDefault="00C41E2F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FF74" w14:textId="77777777" w:rsidR="00C41E2F" w:rsidRDefault="000C2588">
            <w:pPr>
              <w:spacing w:line="240" w:lineRule="auto"/>
              <w:jc w:val="center"/>
              <w:textAlignment w:val="auto"/>
            </w:pPr>
            <w:r>
              <w:rPr>
                <w:b/>
                <w:bCs/>
                <w:sz w:val="20"/>
              </w:rPr>
              <w:t xml:space="preserve">Производственная практика </w:t>
            </w:r>
            <w:r>
              <w:rPr>
                <w:b/>
                <w:sz w:val="20"/>
              </w:rPr>
              <w:t>(по профилю специальности)</w:t>
            </w:r>
            <w:r>
              <w:rPr>
                <w:sz w:val="20"/>
              </w:rPr>
              <w:t xml:space="preserve">, часов </w:t>
            </w:r>
            <w:r>
              <w:rPr>
                <w:i/>
                <w:sz w:val="20"/>
              </w:rPr>
              <w:t>(концентрированная практика)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B76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9227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EC6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2E77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7195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3F9D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45BF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96D0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8F16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43FD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C41E2F" w14:paraId="3CA5BDB9" w14:textId="77777777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6E02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1325FE73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339F2C56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7C74BFAC" w14:textId="77777777" w:rsidR="00C41E2F" w:rsidRDefault="000C2588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2.7</w:t>
            </w:r>
          </w:p>
          <w:p w14:paraId="25EA20EC" w14:textId="77777777" w:rsidR="00C41E2F" w:rsidRDefault="00C41E2F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C5E4" w14:textId="77777777" w:rsidR="00C41E2F" w:rsidRDefault="000C2588">
            <w:pPr>
              <w:spacing w:line="240" w:lineRule="auto"/>
              <w:jc w:val="center"/>
              <w:textAlignment w:val="auto"/>
            </w:pPr>
            <w:r>
              <w:rPr>
                <w:sz w:val="20"/>
              </w:rPr>
              <w:t>Экзамен квалификационный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9299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B818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599E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E7A0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CE2C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6126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CF9D" w14:textId="77777777" w:rsidR="00C41E2F" w:rsidRDefault="00C41E2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8796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5F42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31AE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E2F" w14:paraId="1EFE2328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300F" w14:textId="77777777" w:rsidR="00C41E2F" w:rsidRDefault="00C41E2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7EB8" w14:textId="77777777" w:rsidR="00C41E2F" w:rsidRDefault="000C2588">
            <w:pPr>
              <w:autoSpaceDE w:val="0"/>
              <w:spacing w:line="240" w:lineRule="auto"/>
              <w:textAlignment w:val="auto"/>
            </w:pPr>
            <w:r>
              <w:rPr>
                <w:rFonts w:eastAsia="Times New Roman"/>
                <w:b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5FCB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A778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6D53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F4F9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DCE7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D9210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4B4D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9A7F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C597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0853" w14:textId="77777777" w:rsidR="00C41E2F" w:rsidRDefault="000C2588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 w14:paraId="1697888E" w14:textId="77777777" w:rsidR="00C41E2F" w:rsidRDefault="00C41E2F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4E5E6CF4" w14:textId="77777777" w:rsidR="00C41E2F" w:rsidRDefault="00C41E2F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17869D6B" w14:textId="77777777" w:rsidR="00C41E2F" w:rsidRDefault="00C41E2F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2251BE02" w14:textId="77777777" w:rsidR="00C41E2F" w:rsidRDefault="00C41E2F">
      <w:pPr>
        <w:shd w:val="clear" w:color="auto" w:fill="FFFFFF"/>
        <w:spacing w:line="276" w:lineRule="auto"/>
        <w:ind w:right="5" w:firstLine="709"/>
        <w:jc w:val="center"/>
        <w:rPr>
          <w:b/>
          <w:bCs/>
          <w:spacing w:val="-2"/>
          <w:sz w:val="24"/>
          <w:szCs w:val="24"/>
        </w:rPr>
      </w:pPr>
    </w:p>
    <w:p w14:paraId="34F305AE" w14:textId="77777777" w:rsidR="00C41E2F" w:rsidRDefault="000C2588">
      <w:pPr>
        <w:shd w:val="clear" w:color="auto" w:fill="FFFFFF"/>
        <w:spacing w:line="276" w:lineRule="auto"/>
        <w:ind w:right="5" w:firstLine="709"/>
        <w:jc w:val="center"/>
      </w:pPr>
      <w:r>
        <w:rPr>
          <w:b/>
          <w:bCs/>
          <w:spacing w:val="-2"/>
          <w:sz w:val="24"/>
          <w:szCs w:val="24"/>
        </w:rPr>
        <w:lastRenderedPageBreak/>
        <w:t xml:space="preserve">2.2. </w:t>
      </w:r>
      <w:r>
        <w:rPr>
          <w:rFonts w:eastAsia="Times New Roman"/>
          <w:b/>
          <w:bCs/>
          <w:spacing w:val="-2"/>
          <w:sz w:val="24"/>
          <w:szCs w:val="24"/>
        </w:rPr>
        <w:t>ТЕМАТИЧЕСКИЙ ПЛАН ПРОФЕССИОНАЛЬНОГО МОДУЛЯ</w:t>
      </w:r>
    </w:p>
    <w:p w14:paraId="6A2DAB77" w14:textId="77777777" w:rsidR="00C41E2F" w:rsidRDefault="000C2588">
      <w:pPr>
        <w:shd w:val="clear" w:color="auto" w:fill="FFFFFF"/>
        <w:spacing w:line="276" w:lineRule="auto"/>
        <w:ind w:right="5" w:firstLine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заочная форма обучения</w:t>
      </w:r>
    </w:p>
    <w:tbl>
      <w:tblPr>
        <w:tblW w:w="15701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9652"/>
        <w:gridCol w:w="1505"/>
        <w:gridCol w:w="1760"/>
      </w:tblGrid>
      <w:tr w:rsidR="00C41E2F" w14:paraId="06520C23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EA7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</w:rPr>
              <w:t>Наименование разделов</w:t>
            </w:r>
            <w:r>
              <w:rPr>
                <w:rFonts w:eastAsia="Times New Roman"/>
                <w:b/>
                <w:bCs/>
                <w:w w:val="99"/>
              </w:rPr>
              <w:t xml:space="preserve"> и тем профессионального </w:t>
            </w:r>
            <w:r>
              <w:rPr>
                <w:rFonts w:eastAsia="Times New Roman"/>
                <w:b/>
                <w:bCs/>
              </w:rPr>
              <w:t xml:space="preserve">модуля (ПМ), </w:t>
            </w:r>
            <w:r>
              <w:rPr>
                <w:rFonts w:eastAsia="Times New Roman"/>
                <w:b/>
                <w:bCs/>
                <w:w w:val="99"/>
              </w:rPr>
              <w:t xml:space="preserve">междисциплинарных </w:t>
            </w:r>
            <w:r>
              <w:rPr>
                <w:rFonts w:eastAsia="Times New Roman"/>
                <w:b/>
                <w:bCs/>
              </w:rPr>
              <w:t>курсов (МДК)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C93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>
              <w:rPr>
                <w:rFonts w:eastAsia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67A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</w:rPr>
              <w:t xml:space="preserve">Объем </w:t>
            </w:r>
            <w:r>
              <w:rPr>
                <w:rFonts w:eastAsia="Times New Roman"/>
                <w:b/>
                <w:bCs/>
                <w:w w:val="99"/>
              </w:rPr>
              <w:t>в часах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EEA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>
              <w:rPr>
                <w:rFonts w:eastAsia="Times New Roman"/>
                <w:b/>
                <w:bCs/>
                <w:sz w:val="20"/>
              </w:rPr>
              <w:t>Уровень освоения, формируемые компетенции, личностные результаты</w:t>
            </w:r>
          </w:p>
        </w:tc>
      </w:tr>
      <w:tr w:rsidR="00C41E2F" w14:paraId="48D60891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516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19E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E7A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834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C41E2F" w14:paraId="227FF30C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9158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C1A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Построение электропитающих систем СЦБ и ЖАТ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C21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E28D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41E2F" w14:paraId="668CB278" w14:textId="7777777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33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1.1 </w:t>
            </w:r>
          </w:p>
          <w:p w14:paraId="72021C1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Общие принципы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 электропитания устройств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E8DB" w14:textId="77777777" w:rsidR="00C41E2F" w:rsidRDefault="000C2588">
            <w:pPr>
              <w:spacing w:line="240" w:lineRule="auto"/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FF63" w14:textId="77777777" w:rsidR="00C41E2F" w:rsidRDefault="000C2588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4D08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  <w:p w14:paraId="6282247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ОК 01, ОК 02</w:t>
            </w:r>
          </w:p>
          <w:p w14:paraId="35BDCD0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ОК 04, ОК 09</w:t>
            </w:r>
          </w:p>
          <w:p w14:paraId="4D6FAA0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ПК 2.1-2.7</w:t>
            </w:r>
          </w:p>
          <w:p w14:paraId="4FDA037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ЛР13, ЛР19, ЛР25, ЛР27, ЛР30, ЛР31</w:t>
            </w:r>
          </w:p>
          <w:p w14:paraId="79C3C5EB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41E2F" w14:paraId="4EB8FF12" w14:textId="77777777">
        <w:tblPrEx>
          <w:tblCellMar>
            <w:top w:w="0" w:type="dxa"/>
            <w:bottom w:w="0" w:type="dxa"/>
          </w:tblCellMar>
        </w:tblPrEx>
        <w:trPr>
          <w:trHeight w:val="4245"/>
        </w:trPr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873A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898C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Ознакомление обучающихся с формой промежуточной аттестации, основной и дополнительной </w:t>
            </w:r>
            <w:r>
              <w:rPr>
                <w:rFonts w:eastAsia="Times New Roman"/>
                <w:bCs/>
                <w:sz w:val="24"/>
                <w:szCs w:val="24"/>
              </w:rPr>
              <w:t>литературой по МДК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. Общие принципы организации электроснабжения и электропитания устройств систем СЦБ и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ЖАТ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14:paraId="3BD892A8" w14:textId="77777777" w:rsidR="00C41E2F" w:rsidRDefault="000C2588">
            <w:pPr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Системы электропитания устройств автоматики и телемеханики. Батарейная и безбатарейная системы.</w:t>
            </w:r>
          </w:p>
          <w:p w14:paraId="7E7F05DA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Резервирование питания перегонных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устройств, постов ЭЦ крупных и малых станций.</w:t>
            </w:r>
          </w:p>
          <w:p w14:paraId="6A107FB1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15FFA11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Практическое занятие №1. Назначение, устройство, электрические и технические характеристики, типы аккумуляторов.</w:t>
            </w:r>
          </w:p>
          <w:p w14:paraId="0AD49A0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  <w:p w14:paraId="19258C6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езервирование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электропитания. Источники резервного питания.</w:t>
            </w:r>
          </w:p>
          <w:p w14:paraId="50883C6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Основные и резервные пункты питания. Секционирование ВЛ СЦБ и ВЛ ПЭ.</w:t>
            </w:r>
          </w:p>
          <w:p w14:paraId="15825EB1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Защита цепей электропитания устройств от перенапряжений и токов короткого замыкания.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стройство разрядников, плавких вставок, автоматических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выключателей и разъединителей.</w:t>
            </w:r>
          </w:p>
          <w:p w14:paraId="457757E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  <w:p w14:paraId="0E74548C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Специальные трансформаторы. Принцип работы, назначение, особенности конструкции.</w:t>
            </w:r>
          </w:p>
          <w:p w14:paraId="1FDC3C9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Согласное и встречное включение обмоток.</w:t>
            </w:r>
          </w:p>
          <w:p w14:paraId="5F0DAD3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Исследование характеристик специальных трансформаторов</w:t>
            </w:r>
            <w:r>
              <w:rPr>
                <w:rFonts w:ascii="Calibri" w:eastAsia="Times New Roman" w:hAnsi="Calibri"/>
                <w:bCs/>
                <w:sz w:val="24"/>
                <w:szCs w:val="24"/>
                <w:lang w:eastAsia="en-US"/>
              </w:rPr>
              <w:t>.</w:t>
            </w:r>
          </w:p>
          <w:p w14:paraId="2ABA3B6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Специальные выпрямители. Принцип работы, назначение, особенности </w:t>
            </w:r>
            <w:r>
              <w:rPr>
                <w:rFonts w:eastAsia="Times New Roman"/>
                <w:sz w:val="24"/>
                <w:szCs w:val="24"/>
              </w:rPr>
              <w:t>конструкции.</w:t>
            </w:r>
          </w:p>
          <w:p w14:paraId="4586530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Принцип работы, назначение, особенности конструкции, выпрямители типа ВАК, УЗА 24/20.</w:t>
            </w:r>
          </w:p>
          <w:p w14:paraId="4D2D427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Исследование характеристик выпрямителей типа ВАК.</w:t>
            </w:r>
          </w:p>
          <w:p w14:paraId="5C5B84C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lastRenderedPageBreak/>
              <w:t>Выпрямители типа БПС30/10. Принцип работы, области применения. Регулятор тока РТА-1. Полупроводниковые прео</w:t>
            </w:r>
            <w:r>
              <w:rPr>
                <w:rFonts w:eastAsia="Times New Roman"/>
                <w:sz w:val="24"/>
                <w:szCs w:val="24"/>
              </w:rPr>
              <w:t>бразователи. Принцип работы инвертора на тиристорах. Принцип работы, назначение, особенности конструкции преобразователя типа ППСТ-1,5. Принцип работы, назначение, особенности конструкции преобразователя типа ПП-0,3. Принцип работы, назначение, особенности</w:t>
            </w:r>
            <w:r>
              <w:rPr>
                <w:rFonts w:eastAsia="Times New Roman"/>
                <w:sz w:val="24"/>
                <w:szCs w:val="24"/>
              </w:rPr>
              <w:t xml:space="preserve"> конструкции преобразователя типа ППВ-1. Специальные преобразователи. Принцип работы, назначение, особенности конструкции преобразователей ПЧ50/25.</w:t>
            </w:r>
            <w:r>
              <w:rPr>
                <w:sz w:val="24"/>
                <w:szCs w:val="24"/>
                <w:lang w:eastAsia="en-US"/>
              </w:rPr>
              <w:t xml:space="preserve"> Приборы управления и контроля устройствами электропитания. Принципы работы, назначение РНП, РНМ.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Приборы упр</w:t>
            </w:r>
            <w:r>
              <w:rPr>
                <w:sz w:val="24"/>
                <w:szCs w:val="24"/>
                <w:lang w:eastAsia="en-US"/>
              </w:rPr>
              <w:t>авления и контроля устройствами электропитания. Принципы работы, назначение ДИВ, ДИМ1 и ДИМ3. Приборы управления и контроля устройствами электропитания. Принципы работы, назначение</w:t>
            </w:r>
            <w:r>
              <w:rPr>
                <w:szCs w:val="22"/>
                <w:lang w:eastAsia="en-US"/>
              </w:rPr>
              <w:t xml:space="preserve"> КЧФ, БВФ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Приборы управления и контроля устройствами электропитания. Принци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пы работы, назначение СЗМ, УРПМ. Приборы управления и контроля устройствами электропитания. Принципы работы, назначение ПКУ-М и ПКУ-А.</w:t>
            </w:r>
          </w:p>
          <w:p w14:paraId="3E02A7C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62E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2</w:t>
            </w:r>
          </w:p>
          <w:p w14:paraId="359BF6D0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B5865CD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94633F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543E040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7FEAB1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FF6D29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7AF9FC5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353723F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352BB79" w14:textId="77777777" w:rsidR="00C41E2F" w:rsidRDefault="000C2588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C99A" w14:textId="77777777" w:rsidR="00C41E2F" w:rsidRDefault="00C41E2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41E2F" w14:paraId="44AF1485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457C" w14:textId="77777777" w:rsidR="00C41E2F" w:rsidRDefault="000C2588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14:paraId="665C67C2" w14:textId="77777777" w:rsidR="00C41E2F" w:rsidRDefault="000C2588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Электропитание станционных устройств систем СЦБ и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ЖАТ</w:t>
            </w:r>
          </w:p>
          <w:p w14:paraId="020562C9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5C50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000131C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крупных станций ПВ1-ЭЦК.</w:t>
            </w:r>
          </w:p>
          <w:p w14:paraId="48DE3E35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электрической централизации на участках с электротягой переменного тока.</w:t>
            </w:r>
          </w:p>
          <w:p w14:paraId="11055E96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Электропитание устройств электрической </w:t>
            </w:r>
            <w:r>
              <w:rPr>
                <w:rFonts w:eastAsia="Times New Roman"/>
                <w:sz w:val="24"/>
                <w:szCs w:val="24"/>
              </w:rPr>
              <w:t>централизации малых станций.</w:t>
            </w:r>
          </w:p>
          <w:p w14:paraId="160A4DFA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практических занятий:</w:t>
            </w:r>
          </w:p>
          <w:p w14:paraId="245E2D1D" w14:textId="77777777" w:rsidR="00C41E2F" w:rsidRDefault="000C2588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Практическое занятие №2. Расчет мощности потребления электропитающих устройств поста ЭЦ крупной станции</w:t>
            </w:r>
          </w:p>
          <w:p w14:paraId="4BF57B5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  <w:p w14:paraId="23898F3A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Электропитание устройств электрической централизации </w:t>
            </w:r>
            <w:r>
              <w:rPr>
                <w:rFonts w:eastAsia="Times New Roman"/>
                <w:sz w:val="24"/>
                <w:szCs w:val="24"/>
              </w:rPr>
              <w:t>крупных станций ПР1-ЭЦК.</w:t>
            </w:r>
          </w:p>
          <w:p w14:paraId="6F4856A5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крупных станций ПВП1-ЭЦК.</w:t>
            </w:r>
          </w:p>
          <w:p w14:paraId="4530E915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крупных станций ПВСТН1-ЭЦК.</w:t>
            </w:r>
          </w:p>
          <w:p w14:paraId="006AAF43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крупных станций ПП</w:t>
            </w:r>
            <w:r>
              <w:rPr>
                <w:rFonts w:eastAsia="Times New Roman"/>
                <w:sz w:val="24"/>
                <w:szCs w:val="24"/>
              </w:rPr>
              <w:t>25.1-ЭЦК.</w:t>
            </w:r>
          </w:p>
          <w:p w14:paraId="17D24EA5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автоматики на сортировочных горках.</w:t>
            </w:r>
          </w:p>
          <w:p w14:paraId="7A1FD759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диспетчерской централизации.</w:t>
            </w:r>
          </w:p>
          <w:p w14:paraId="32955AA5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микропроцессорных устройств систем СЦБ и ЖАТ.</w:t>
            </w:r>
          </w:p>
          <w:p w14:paraId="26C33DFD" w14:textId="77777777" w:rsidR="00C41E2F" w:rsidRDefault="000C2588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E8C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  <w:p w14:paraId="1B47FA4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359436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27C409C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3C740E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E1148B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381F75D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9F78488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7A4125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C77B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 xml:space="preserve">ОК 01, ОК </w:t>
            </w:r>
            <w:r>
              <w:rPr>
                <w:bCs/>
                <w:color w:val="000000"/>
                <w:szCs w:val="22"/>
                <w:lang w:eastAsia="en-US"/>
              </w:rPr>
              <w:t>02</w:t>
            </w:r>
          </w:p>
          <w:p w14:paraId="51747E8B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D27718F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ПК 2.1-2.7</w:t>
            </w:r>
          </w:p>
          <w:p w14:paraId="6D3C7DB2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41E2F" w14:paraId="4DB361D8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F9B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 1.3 </w:t>
            </w:r>
          </w:p>
          <w:p w14:paraId="6C230C0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Электропитание перегонных устройств систем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DF2E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Содержание аудиторной работы:</w:t>
            </w:r>
          </w:p>
          <w:p w14:paraId="2BCEA694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Электропитание устройств автоблокировки с децентрализованным и централизованным </w:t>
            </w:r>
            <w:r>
              <w:rPr>
                <w:rFonts w:eastAsia="Times New Roman"/>
                <w:sz w:val="24"/>
                <w:szCs w:val="24"/>
              </w:rPr>
              <w:t>расположением аппаратуры.</w:t>
            </w:r>
          </w:p>
          <w:p w14:paraId="31D93E74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lastRenderedPageBreak/>
              <w:t>Электропитание устройств полуавтоматической блокировки и контроля свободности перегона методом счета осей.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763DB4F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853625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Электропитание автоматических ограждающих устройств на переездах.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71F130F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Электрические расчеты сигнальной точки автоблокировки.</w:t>
            </w:r>
          </w:p>
          <w:p w14:paraId="4CF09A3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478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</w:t>
            </w:r>
          </w:p>
          <w:p w14:paraId="0D1B246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55022A9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E4EA3C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2</w:t>
            </w:r>
          </w:p>
          <w:p w14:paraId="39EE0932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BE39F5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66641D06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9BA6259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AAC6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41E2F" w14:paraId="0AA8FDE4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754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>Раздел 2. Построение ли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нейных устройств систем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СЦБ и ЖАТ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296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FB0D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41E2F" w14:paraId="6D835FA9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BF5D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2"/>
                <w:lang w:eastAsia="en-US"/>
              </w:rPr>
              <w:t>Тема 2.1</w:t>
            </w:r>
          </w:p>
          <w:p w14:paraId="535A1AB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2"/>
                <w:lang w:eastAsia="en-US"/>
              </w:rPr>
              <w:t>Общие принципы построения линейных цепей устройств систем СЦБ и ЖАТ</w:t>
            </w:r>
          </w:p>
          <w:p w14:paraId="42BFC6B5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DAA1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1D6E3A44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>
              <w:rPr>
                <w:rFonts w:eastAsia="Times New Roman"/>
                <w:sz w:val="24"/>
                <w:szCs w:val="24"/>
              </w:rPr>
              <w:t>. Воздушные линии СЦБ, их назначение, классификация и типы.</w:t>
            </w:r>
          </w:p>
          <w:p w14:paraId="28BE0C22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1DE44E7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типы опор на возд</w:t>
            </w:r>
            <w:r>
              <w:rPr>
                <w:rFonts w:eastAsia="Times New Roman"/>
                <w:sz w:val="24"/>
                <w:szCs w:val="24"/>
              </w:rPr>
              <w:t>ушных линиях.</w:t>
            </w:r>
          </w:p>
          <w:p w14:paraId="5AA3FEF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элементов воздушных линий.</w:t>
            </w:r>
          </w:p>
          <w:p w14:paraId="6078C5E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Кабельные линии СЦБ, общая характеристика и классификация.</w:t>
            </w:r>
          </w:p>
          <w:p w14:paraId="144D4B5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Основные типы кабелей, их маркировка.</w:t>
            </w:r>
          </w:p>
          <w:p w14:paraId="7451392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и применение кабелей СЦБ.</w:t>
            </w:r>
          </w:p>
          <w:p w14:paraId="6B0B5FF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кабелей.</w:t>
            </w:r>
          </w:p>
          <w:p w14:paraId="2E6E7BC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Арматура и материалы кабельных линий.</w:t>
            </w:r>
          </w:p>
          <w:p w14:paraId="5F9029E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Кабельные сооружения.</w:t>
            </w:r>
          </w:p>
          <w:p w14:paraId="38A5941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D6C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76F342E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D5A55E2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D9DA155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34318D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C2B9" w14:textId="77777777" w:rsidR="00C41E2F" w:rsidRDefault="00C41E2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40A00E8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01, ОК 02</w:t>
            </w:r>
          </w:p>
          <w:p w14:paraId="6ED1ABFB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7CBFA50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2.1-2.7</w:t>
            </w:r>
          </w:p>
          <w:p w14:paraId="5F2A1C0F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t>ЛР13, ЛР19, ЛР25, ЛР27, ЛР30, ЛР31</w:t>
            </w:r>
          </w:p>
        </w:tc>
      </w:tr>
      <w:tr w:rsidR="00C41E2F" w14:paraId="2CF2D5A9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CC0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Тема 2.2</w:t>
            </w:r>
          </w:p>
          <w:p w14:paraId="01152FA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Строительство линий СЦБ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6D2A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11559BC9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Проектирование линий СЦБ.</w:t>
            </w:r>
          </w:p>
          <w:p w14:paraId="1C461D7D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48E60DB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Строительство воздушных линий.</w:t>
            </w:r>
          </w:p>
          <w:p w14:paraId="3CA97B7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Строительство кабельных линий.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4CF1583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Монтаж кабелей сигнализации и блокировки.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4E3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35B20B2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A622D4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EC0" w14:textId="77777777" w:rsidR="00C41E2F" w:rsidRDefault="00C41E2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41E2F" w14:paraId="2728100A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7C3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Тема 2.3</w:t>
            </w:r>
          </w:p>
          <w:p w14:paraId="1CDA848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Волоконно-оптические ка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налы передачи сигналов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4061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382471DA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Волоконно-оптические кабели, их назначение, достоинства и классификация.</w:t>
            </w:r>
          </w:p>
          <w:p w14:paraId="69307CE7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0434996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оптических кабелей, их маркировка.</w:t>
            </w:r>
          </w:p>
          <w:p w14:paraId="70EE35C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Оборудование </w:t>
            </w:r>
            <w:r>
              <w:rPr>
                <w:rFonts w:eastAsia="Times New Roman"/>
                <w:sz w:val="24"/>
                <w:szCs w:val="24"/>
              </w:rPr>
              <w:t>волоконно-оптических каналов передачи сигналов.</w:t>
            </w:r>
          </w:p>
          <w:p w14:paraId="7D91C49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Изучение конструкции оптико-волоконного кабеля.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E92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350FCF8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A99A33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7D20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41E2F" w14:paraId="6505B9A7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1A30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t>Тема 2.4</w:t>
            </w:r>
          </w:p>
          <w:p w14:paraId="50857303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lastRenderedPageBreak/>
              <w:t>Защита кабельных и  воз</w:t>
            </w:r>
            <w:r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eastAsia="en-US"/>
              </w:rPr>
              <w:t xml:space="preserve">душных линий СЦБ от опасных 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мешающих влияний</w:t>
            </w:r>
          </w:p>
          <w:p w14:paraId="2A9A102F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A999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Содержание аудиторной работы:</w:t>
            </w:r>
          </w:p>
          <w:p w14:paraId="04563A36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Сведения об электромагнитных влияниях.</w:t>
            </w:r>
          </w:p>
          <w:p w14:paraId="7B03E52F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Самостоятельная работа обучающихся:</w:t>
            </w:r>
          </w:p>
          <w:p w14:paraId="5F7C256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Экранирующее действие рельсов и металлической кабельной оболочки. </w:t>
            </w:r>
          </w:p>
          <w:p w14:paraId="38B4890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Средства защиты от влияний </w:t>
            </w:r>
            <w:r>
              <w:rPr>
                <w:rFonts w:eastAsia="Times New Roman"/>
                <w:sz w:val="24"/>
                <w:szCs w:val="24"/>
              </w:rPr>
              <w:t>электрических железных дорог переменного и постоянного тока, линий электропередач.</w:t>
            </w:r>
          </w:p>
          <w:p w14:paraId="00FAE2B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воздушных и кабельных линий от атмосферных воздействий.</w:t>
            </w:r>
          </w:p>
          <w:p w14:paraId="33D826E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Защита кабелей от коррозии.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14:paraId="065A1E8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Укладка кабеля в траншею и защита его от механических повреждений.</w:t>
            </w:r>
          </w:p>
          <w:p w14:paraId="4A51EA83" w14:textId="77777777" w:rsidR="00C41E2F" w:rsidRDefault="000C2588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6E0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14:paraId="2FF0012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569CDC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0822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lastRenderedPageBreak/>
              <w:t>ОК 01, ОК 02</w:t>
            </w:r>
          </w:p>
          <w:p w14:paraId="3A2CED13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688FBAE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lastRenderedPageBreak/>
              <w:t>ПК 2.1-2.7</w:t>
            </w:r>
          </w:p>
          <w:p w14:paraId="6D0146CB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41E2F" w14:paraId="2647FA0B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28B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lastRenderedPageBreak/>
              <w:t>Тема 2.5</w:t>
            </w:r>
          </w:p>
          <w:p w14:paraId="2C15CCCB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Заземление устройств сис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 СЦБ и ЖАТ</w:t>
            </w:r>
          </w:p>
          <w:p w14:paraId="5B5E4DF4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6B0C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21D48A4C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Способы заземления устройств СЦБ.</w:t>
            </w:r>
          </w:p>
          <w:p w14:paraId="71CA3E67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b/>
                <w:i/>
                <w:sz w:val="24"/>
                <w:szCs w:val="24"/>
                <w:lang w:eastAsia="en-US"/>
              </w:rPr>
              <w:t>обучающихся:</w:t>
            </w:r>
          </w:p>
          <w:p w14:paraId="76C8E97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Типы заземляющих устройств.</w:t>
            </w:r>
          </w:p>
          <w:p w14:paraId="14B1FB7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Схемы заземления различных устройств систем СЦБ и ЖАТ.</w:t>
            </w:r>
          </w:p>
          <w:p w14:paraId="0B08A76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C89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20623ED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410EDE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607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41E2F" w14:paraId="356F37C9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471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Раздел 3. Обслуживание, монтаж и наладка устройств и систем СЦБ и ЖАТ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42E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A588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41E2F" w14:paraId="404FB4E8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EAA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</w:t>
            </w:r>
          </w:p>
          <w:p w14:paraId="7225808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Организация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технического обслуживания устройств систем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900F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0706561C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. Виды и методы технического обслуживания и ремонта устройств систем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СЦБ и ЖАТ.</w:t>
            </w:r>
          </w:p>
          <w:p w14:paraId="19222EAA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Организация процессов технического обслуживания и ремонта устройств систем СЦБ и ЖАТ. </w:t>
            </w:r>
            <w:r>
              <w:rPr>
                <w:rFonts w:eastAsia="Times New Roman"/>
                <w:spacing w:val="-6"/>
                <w:sz w:val="24"/>
                <w:szCs w:val="24"/>
                <w:lang w:eastAsia="en-US"/>
              </w:rPr>
              <w:t>Регламентирующая документация по техническому обслуживанию.</w:t>
            </w:r>
          </w:p>
          <w:p w14:paraId="4F64F5F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6F3CE622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№1. </w:t>
            </w:r>
            <w:r>
              <w:rPr>
                <w:i/>
                <w:sz w:val="24"/>
                <w:szCs w:val="24"/>
              </w:rPr>
              <w:t xml:space="preserve">Ознакомление с основными </w:t>
            </w:r>
            <w:r>
              <w:rPr>
                <w:i/>
                <w:sz w:val="24"/>
                <w:szCs w:val="24"/>
              </w:rPr>
              <w:t>измерительными приборами и документацией, применяемой в устройствах автоматики.</w:t>
            </w:r>
          </w:p>
          <w:p w14:paraId="0E55ABA7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07A6DE8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Виды и периодичность работ по техническому обслуживанию и ремонту.</w:t>
            </w:r>
          </w:p>
          <w:p w14:paraId="27B428C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Планирование, учет и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>контроль выполнения работ.</w:t>
            </w:r>
          </w:p>
          <w:p w14:paraId="458E240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Современные технологии об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служивания и ремонта.</w:t>
            </w:r>
          </w:p>
          <w:p w14:paraId="7909EFE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Диспетчерское руководство процессами технического обслуживания и ремонта.</w:t>
            </w:r>
          </w:p>
          <w:p w14:paraId="0D460B7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F99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14:paraId="659E37D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1D174CD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B7A7E57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54DAD5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FFFDC5E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5B5BBF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07F9E1C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8587035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13D568F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78AF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4AAD12E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8279212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ПК 2.1-2.7</w:t>
            </w:r>
          </w:p>
          <w:p w14:paraId="211BBDDE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41E2F" w14:paraId="2125CBFE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F82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Тема 3.2 </w:t>
            </w:r>
          </w:p>
          <w:p w14:paraId="2DCBE22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Порядок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технического об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служивания устройств систем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16C2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3508D33D" w14:textId="77777777" w:rsidR="00C41E2F" w:rsidRDefault="000C2588">
            <w:pPr>
              <w:spacing w:line="240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Технология обслуживания стрелок, стрелочных электроприводов и гарнитур</w:t>
            </w:r>
          </w:p>
          <w:p w14:paraId="2E9C9EEF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В том числе практических занятий:</w:t>
            </w:r>
          </w:p>
          <w:p w14:paraId="498A042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Практическое занятие №2. Проверка дневной видимости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сигнальных огней светофоров, маршрутных указателей. </w:t>
            </w:r>
          </w:p>
          <w:p w14:paraId="4ECE1107" w14:textId="77777777" w:rsidR="00C41E2F" w:rsidRDefault="000C2588">
            <w:pPr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i/>
                <w:sz w:val="24"/>
                <w:szCs w:val="24"/>
              </w:rPr>
              <w:lastRenderedPageBreak/>
              <w:t xml:space="preserve">Практическое занятие №3.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Смена ламп светофоров. </w:t>
            </w:r>
          </w:p>
          <w:p w14:paraId="5270109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Практическое занятие №4. Проверка внутреннего состояния светового маршрутного указателя, стакана светофора, трансформаторного ящика.</w:t>
            </w:r>
          </w:p>
          <w:p w14:paraId="303A0D0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№5.</w:t>
            </w: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Замена жгута коммутации мачтового светофора.</w:t>
            </w:r>
          </w:p>
          <w:p w14:paraId="3E13D0D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№6.</w:t>
            </w:r>
            <w:r>
              <w:rPr>
                <w:rFonts w:ascii="Calibri" w:eastAsia="Times New Roman" w:hAnsi="Calibri"/>
                <w:i/>
                <w:color w:val="000000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>Проверка наружного состояния, исправности и надежности крепления электроприводов и стре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лочных гарнитур (гарнитур крестовин с НПК).</w:t>
            </w:r>
            <w:r>
              <w:rPr>
                <w:rFonts w:ascii="Calibri" w:eastAsia="Times New Roman" w:hAnsi="Calibri"/>
                <w:i/>
                <w:color w:val="000000"/>
                <w:szCs w:val="22"/>
                <w:lang w:eastAsia="en-US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000000"/>
                <w:spacing w:val="-1"/>
                <w:szCs w:val="22"/>
                <w:lang w:eastAsia="en-US"/>
              </w:rPr>
              <w:t xml:space="preserve"> </w:t>
            </w:r>
          </w:p>
          <w:p w14:paraId="1940950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i/>
                <w:sz w:val="24"/>
                <w:szCs w:val="24"/>
              </w:rPr>
              <w:t xml:space="preserve">Практическое занятие №7. 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Пр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оверка плотности прижатия остряка к рамному рельсу (проверка плотности прижатия подвижного (поворотного) сердечника к усовику.</w:t>
            </w:r>
          </w:p>
          <w:p w14:paraId="5DA16F0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i/>
                <w:sz w:val="24"/>
                <w:szCs w:val="24"/>
              </w:rPr>
              <w:t>Практическое занятие №8.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Проверка стрелок на невозможность их замыкания в плюсовом и минусовом положениях при з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акладке между остр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яком и рамным рельсом щупа 4 мм (проверка крестовин с НПК на плот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ность прижатия сердечника к усовику в плюсовом и минусовом положениях). </w:t>
            </w:r>
          </w:p>
          <w:p w14:paraId="152E333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№9</w:t>
            </w:r>
            <w:r>
              <w:rPr>
                <w:rFonts w:ascii="Calibri" w:eastAsia="Times New Roman" w:hAnsi="Calibri"/>
                <w:color w:val="000000"/>
                <w:spacing w:val="-1"/>
                <w:szCs w:val="22"/>
                <w:lang w:eastAsia="en-US"/>
              </w:rPr>
              <w:t xml:space="preserve">.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Проверка состояния пультов управления, табло, маневровых колонок. Проверка и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>регулировка контактных систем кнопок, рукояток, коммутаторов.</w:t>
            </w:r>
          </w:p>
          <w:p w14:paraId="286EC71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№10.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Комплексное обслуживание и проверка действия автоматической переездной сигнализации автоматических шлагбаумов.</w:t>
            </w:r>
          </w:p>
          <w:p w14:paraId="3CD9044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№11.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Проверка параметров автоматичес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>кой светофорной сигнализации и устройств переездной ав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softHyphen/>
              <w:t>томатики.</w:t>
            </w:r>
          </w:p>
          <w:p w14:paraId="6C866E89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7C4B6DE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светофоров, маршрутных и световых указателей.</w:t>
            </w:r>
          </w:p>
          <w:p w14:paraId="74C566E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</w:t>
            </w:r>
            <w:r>
              <w:rPr>
                <w:rFonts w:eastAsia="Times New Roman"/>
                <w:sz w:val="24"/>
                <w:szCs w:val="24"/>
              </w:rPr>
              <w:t xml:space="preserve"> проверки дневной видимости сигнальных огней светофоров, маршрутных указате</w:t>
            </w:r>
            <w:r>
              <w:rPr>
                <w:rFonts w:eastAsia="Times New Roman"/>
                <w:sz w:val="24"/>
                <w:szCs w:val="24"/>
              </w:rPr>
              <w:t>лей.</w:t>
            </w:r>
          </w:p>
          <w:p w14:paraId="5408A5B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смены ламп светофоров. Регулировка напряжения на лампах светофоров.</w:t>
            </w:r>
          </w:p>
          <w:p w14:paraId="6ACA77E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проверки наружного состояния, исправности и надежности крепления электроприводов и стре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лочных гарнитур.</w:t>
            </w:r>
          </w:p>
          <w:p w14:paraId="7466E6F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поверки внутреннего состояния электропривода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 переводом стрелки подвижного (поворот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ного) сердечника крестовины с НПК.</w:t>
            </w:r>
          </w:p>
          <w:p w14:paraId="2AB8140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внутреннего состояния электропривода с переводом стрелки подвижного (поворот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ного) сердечника крестовины с НПК.</w:t>
            </w:r>
          </w:p>
          <w:p w14:paraId="72E46F0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Чистка и смазывание электропривода, чистка и регули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ровка конт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актов автопереключателя и проверка коллектора электродвигателя.</w:t>
            </w:r>
          </w:p>
          <w:p w14:paraId="4085869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Комплексная проверка состояния электроприводов и стрелочных гарнитур без разборки.</w:t>
            </w:r>
          </w:p>
          <w:p w14:paraId="5D89174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состояния стрелочного электродвигателя и измерение сопротивления изоляции обмоток.</w:t>
            </w:r>
          </w:p>
          <w:p w14:paraId="6F50245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Замена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монтажа стрелочного электропривода типа СП.</w:t>
            </w:r>
          </w:p>
          <w:p w14:paraId="708EF3F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Измерение рабочего тока перевода стрелки и тока фрикции. </w:t>
            </w:r>
          </w:p>
          <w:p w14:paraId="3733681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рельсовых цепей.</w:t>
            </w:r>
          </w:p>
          <w:p w14:paraId="4A2DD85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проверки напряжения на путевых реле на станции и перегонах.</w:t>
            </w:r>
          </w:p>
          <w:p w14:paraId="5BD2014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состояния рельсовых цепей на стан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ции.</w:t>
            </w:r>
          </w:p>
          <w:p w14:paraId="228737E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станционных рельсовых цепей на шунтовую чувствительность.</w:t>
            </w:r>
          </w:p>
          <w:p w14:paraId="3877E36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правильности чередования полярности или фаз напряжения и работы схем защиты.</w:t>
            </w:r>
          </w:p>
          <w:p w14:paraId="6A5C658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Проверка внутреннего состояния дроссель-трансформаторов. </w:t>
            </w:r>
          </w:p>
          <w:p w14:paraId="75B0985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Проверка внутреннего состояния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кабельных стоек, путевых трансформаторных ящиков.</w:t>
            </w:r>
          </w:p>
          <w:p w14:paraId="12D1B58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состояния напольных элементов заземляющих устройств СЦБ и исправности искро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вых промежутков.</w:t>
            </w:r>
          </w:p>
          <w:p w14:paraId="122CAC4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Измерение и регулировка напряжения на путевых реле на станции и перегонах.</w:t>
            </w:r>
          </w:p>
          <w:p w14:paraId="56D9927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Измерение электрического сопро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тивления балласта и шпал в рельсовых цепях.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14:paraId="73D45F9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  <w:t>Технология обслуживания воздушных линий СЦБ.</w:t>
            </w:r>
          </w:p>
          <w:p w14:paraId="356493A1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  <w:t>Осмотр воздушной сигнальной линии.</w:t>
            </w:r>
          </w:p>
          <w:p w14:paraId="6E80448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устройств тоннельной и мостовой сигнализации.</w:t>
            </w:r>
          </w:p>
          <w:p w14:paraId="49D2D6D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действия тоннельной сигнализации.</w:t>
            </w:r>
          </w:p>
          <w:p w14:paraId="388925F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вания устройств автоматизации и механизации сортировочных горок.</w:t>
            </w:r>
          </w:p>
          <w:p w14:paraId="0082342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вагонных замедлителей сортировочных горок.</w:t>
            </w:r>
          </w:p>
          <w:p w14:paraId="1E16565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обслуживания устройств контроля заполнения подгорочных путей (КЗП).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Технология проверки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сопротивления изолирующих стыков.</w:t>
            </w:r>
          </w:p>
          <w:p w14:paraId="59FC041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кабельных муфт со вскрытием.</w:t>
            </w:r>
          </w:p>
          <w:p w14:paraId="34364861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Осмотр трассы подземных кабелей и кабельных желобов.</w:t>
            </w:r>
          </w:p>
          <w:p w14:paraId="218374D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Проверка состояния изоляции кабелей от релейных шкафов и светофоров на участках с электротягой.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4B25965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аппаратуры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оборудования автоматических ограждающих  устройств на переездах.</w:t>
            </w:r>
          </w:p>
          <w:p w14:paraId="7C05AA0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сопротивления изоляции монтажа на станциях, оборудованных сигнализатором заземления.</w:t>
            </w:r>
          </w:p>
          <w:p w14:paraId="005986C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Осмотр электропитающей установки.</w:t>
            </w:r>
          </w:p>
          <w:p w14:paraId="0594098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Измерение сопротивления изоляции жил кабелей по отношению 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земле и другим жилам.</w:t>
            </w:r>
          </w:p>
          <w:p w14:paraId="1B3DA72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Измерение напряжения цепей питания электропитающей установки.</w:t>
            </w:r>
          </w:p>
          <w:p w14:paraId="2743679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Измерение напряжения и плотности электролита аккумуляторов.</w:t>
            </w:r>
          </w:p>
          <w:p w14:paraId="5FE9D14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Измерение напряжения на конденсаторах и выпрямителях.</w:t>
            </w:r>
          </w:p>
          <w:p w14:paraId="280E629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Измерение сопротивления заземлений.</w:t>
            </w:r>
          </w:p>
          <w:p w14:paraId="4AE8986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Комплексная проверка 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остояния устройств на переезде и исправности их действия.</w:t>
            </w:r>
          </w:p>
          <w:p w14:paraId="582AF8E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Технология обслуживания контрольно-габаритных устройств и УКСПС.</w:t>
            </w:r>
          </w:p>
          <w:p w14:paraId="039AFE0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обслуживания путевых устройств систем автоматического управления торможением поездов.    </w:t>
            </w:r>
          </w:p>
          <w:p w14:paraId="6C0FF2A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путевых параметров САУТ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. Настройка генератора САУТ в резонанс.</w:t>
            </w:r>
          </w:p>
          <w:p w14:paraId="3ADE20D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кабельных линий СЦБ.</w:t>
            </w:r>
          </w:p>
          <w:p w14:paraId="769F4001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сопротивления изоляции электрических цепей, контролируемых сигнализатором заземления.</w:t>
            </w:r>
          </w:p>
          <w:p w14:paraId="56676D6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обслуживания устройств электропитания,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аккумуляторов.</w:t>
            </w:r>
          </w:p>
          <w:p w14:paraId="58DC2EB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обслуживания устройств электропитания, дизель-генераторных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установок.</w:t>
            </w:r>
          </w:p>
          <w:p w14:paraId="11F9858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замены приборов СЦБ. Одиночная смена приборов, имеющее штепсельное соединение.</w:t>
            </w:r>
          </w:p>
          <w:p w14:paraId="2C83DAA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состояния приборов и штепсельных розеток.</w:t>
            </w:r>
          </w:p>
          <w:p w14:paraId="5968910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Одиночная смена при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боров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блоков штепсельного типа.</w:t>
            </w:r>
          </w:p>
          <w:p w14:paraId="1B91DC7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pacing w:val="-6"/>
                <w:sz w:val="24"/>
                <w:szCs w:val="24"/>
              </w:rPr>
              <w:t>Осмотр и оценка состояния надземной части конструкции на всех участках. Железобетонные конструкции.</w:t>
            </w:r>
          </w:p>
          <w:p w14:paraId="45C3B04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Проверка</w:t>
            </w:r>
            <w:r>
              <w:rPr>
                <w:rFonts w:ascii="Calibri" w:eastAsia="Times New Roman" w:hAnsi="Calibri"/>
                <w:spacing w:val="-6"/>
                <w:szCs w:val="22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состояния предохранителей, действия схем контроля их перегорания.</w:t>
            </w:r>
          </w:p>
          <w:p w14:paraId="7F4E4E9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Проверка на станциях правильности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сигнализации светофоров и изменения любого из разре</w:t>
            </w: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шающих показаний на запрещающее.</w:t>
            </w:r>
          </w:p>
          <w:p w14:paraId="7A2AA71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  <w:p w14:paraId="5157FC5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замены релейных блоков.</w:t>
            </w:r>
          </w:p>
          <w:p w14:paraId="37783BE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обслуживания ж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елезобетонных конструкций</w:t>
            </w:r>
          </w:p>
          <w:p w14:paraId="1A9E9311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обслуживания защитных устройств.</w:t>
            </w:r>
          </w:p>
          <w:p w14:paraId="507CA29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и регулировка приборов грозозащиты.</w:t>
            </w:r>
          </w:p>
          <w:p w14:paraId="5876ED5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Технология проверки зависимостей в устройствах СЦБ.</w:t>
            </w:r>
          </w:p>
          <w:p w14:paraId="657B5AE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взаимозависимости стрелок и светофоров электрической централизации.</w:t>
            </w:r>
          </w:p>
          <w:p w14:paraId="485B09E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вхо</w:t>
            </w:r>
            <w:r>
              <w:rPr>
                <w:rFonts w:eastAsia="Times New Roman"/>
                <w:sz w:val="24"/>
                <w:szCs w:val="24"/>
              </w:rPr>
              <w:t>дных, маршрутных светофоров на невозможность их открытия при занятом изолированном участке.</w:t>
            </w:r>
          </w:p>
          <w:p w14:paraId="6798201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  <w:p w14:paraId="5214C4A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стрелок на невозможност</w:t>
            </w:r>
            <w:r>
              <w:rPr>
                <w:rFonts w:eastAsia="Times New Roman"/>
                <w:sz w:val="24"/>
                <w:szCs w:val="24"/>
              </w:rPr>
              <w:t>ь их перевода при незаданном и заданном маршруте.</w:t>
            </w:r>
          </w:p>
          <w:p w14:paraId="01C9763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pacing w:val="-6"/>
                <w:sz w:val="24"/>
                <w:szCs w:val="24"/>
              </w:rPr>
              <w:t>Проверка параметров автоматической переездной светофорной сигнализации и автоматических шлагбаумов.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28C8E84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Технология проверки соответствия действующих устройств СЦБ утвержденной технической </w:t>
            </w: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документации.</w:t>
            </w:r>
          </w:p>
          <w:p w14:paraId="3E83025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lastRenderedPageBreak/>
              <w:t>Проверка соответствия данных АСУ-Ш и фактически установленных приборов СЦБ.</w:t>
            </w:r>
          </w:p>
          <w:p w14:paraId="42FED18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Проверка соответствия действующих устройств СЦБ утвержденной технической документации.</w:t>
            </w:r>
          </w:p>
          <w:p w14:paraId="44B9DC4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Технология обслуживания упоров тормозных (УТС).      </w:t>
            </w:r>
          </w:p>
          <w:p w14:paraId="294533C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Проверка действия и наруж</w:t>
            </w:r>
            <w:r>
              <w:rPr>
                <w:rFonts w:eastAsia="Times New Roman"/>
                <w:spacing w:val="-6"/>
                <w:sz w:val="24"/>
                <w:szCs w:val="24"/>
              </w:rPr>
              <w:t>ного состояния тормозного упора, рычажных механизмов, тяг, шарнирных соединений.</w:t>
            </w:r>
          </w:p>
          <w:p w14:paraId="5EE0A09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141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24</w:t>
            </w:r>
          </w:p>
          <w:p w14:paraId="01D51ED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80C8381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  <w:p w14:paraId="431DD99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B3030CB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2CCC08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2</w:t>
            </w:r>
          </w:p>
          <w:p w14:paraId="7402BA5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7B4218E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4781F0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F4B0C3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D213896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E847D5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BC9BBA3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530432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78D921F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D2BB6BC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10E0D5B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3234BB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C1C0498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9E90AB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C4D03F9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19E13B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86820EA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DC3700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182</w:t>
            </w:r>
          </w:p>
          <w:p w14:paraId="0DAD724F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ED81" w14:textId="77777777" w:rsidR="00C41E2F" w:rsidRDefault="00C41E2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ED25F87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01, ОК 02</w:t>
            </w:r>
          </w:p>
          <w:p w14:paraId="17A7ACF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16A24670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2.1-2.7</w:t>
            </w:r>
          </w:p>
          <w:p w14:paraId="6A74E298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lastRenderedPageBreak/>
              <w:t>ЛР13, ЛР19, ЛР25, ЛР27, ЛР30, ЛР31</w:t>
            </w:r>
          </w:p>
        </w:tc>
      </w:tr>
      <w:tr w:rsidR="00C41E2F" w14:paraId="76C103E7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A2E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3.3</w:t>
            </w:r>
          </w:p>
          <w:p w14:paraId="6CE8F9F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Монтаж и наладка  оборудо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вания устройств систем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68B8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09C3307E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монтажно-наладочных работ устройств автоматики и телемеханики.</w:t>
            </w:r>
          </w:p>
          <w:p w14:paraId="2027F67E" w14:textId="77777777" w:rsidR="00C41E2F" w:rsidRDefault="000C2588">
            <w:pPr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Нормы, правила и технология монтажа устройств систем СЦБ и ЖАТ.</w:t>
            </w:r>
          </w:p>
          <w:p w14:paraId="3827F366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Монтажные схемы 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устройств систем СЦБ и ЖАТ. Составление монтажных схем по принципиальным схемам.</w:t>
            </w:r>
          </w:p>
          <w:p w14:paraId="6FB16FA9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05159DE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Нормы, правила и технология выполнения пусконаладочных работ.</w:t>
            </w:r>
          </w:p>
          <w:p w14:paraId="29579C5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Составление монтажных схем по принципиальным схемам.</w:t>
            </w:r>
          </w:p>
          <w:p w14:paraId="2115348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16F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14:paraId="77139A01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60812D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EC8CE4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89D53E7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6A898E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143D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ОК 01, ОК 02</w:t>
            </w:r>
          </w:p>
          <w:p w14:paraId="30B829B9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ОК 04, ОК 09</w:t>
            </w:r>
          </w:p>
          <w:p w14:paraId="24257593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ПК 2.1-2.7</w:t>
            </w:r>
          </w:p>
          <w:p w14:paraId="4C1C5A4C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ЛР13, ЛР19, ЛР25, ЛР27, ЛР30, ЛР31</w:t>
            </w:r>
          </w:p>
        </w:tc>
      </w:tr>
      <w:tr w:rsidR="00C41E2F" w14:paraId="127CFB2F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9D2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Тема 3.4</w:t>
            </w:r>
          </w:p>
          <w:p w14:paraId="02FC616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Эксплуатация устройств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t>систем СЦБ и ЖАТ в зимних усло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виях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2813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23DB2637" w14:textId="77777777" w:rsidR="00C41E2F" w:rsidRDefault="000C2588">
            <w:pPr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Особенности эксплуатации устройств систем СЦБ и ЖАТ в 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зимних условиях.</w:t>
            </w:r>
          </w:p>
          <w:p w14:paraId="2955D72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Мероприятия по подготовке устройств систем СЦБ и ЖАТ к работе в зимних условиях и </w:t>
            </w:r>
          </w:p>
          <w:p w14:paraId="5D2B144F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контроль их исполнения.</w:t>
            </w:r>
          </w:p>
          <w:p w14:paraId="58B6F62F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7E0F60F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Технология выполнения работ по подготовке устройств систем СЦБ и ЖАТ к работе в зимний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период.</w:t>
            </w:r>
          </w:p>
          <w:p w14:paraId="2F0788D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B6D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022ADB5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12DDA9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727DD54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F629D6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79F8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41E2F" w14:paraId="1F518534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F69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Изучение правил техниче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ской эксплуатации железных дорог и безопасности движения</w:t>
            </w:r>
          </w:p>
          <w:p w14:paraId="6F4DDC3E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365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F00A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41E2F" w14:paraId="24DB0357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E00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Тема 4.1</w:t>
            </w:r>
          </w:p>
          <w:p w14:paraId="7FF13E1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 технической эксплуатации железнодорожного транспорта Российской Федерации</w:t>
            </w:r>
          </w:p>
          <w:p w14:paraId="64E89767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4586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4749103A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. Общие положения и основные понятия.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14:paraId="59006626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Габариты устройств инфраструктуры железнодорожного транспорта. </w:t>
            </w:r>
          </w:p>
          <w:p w14:paraId="7F5B9AEA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устройств сигнализации, централизации и блокировки.</w:t>
            </w:r>
          </w:p>
          <w:p w14:paraId="7852FE69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Порядок приема, отправления поездов и производства маневров в условиях нарушения.</w:t>
            </w:r>
          </w:p>
          <w:p w14:paraId="22F708A5" w14:textId="77777777" w:rsidR="00C41E2F" w:rsidRDefault="000C2588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нор</w:t>
            </w:r>
            <w:r>
              <w:rPr>
                <w:color w:val="000000"/>
                <w:sz w:val="24"/>
                <w:szCs w:val="24"/>
                <w:lang w:eastAsia="en-US"/>
              </w:rPr>
              <w:t>мальной работы устройств СЦБ.</w:t>
            </w:r>
          </w:p>
          <w:p w14:paraId="7A13573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5305B870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№1.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Определение неисправностей стрелочных переводов, при наличии которых запрещается их эксплуатация.</w:t>
            </w:r>
          </w:p>
          <w:p w14:paraId="1D818A6A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Самостоятельная работа обучающихся:</w:t>
            </w:r>
          </w:p>
          <w:p w14:paraId="0DA7C34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Общие обязанности работников организаций железнодорожного транспорта.</w:t>
            </w:r>
          </w:p>
          <w:p w14:paraId="77FC1CB0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Организация функционирования сооружений и устройств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инфраструктуры железнодорожного транспорта.</w:t>
            </w:r>
          </w:p>
          <w:p w14:paraId="1DE5833A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Обслуживание сооружений и устройств инфраструктуры железнодорожного</w:t>
            </w:r>
          </w:p>
          <w:p w14:paraId="08E8022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транспорта.</w:t>
            </w:r>
          </w:p>
          <w:p w14:paraId="47A6F027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положения по организации технической эксплуатации железнодорожного</w:t>
            </w:r>
          </w:p>
          <w:p w14:paraId="6A57D02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транспорта на участках движения пассажирских поездов со </w:t>
            </w:r>
            <w:r>
              <w:rPr>
                <w:sz w:val="24"/>
                <w:szCs w:val="24"/>
                <w:lang w:eastAsia="en-US"/>
              </w:rPr>
              <w:t xml:space="preserve">скоростями более 140 до 250км/ч </w:t>
            </w:r>
          </w:p>
          <w:p w14:paraId="45DA172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Техническая эксплуатация сооружений и устройств путевого хозяйства.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5AB8087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Верхнее строение пути. Искусственные сооружения.</w:t>
            </w:r>
          </w:p>
          <w:p w14:paraId="6129A561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технологической электросвязи.</w:t>
            </w:r>
          </w:p>
          <w:p w14:paraId="15BA668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Классификация сигналов, требования, предъявляемые </w:t>
            </w:r>
            <w:r>
              <w:rPr>
                <w:rFonts w:eastAsia="Times New Roman"/>
                <w:sz w:val="24"/>
                <w:szCs w:val="24"/>
              </w:rPr>
              <w:t>к ним.</w:t>
            </w:r>
          </w:p>
          <w:p w14:paraId="2AFB752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Сигналы ограждения, ручные и звуковые сигналы. Сигнальные указатели и знаки.</w:t>
            </w:r>
          </w:p>
          <w:p w14:paraId="0BC915A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устройств сигнализации, централизации и блокировки на перегонах и станциях.</w:t>
            </w:r>
          </w:p>
          <w:p w14:paraId="3C5191DF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устройств электроснабжения железнодорожного тр</w:t>
            </w:r>
            <w:r>
              <w:rPr>
                <w:rFonts w:eastAsia="Times New Roman"/>
                <w:sz w:val="24"/>
                <w:szCs w:val="24"/>
              </w:rPr>
              <w:t>анспорта.</w:t>
            </w:r>
          </w:p>
          <w:p w14:paraId="2055F3CD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Организация и управления движением поездов на железнодорожном транспорте.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1C76C68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характеристика сооружений и устройств станционного хозяйства.</w:t>
            </w:r>
          </w:p>
          <w:p w14:paraId="13AA243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</w:rPr>
              <w:t>Работа станций.</w:t>
            </w:r>
          </w:p>
          <w:p w14:paraId="013B6A2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Общие положения. Сигналы. </w:t>
            </w:r>
          </w:p>
          <w:p w14:paraId="5F63574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Светофоры. Звуковые сигналы и сигналы </w:t>
            </w:r>
            <w:r>
              <w:rPr>
                <w:rFonts w:eastAsia="Times New Roman"/>
                <w:sz w:val="24"/>
                <w:szCs w:val="24"/>
              </w:rPr>
              <w:t xml:space="preserve">тревоги. </w:t>
            </w:r>
          </w:p>
          <w:p w14:paraId="0117BF6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Сигналы ограждения. Ручные сигналы. Сигнальные указатели и знаки. </w:t>
            </w:r>
          </w:p>
          <w:p w14:paraId="0716560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Сигналы при маневрах. </w:t>
            </w:r>
          </w:p>
          <w:p w14:paraId="7EEEA68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Поездные сигналы.</w:t>
            </w:r>
          </w:p>
          <w:p w14:paraId="24767A0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Движение поездов при различных средствах сигнализации и связи.</w:t>
            </w:r>
          </w:p>
          <w:p w14:paraId="7034CBB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Порядок организации движения поездов при перерыве действия всех средств сиг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нализации и связи.</w:t>
            </w:r>
          </w:p>
          <w:p w14:paraId="34771B0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Неисправности, при которых необходимо прекращать действие автоблокировки.</w:t>
            </w:r>
          </w:p>
          <w:p w14:paraId="585460D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D42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10</w:t>
            </w:r>
          </w:p>
          <w:p w14:paraId="121BBC2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D0DF1CB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B01D97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1010A4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FF3B09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2CA5B2F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819069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431F597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4B77542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D1A2EB5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A567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759C3D7A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01, ОК 02</w:t>
            </w:r>
          </w:p>
          <w:p w14:paraId="05EF6217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4B92CE1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2.7</w:t>
            </w:r>
          </w:p>
          <w:p w14:paraId="59F8477A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t>ЛР13, ЛР19, ЛР25, ЛР27, ЛР30, ЛР31</w:t>
            </w:r>
          </w:p>
        </w:tc>
      </w:tr>
      <w:tr w:rsidR="00C41E2F" w14:paraId="2DDD97C9" w14:textId="77777777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E94A" w14:textId="77777777" w:rsidR="00C41E2F" w:rsidRDefault="00C41E2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</w:p>
          <w:p w14:paraId="26D176B4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Тема 4.2</w:t>
            </w:r>
          </w:p>
          <w:p w14:paraId="4CC3A16C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обеспечения безо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пасности    движения поездов    при производстве работ по</w:t>
            </w:r>
          </w:p>
          <w:p w14:paraId="08147CE6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техническому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обслуживанию и ремонту устройств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СЦБ</w:t>
            </w:r>
          </w:p>
          <w:p w14:paraId="15083875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9D1E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Содержание аудиторной работы:</w:t>
            </w:r>
          </w:p>
          <w:p w14:paraId="501A8614" w14:textId="77777777" w:rsidR="00C41E2F" w:rsidRDefault="000C25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Порядок выключения устройств СЦБ с сохранением пользования сигналами.</w:t>
            </w:r>
          </w:p>
          <w:p w14:paraId="2496829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Понятие </w:t>
            </w:r>
            <w:r>
              <w:rPr>
                <w:rFonts w:eastAsia="Times New Roman"/>
                <w:sz w:val="24"/>
                <w:szCs w:val="24"/>
              </w:rPr>
              <w:t>«Технологическое окно». Нормативное оформление, допуски, разрешение.</w:t>
            </w:r>
          </w:p>
          <w:p w14:paraId="3D1D703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2D67BEA2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№2.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 Изучение порядка выключения стрелок с сохранением и без сохранения пользования сигналами. </w:t>
            </w:r>
          </w:p>
          <w:p w14:paraId="00092AF7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Самостоятельная работа обучающихся:</w:t>
            </w:r>
          </w:p>
          <w:p w14:paraId="7AC1FE99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бщие положения. </w:t>
            </w:r>
          </w:p>
          <w:p w14:paraId="7F512E9D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Порядок выключения устройств СЦБ без сохранения пользования сигналами.</w:t>
            </w:r>
          </w:p>
          <w:p w14:paraId="68762E6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Порядок производства работ на перегонах и переездах. </w:t>
            </w:r>
          </w:p>
          <w:p w14:paraId="18DEF88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Порядок замены приборов в устройствах СЦБ. </w:t>
            </w:r>
          </w:p>
          <w:p w14:paraId="3CF0A44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Порядок взаимодействия работников различных служб при обнаружении нару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шений нормаль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ной работы устройств систем СЦБ и ЖАТ.</w:t>
            </w:r>
          </w:p>
          <w:p w14:paraId="76DB7788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Порядок оформления записей в Журнале осмотра путей, стрелочных переводов, устройств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СЦБ.</w:t>
            </w:r>
          </w:p>
          <w:p w14:paraId="5C8595A4" w14:textId="77777777" w:rsidR="00C41E2F" w:rsidRDefault="000C2588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8A8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6</w:t>
            </w:r>
          </w:p>
          <w:p w14:paraId="7430F74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58ADB93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B16513A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7236C1B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9B334D2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AFE28F1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786B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lastRenderedPageBreak/>
              <w:t>ОК 01, ОК 02</w:t>
            </w:r>
          </w:p>
          <w:p w14:paraId="7C999D06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2C29EEA2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2.7</w:t>
            </w:r>
          </w:p>
          <w:p w14:paraId="5FB495A4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t xml:space="preserve">ЛР13, ЛР19, ЛР25, </w:t>
            </w:r>
            <w:r>
              <w:rPr>
                <w:rFonts w:eastAsia="Times New Roman"/>
                <w:w w:val="99"/>
              </w:rPr>
              <w:t>ЛР27, ЛР30, ЛР31</w:t>
            </w:r>
          </w:p>
        </w:tc>
      </w:tr>
      <w:tr w:rsidR="00C41E2F" w14:paraId="5B86B6E6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C06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4.3</w:t>
            </w:r>
          </w:p>
          <w:p w14:paraId="1C251239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 xml:space="preserve">Руководящие документы 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  <w:lang w:eastAsia="en-US"/>
              </w:rPr>
              <w:t>ОАО «РЖД» по обеспечению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  <w:lang w:eastAsia="en-US"/>
              </w:rPr>
              <w:t>безо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пасности движения поездов</w:t>
            </w:r>
          </w:p>
          <w:p w14:paraId="5538C509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CA2D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59B80D5E" w14:textId="77777777" w:rsidR="00C41E2F" w:rsidRDefault="000C2588">
            <w:pPr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Стандарты, приказы, инструкции, распоряжения ОАО «РЖД» по обеспечению безопасности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движения на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железнодорожном транспорте.</w:t>
            </w:r>
          </w:p>
          <w:p w14:paraId="04E5B415" w14:textId="77777777" w:rsidR="00C41E2F" w:rsidRDefault="000C2588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7B3A307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дорог.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14:paraId="02613C57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Оформление документации по расследованию нарушений безоп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асности.</w:t>
            </w:r>
          </w:p>
          <w:p w14:paraId="67548EA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72B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706E624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5BCF850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D8EE9A8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AEA4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41E2F" w14:paraId="0FB08268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6FFE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 xml:space="preserve">Учебная практика «Электромонтажные работы» </w:t>
            </w:r>
          </w:p>
          <w:p w14:paraId="1C8C4655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b/>
                <w:sz w:val="24"/>
                <w:szCs w:val="22"/>
                <w:lang w:eastAsia="en-US"/>
              </w:rPr>
              <w:t xml:space="preserve">Виды работ: </w:t>
            </w:r>
            <w:r>
              <w:rPr>
                <w:sz w:val="24"/>
                <w:szCs w:val="22"/>
                <w:lang w:eastAsia="en-US"/>
              </w:rPr>
              <w:t xml:space="preserve">Монтаж кабелей непосредственно на поверхность. Монтаж кабелей с одинарной или двойной изоляцией в короба, кабельные каналы, гибкие </w:t>
            </w:r>
            <w:r>
              <w:rPr>
                <w:sz w:val="24"/>
                <w:szCs w:val="22"/>
                <w:lang w:eastAsia="en-US"/>
              </w:rPr>
              <w:t>кабелепроводы.</w:t>
            </w:r>
          </w:p>
          <w:p w14:paraId="4C72E34D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14:paraId="6E86D23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r>
              <w:rPr>
                <w:sz w:val="24"/>
                <w:szCs w:val="22"/>
                <w:lang w:eastAsia="en-US"/>
              </w:rPr>
              <w:t xml:space="preserve">кабелепроводов. Монтаж кабельных лестниц и кабельных лотков. Монтаж электрических щитов на поверхности. </w:t>
            </w:r>
          </w:p>
          <w:p w14:paraId="453A9E1B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sz w:val="24"/>
                <w:szCs w:val="22"/>
                <w:lang w:eastAsia="en-US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>
              <w:rPr>
                <w:sz w:val="24"/>
                <w:szCs w:val="22"/>
                <w:lang w:val="en-US" w:eastAsia="en-US"/>
              </w:rPr>
              <w:t>RCD</w:t>
            </w:r>
            <w:r>
              <w:rPr>
                <w:sz w:val="24"/>
                <w:szCs w:val="22"/>
                <w:lang w:eastAsia="en-US"/>
              </w:rPr>
              <w:t>), а</w:t>
            </w:r>
            <w:r>
              <w:rPr>
                <w:sz w:val="24"/>
                <w:szCs w:val="22"/>
                <w:lang w:eastAsia="en-US"/>
              </w:rPr>
              <w:t>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14:paraId="74D058D5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Монтаж различных типов телекоммуникационных систем согласно инструкциям и схемам (системы пожарной сигнализации, систем </w:t>
            </w:r>
            <w:r>
              <w:rPr>
                <w:sz w:val="24"/>
                <w:szCs w:val="22"/>
                <w:lang w:eastAsia="en-US"/>
              </w:rPr>
              <w:t>контроля эвакуации, систем охранной сигнализации, систем контроля и правления доступом, системы видеонаблюдения.</w:t>
            </w:r>
          </w:p>
          <w:p w14:paraId="77ECDA36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Выполнение проверки электромонтажа под напряжением, Наладка оборудования. Поиск и устранение неисправностей электрических установках (короткое </w:t>
            </w:r>
            <w:r>
              <w:rPr>
                <w:sz w:val="24"/>
                <w:szCs w:val="22"/>
                <w:lang w:eastAsia="en-US"/>
              </w:rPr>
              <w:t>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14:paraId="547C4D1E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Диагностирование электрической установки и определен</w:t>
            </w:r>
            <w:r>
              <w:rPr>
                <w:sz w:val="24"/>
                <w:szCs w:val="22"/>
                <w:lang w:eastAsia="en-US"/>
              </w:rPr>
              <w:t>ие проблем: неисправное соединения; неисправна проводка; отказ оборудования.</w:t>
            </w:r>
          </w:p>
          <w:p w14:paraId="3FA74959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sz w:val="24"/>
                <w:szCs w:val="22"/>
                <w:lang w:eastAsia="en-US"/>
              </w:rPr>
              <w:t xml:space="preserve"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</w:t>
            </w:r>
            <w:r>
              <w:rPr>
                <w:sz w:val="24"/>
                <w:szCs w:val="22"/>
                <w:lang w:eastAsia="en-US"/>
              </w:rPr>
              <w:t>сопротивления изоляции; тестер неисправности цепи; универсальные измерительные приборы; токовые клещи; тестер сетевого (</w:t>
            </w:r>
            <w:r>
              <w:rPr>
                <w:sz w:val="24"/>
                <w:szCs w:val="22"/>
                <w:lang w:val="en-US" w:eastAsia="en-US"/>
              </w:rPr>
              <w:t>LAN</w:t>
            </w:r>
            <w:r>
              <w:rPr>
                <w:sz w:val="24"/>
                <w:szCs w:val="22"/>
                <w:lang w:eastAsia="en-US"/>
              </w:rPr>
              <w:t>) кабеля.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9FD2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szCs w:val="22"/>
                <w:lang w:eastAsia="en-US"/>
              </w:rPr>
              <w:lastRenderedPageBreak/>
              <w:t>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EF84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 01, ОК 02</w:t>
            </w:r>
          </w:p>
          <w:p w14:paraId="15B1659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 04, ОК 09</w:t>
            </w:r>
          </w:p>
          <w:p w14:paraId="5192DBA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ПК 2.1 - ПК 2.7</w:t>
            </w:r>
          </w:p>
          <w:p w14:paraId="0A022776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ЛР13, ЛР19, ЛР25, ЛР27, ЛР30, ЛР31</w:t>
            </w:r>
          </w:p>
        </w:tc>
      </w:tr>
      <w:tr w:rsidR="00C41E2F" w14:paraId="28242CAD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8D87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Учебная практика «Работы на ЭВМ с </w:t>
            </w:r>
            <w:r>
              <w:rPr>
                <w:b/>
                <w:szCs w:val="22"/>
                <w:lang w:eastAsia="en-US"/>
              </w:rPr>
              <w:t xml:space="preserve">программным обеспечением» </w:t>
            </w:r>
          </w:p>
          <w:p w14:paraId="484D1AEE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b/>
                <w:szCs w:val="22"/>
                <w:lang w:eastAsia="en-US"/>
              </w:rPr>
              <w:t xml:space="preserve">Виды работ: </w:t>
            </w:r>
            <w:r>
              <w:rPr>
                <w:szCs w:val="22"/>
                <w:lang w:eastAsia="en-US"/>
              </w:rPr>
              <w:t>Работа на вычислительных машинах с программным обеспечением систем и устройств ЖАТ.</w:t>
            </w:r>
          </w:p>
          <w:p w14:paraId="510F00B7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. 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14:paraId="479B5322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диаграмм, многолистовой книги. Работа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14:paraId="2CD11359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атизации рабочих мест.</w:t>
            </w:r>
          </w:p>
          <w:p w14:paraId="6BE0088F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Проектирование станционных устройств автоматики на программном обеспечении систем и устройств ЖАТ.</w:t>
            </w:r>
          </w:p>
          <w:p w14:paraId="0CB53DE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Обучение и поиск отказов по программе АОС – ШЧ. Работа с обучающими, тестирующими и контролирующими программами АОС автоматики и телем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еханики, программами по проектированию устройств автоматики и ведению технической документации.</w:t>
            </w:r>
          </w:p>
          <w:p w14:paraId="201391D2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Управление устройствами на программном обеспечении систем и устройств ЖАТ.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D7CB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4A8E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ОК 01, ОК 02</w:t>
            </w:r>
          </w:p>
          <w:p w14:paraId="16251230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ОК 04, ОК 09</w:t>
            </w:r>
          </w:p>
          <w:p w14:paraId="273784C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ПК 2.1 - ПК 2.7</w:t>
            </w:r>
          </w:p>
          <w:p w14:paraId="17EE32E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ЛР13, ЛР19, ЛР25, ЛР27, ЛР30, ЛР31</w:t>
            </w:r>
          </w:p>
        </w:tc>
      </w:tr>
      <w:tr w:rsidR="00C41E2F" w14:paraId="4EAAE680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B162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Производственная практика (Техническое обслуживание устройств систем СЦБ и ЖАТ)</w:t>
            </w:r>
          </w:p>
          <w:p w14:paraId="43EBA97C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</w:pPr>
            <w:r>
              <w:rPr>
                <w:b/>
                <w:bCs/>
                <w:sz w:val="24"/>
                <w:szCs w:val="24"/>
                <w:lang w:eastAsia="en-US"/>
              </w:rPr>
              <w:t>Виды работ</w:t>
            </w:r>
          </w:p>
          <w:p w14:paraId="42D1CC5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bCs/>
                <w:spacing w:val="5"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spacing w:val="5"/>
                <w:sz w:val="24"/>
                <w:szCs w:val="24"/>
                <w:lang w:eastAsia="en-US"/>
              </w:rPr>
              <w:t xml:space="preserve">. </w:t>
            </w:r>
            <w:r>
              <w:rPr>
                <w:spacing w:val="5"/>
                <w:sz w:val="24"/>
                <w:szCs w:val="24"/>
                <w:lang w:eastAsia="en-US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>
              <w:rPr>
                <w:spacing w:val="-1"/>
                <w:sz w:val="24"/>
                <w:szCs w:val="24"/>
                <w:lang w:eastAsia="en-US"/>
              </w:rPr>
              <w:t>обслуживанию и ремонту устройств СЦБ.</w:t>
            </w:r>
          </w:p>
          <w:p w14:paraId="05982A34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Участие в планировании и выполнении работ по техническому обслуживанию и ремонту устройств систем СЦБ и ЖАТ.</w:t>
            </w:r>
          </w:p>
          <w:p w14:paraId="3997BA26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spacing w:val="3"/>
                <w:sz w:val="24"/>
                <w:szCs w:val="24"/>
                <w:lang w:eastAsia="en-US"/>
              </w:rPr>
              <w:t xml:space="preserve">3.Участие в разработке мероприятий по обеспечению   безопасности движения поездов при производстве работ по техническому </w:t>
            </w:r>
            <w:r>
              <w:rPr>
                <w:sz w:val="24"/>
                <w:szCs w:val="24"/>
                <w:lang w:eastAsia="en-US"/>
              </w:rPr>
              <w:t xml:space="preserve">обслуживанию и ремонту </w:t>
            </w:r>
            <w:r>
              <w:rPr>
                <w:sz w:val="24"/>
                <w:szCs w:val="24"/>
                <w:lang w:eastAsia="en-US"/>
              </w:rPr>
              <w:t>устройств СЦБ</w:t>
            </w:r>
          </w:p>
          <w:p w14:paraId="0CCD128F" w14:textId="77777777" w:rsidR="00C41E2F" w:rsidRDefault="00C41E2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b/>
                <w:color w:val="FF0000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A7C1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szCs w:val="22"/>
                <w:lang w:eastAsia="en-US"/>
              </w:rPr>
              <w:t>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6C9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ОК 01, ОК 02</w:t>
            </w:r>
          </w:p>
          <w:p w14:paraId="183859D1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ОК 04, ОК 09</w:t>
            </w:r>
          </w:p>
          <w:p w14:paraId="44DA62CB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ПК 2.1 - ПК 2.7</w:t>
            </w:r>
          </w:p>
          <w:p w14:paraId="090CE49C" w14:textId="77777777" w:rsidR="00C41E2F" w:rsidRDefault="000C2588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ЛР13, ЛР19, ЛР25, ЛР27, ЛР30, ЛР31</w:t>
            </w:r>
          </w:p>
        </w:tc>
      </w:tr>
      <w:tr w:rsidR="00C41E2F" w14:paraId="33309D9B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8E53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  <w:jc w:val="left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C71E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8FE2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C41E2F" w14:paraId="52A3F4A4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083E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  <w:jc w:val="left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Промежуточная аттестация в форме квалификационного экзамена – 4 курс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1090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164A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C41E2F" w14:paraId="247918E3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16A9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  <w:jc w:val="left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3E7F" w14:textId="77777777" w:rsidR="00C41E2F" w:rsidRDefault="000C258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757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2D3B" w14:textId="77777777" w:rsidR="00C41E2F" w:rsidRDefault="00C41E2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</w:p>
        </w:tc>
      </w:tr>
    </w:tbl>
    <w:p w14:paraId="54BC836C" w14:textId="77777777" w:rsidR="00000000" w:rsidRDefault="000C2588">
      <w:pPr>
        <w:sectPr w:rsidR="00000000">
          <w:footerReference w:type="default" r:id="rId9"/>
          <w:pgSz w:w="16838" w:h="11906" w:orient="landscape"/>
          <w:pgMar w:top="709" w:right="1134" w:bottom="851" w:left="1134" w:header="720" w:footer="709" w:gutter="0"/>
          <w:cols w:space="720"/>
        </w:sectPr>
      </w:pPr>
    </w:p>
    <w:p w14:paraId="5F0AA099" w14:textId="77777777" w:rsidR="00C41E2F" w:rsidRDefault="00C41E2F">
      <w:pPr>
        <w:widowControl/>
        <w:shd w:val="clear" w:color="auto" w:fill="FFFFFF"/>
        <w:tabs>
          <w:tab w:val="left" w:pos="6237"/>
        </w:tabs>
        <w:spacing w:line="240" w:lineRule="auto"/>
        <w:rPr>
          <w:rFonts w:eastAsia="Times New Roman"/>
          <w:b/>
          <w:bCs/>
          <w:kern w:val="3"/>
          <w:sz w:val="24"/>
          <w:szCs w:val="24"/>
        </w:rPr>
      </w:pPr>
    </w:p>
    <w:p w14:paraId="35BFE9AB" w14:textId="77777777" w:rsidR="00C41E2F" w:rsidRDefault="000C2588">
      <w:pPr>
        <w:widowControl/>
        <w:shd w:val="clear" w:color="auto" w:fill="FFFFFF"/>
        <w:tabs>
          <w:tab w:val="left" w:pos="6237"/>
        </w:tabs>
        <w:spacing w:line="240" w:lineRule="auto"/>
        <w:jc w:val="center"/>
        <w:rPr>
          <w:rFonts w:eastAsia="Times New Roman"/>
          <w:b/>
          <w:bCs/>
          <w:kern w:val="3"/>
          <w:sz w:val="24"/>
          <w:szCs w:val="24"/>
        </w:rPr>
      </w:pPr>
      <w:r>
        <w:rPr>
          <w:rFonts w:eastAsia="Times New Roman"/>
          <w:b/>
          <w:bCs/>
          <w:kern w:val="3"/>
          <w:sz w:val="24"/>
          <w:szCs w:val="24"/>
        </w:rPr>
        <w:t xml:space="preserve">3. УСЛОВИЯ РЕАЛИЗАЦИИ </w:t>
      </w:r>
      <w:r>
        <w:rPr>
          <w:rFonts w:eastAsia="Times New Roman"/>
          <w:b/>
          <w:bCs/>
          <w:kern w:val="3"/>
          <w:sz w:val="24"/>
          <w:szCs w:val="24"/>
        </w:rPr>
        <w:t>ПРОГРАММЫ ПРОФЕССИОНАЛЬНОГО МОДУЛЯ</w:t>
      </w:r>
    </w:p>
    <w:p w14:paraId="1E742807" w14:textId="77777777" w:rsidR="00C41E2F" w:rsidRDefault="00C41E2F">
      <w:pPr>
        <w:widowControl/>
        <w:shd w:val="clear" w:color="auto" w:fill="FFFFFF"/>
        <w:tabs>
          <w:tab w:val="left" w:pos="6237"/>
        </w:tabs>
        <w:spacing w:line="360" w:lineRule="auto"/>
        <w:ind w:firstLine="720"/>
        <w:rPr>
          <w:rFonts w:eastAsia="Times New Roman"/>
          <w:b/>
          <w:bCs/>
          <w:kern w:val="3"/>
          <w:sz w:val="24"/>
          <w:szCs w:val="24"/>
        </w:rPr>
      </w:pPr>
    </w:p>
    <w:p w14:paraId="69306563" w14:textId="77777777" w:rsidR="00C41E2F" w:rsidRDefault="000C2588">
      <w:pPr>
        <w:widowControl/>
        <w:shd w:val="clear" w:color="auto" w:fill="FFFFFF"/>
        <w:tabs>
          <w:tab w:val="left" w:pos="6237"/>
        </w:tabs>
        <w:spacing w:line="23" w:lineRule="atLeast"/>
        <w:ind w:firstLine="720"/>
      </w:pPr>
      <w:r>
        <w:rPr>
          <w:rFonts w:eastAsia="Times New Roman"/>
          <w:b/>
          <w:bCs/>
          <w:kern w:val="3"/>
          <w:sz w:val="24"/>
          <w:szCs w:val="24"/>
        </w:rPr>
        <w:t>3.1. Для реализации программы профессионального модуля предусмотрены следующие специальные помещения</w:t>
      </w:r>
      <w:r>
        <w:rPr>
          <w:rFonts w:eastAsia="Times New Roman"/>
          <w:bCs/>
          <w:kern w:val="3"/>
          <w:sz w:val="24"/>
          <w:szCs w:val="24"/>
        </w:rPr>
        <w:t xml:space="preserve">: </w:t>
      </w:r>
    </w:p>
    <w:p w14:paraId="00AE86CC" w14:textId="77777777" w:rsidR="00C41E2F" w:rsidRDefault="000C2588">
      <w:pPr>
        <w:widowControl/>
        <w:shd w:val="clear" w:color="auto" w:fill="FFFFFF"/>
        <w:tabs>
          <w:tab w:val="left" w:pos="6237"/>
        </w:tabs>
        <w:spacing w:line="23" w:lineRule="atLeast"/>
        <w:ind w:firstLine="720"/>
      </w:pPr>
      <w:r>
        <w:rPr>
          <w:rFonts w:eastAsia="Times New Roman"/>
          <w:spacing w:val="-1"/>
          <w:sz w:val="24"/>
          <w:szCs w:val="24"/>
        </w:rPr>
        <w:t xml:space="preserve">Кабинет «Техническая эксплуатация железных дорог и безопасность движения», лаборатория электропитающих и </w:t>
      </w:r>
      <w:r>
        <w:rPr>
          <w:rFonts w:eastAsia="Times New Roman"/>
          <w:spacing w:val="-1"/>
          <w:sz w:val="24"/>
          <w:szCs w:val="24"/>
        </w:rPr>
        <w:t>линейных устройств автоматики и те</w:t>
      </w:r>
      <w:r>
        <w:rPr>
          <w:rFonts w:eastAsia="Times New Roman"/>
          <w:sz w:val="24"/>
          <w:szCs w:val="24"/>
        </w:rPr>
        <w:t xml:space="preserve">лемеханики, </w:t>
      </w:r>
      <w:r>
        <w:rPr>
          <w:sz w:val="24"/>
        </w:rPr>
        <w:t>лаборатория технического обслуживания, анализа и ремонта приборов и устройств железнодорожной автоматики.</w:t>
      </w:r>
    </w:p>
    <w:p w14:paraId="4275EEF1" w14:textId="77777777" w:rsidR="00C41E2F" w:rsidRDefault="000C2588">
      <w:pPr>
        <w:shd w:val="clear" w:color="auto" w:fill="FFFFFF"/>
        <w:spacing w:line="23" w:lineRule="atLeast"/>
        <w:ind w:firstLine="720"/>
      </w:pPr>
      <w:r>
        <w:rPr>
          <w:rFonts w:eastAsia="Times New Roman"/>
          <w:bCs/>
          <w:kern w:val="3"/>
          <w:sz w:val="24"/>
          <w:szCs w:val="24"/>
        </w:rPr>
        <w:t xml:space="preserve">Мастерские: </w:t>
      </w:r>
      <w:r>
        <w:rPr>
          <w:rFonts w:eastAsia="Times New Roman"/>
          <w:sz w:val="24"/>
          <w:szCs w:val="24"/>
        </w:rPr>
        <w:t xml:space="preserve">слесарно-механических, электромонтажных работ, </w:t>
      </w:r>
      <w:r>
        <w:rPr>
          <w:rFonts w:eastAsia="Times New Roman"/>
          <w:spacing w:val="-1"/>
          <w:sz w:val="24"/>
          <w:szCs w:val="24"/>
        </w:rPr>
        <w:t xml:space="preserve">монтажа электронных устройств, </w:t>
      </w:r>
      <w:r>
        <w:rPr>
          <w:rFonts w:eastAsia="Times New Roman"/>
          <w:spacing w:val="-1"/>
          <w:sz w:val="24"/>
          <w:szCs w:val="24"/>
        </w:rPr>
        <w:t>устройств СЦБ и ЖАТ.</w:t>
      </w:r>
    </w:p>
    <w:p w14:paraId="415C5B2F" w14:textId="77777777" w:rsidR="00C41E2F" w:rsidRDefault="000C2588">
      <w:pPr>
        <w:shd w:val="clear" w:color="auto" w:fill="FFFFFF"/>
        <w:spacing w:line="23" w:lineRule="atLeast"/>
        <w:ind w:firstLine="720"/>
      </w:pPr>
      <w:r>
        <w:rPr>
          <w:rFonts w:eastAsia="Times New Roman"/>
          <w:spacing w:val="-1"/>
          <w:sz w:val="24"/>
          <w:szCs w:val="24"/>
        </w:rPr>
        <w:t>Полигон по техни</w:t>
      </w:r>
      <w:r>
        <w:rPr>
          <w:rFonts w:eastAsia="Times New Roman"/>
          <w:sz w:val="24"/>
          <w:szCs w:val="24"/>
        </w:rPr>
        <w:t>ческому обслуживанию устройств железнодорожной автоматики.</w:t>
      </w:r>
    </w:p>
    <w:p w14:paraId="0F22F1E5" w14:textId="77777777" w:rsidR="00C41E2F" w:rsidRDefault="000C2588">
      <w:pPr>
        <w:widowControl/>
        <w:shd w:val="clear" w:color="auto" w:fill="FFFFFF"/>
        <w:tabs>
          <w:tab w:val="left" w:pos="6237"/>
        </w:tabs>
        <w:spacing w:line="23" w:lineRule="atLeast"/>
        <w:ind w:firstLine="720"/>
        <w:rPr>
          <w:rFonts w:eastAsia="Times New Roman"/>
          <w:bCs/>
          <w:kern w:val="3"/>
          <w:sz w:val="24"/>
          <w:szCs w:val="24"/>
        </w:rPr>
      </w:pPr>
      <w:r>
        <w:rPr>
          <w:rFonts w:eastAsia="Times New Roman"/>
          <w:bCs/>
          <w:kern w:val="3"/>
          <w:sz w:val="24"/>
          <w:szCs w:val="24"/>
        </w:rPr>
        <w:t>Оснащенные базы практики, в соответствии с ППСЗ по специальности 27.02.03 Автоматика и телемеханика на транспорте (железнодорожном транспорте).</w:t>
      </w:r>
    </w:p>
    <w:p w14:paraId="4AA68D2C" w14:textId="77777777" w:rsidR="00C41E2F" w:rsidRDefault="000C2588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мастерск</w:t>
      </w:r>
      <w:r>
        <w:rPr>
          <w:b/>
          <w:sz w:val="24"/>
          <w:szCs w:val="24"/>
        </w:rPr>
        <w:t>ая слесарных работ</w:t>
      </w:r>
    </w:p>
    <w:p w14:paraId="7282A68D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Оснащение:</w:t>
      </w:r>
    </w:p>
    <w:p w14:paraId="193C59B3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Оборудование (станки, т.д.): </w:t>
      </w:r>
    </w:p>
    <w:p w14:paraId="3B49DFD9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верстак слесарный с тисками слесарными – 16 шт.;</w:t>
      </w:r>
    </w:p>
    <w:p w14:paraId="1C1D6E09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вертикально-сверлильный – 2 шт.;</w:t>
      </w:r>
    </w:p>
    <w:p w14:paraId="30131FD2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тиски станочные - 2 шт.;</w:t>
      </w:r>
    </w:p>
    <w:p w14:paraId="68B878E1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точильно-шлифовальный – 1 шт.;</w:t>
      </w:r>
    </w:p>
    <w:p w14:paraId="0802356B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пылеулавливатель-1шт.</w:t>
      </w:r>
    </w:p>
    <w:p w14:paraId="57C81001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2. Инстру</w:t>
      </w:r>
      <w:r>
        <w:rPr>
          <w:sz w:val="24"/>
          <w:szCs w:val="24"/>
        </w:rPr>
        <w:t xml:space="preserve">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</w:t>
      </w:r>
      <w:r>
        <w:rPr>
          <w:sz w:val="24"/>
          <w:szCs w:val="24"/>
        </w:rPr>
        <w:t>напильники разные, плоскогубцы) – 15 комплектов.</w:t>
      </w:r>
    </w:p>
    <w:p w14:paraId="311AD0CE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6CC92B87" w14:textId="77777777" w:rsidR="00C41E2F" w:rsidRDefault="000C2588">
      <w:pPr>
        <w:spacing w:line="23" w:lineRule="atLeast"/>
        <w:ind w:firstLine="709"/>
      </w:pPr>
      <w:r>
        <w:rPr>
          <w:b/>
          <w:sz w:val="24"/>
          <w:szCs w:val="24"/>
        </w:rPr>
        <w:t>Учебная мастерская э</w:t>
      </w:r>
      <w:r>
        <w:rPr>
          <w:b/>
          <w:bCs/>
          <w:sz w:val="24"/>
          <w:szCs w:val="24"/>
        </w:rPr>
        <w:t>лектро</w:t>
      </w:r>
      <w:r>
        <w:rPr>
          <w:b/>
          <w:bCs/>
          <w:sz w:val="24"/>
          <w:szCs w:val="24"/>
        </w:rPr>
        <w:t>монтажных</w:t>
      </w:r>
      <w:r>
        <w:rPr>
          <w:b/>
          <w:sz w:val="24"/>
          <w:szCs w:val="24"/>
        </w:rPr>
        <w:t xml:space="preserve"> работ</w:t>
      </w:r>
    </w:p>
    <w:p w14:paraId="7C97B8D3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Оснащение:</w:t>
      </w:r>
    </w:p>
    <w:p w14:paraId="639A6E50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3686D00D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трансформатор понижающий – 1 шт.; </w:t>
      </w:r>
    </w:p>
    <w:p w14:paraId="6CE84628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электродвигатель трехфазный асинхронный – 1шт;</w:t>
      </w:r>
    </w:p>
    <w:p w14:paraId="25D858A8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вытяжная вентиляционная установка – 1 комплект.</w:t>
      </w:r>
    </w:p>
    <w:p w14:paraId="77CDDCB3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2. Инструменты и приспособления: паяльник – 10 шт., пассатижи – 10 шт., бокорезы – 10 шт., нож электромонтера – 10 шт.</w:t>
      </w:r>
    </w:p>
    <w:p w14:paraId="2F98BDA8" w14:textId="77777777" w:rsidR="00C41E2F" w:rsidRDefault="000C2588">
      <w:pPr>
        <w:spacing w:line="23" w:lineRule="atLeast"/>
        <w:ind w:firstLine="709"/>
      </w:pPr>
      <w:r>
        <w:rPr>
          <w:sz w:val="24"/>
          <w:szCs w:val="24"/>
        </w:rPr>
        <w:t>3. Средства обучения (инструктивные /технологические карты, технические средства обучения</w:t>
      </w:r>
      <w:r>
        <w:rPr>
          <w:sz w:val="24"/>
          <w:szCs w:val="24"/>
        </w:rPr>
        <w:t xml:space="preserve">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>
        <w:rPr>
          <w:sz w:val="24"/>
          <w:szCs w:val="24"/>
          <w:lang w:val="en-US"/>
        </w:rPr>
        <w:t>Internet</w:t>
      </w:r>
      <w:r>
        <w:rPr>
          <w:sz w:val="24"/>
          <w:szCs w:val="24"/>
        </w:rPr>
        <w:t>, стенд «Провода, шнуры, кабели», стенд «Осветительная арматура», стенд «</w:t>
      </w:r>
      <w:r>
        <w:rPr>
          <w:sz w:val="24"/>
          <w:szCs w:val="24"/>
        </w:rPr>
        <w:t>Предохранители».</w:t>
      </w:r>
    </w:p>
    <w:p w14:paraId="11B0AEF9" w14:textId="77777777" w:rsidR="00C41E2F" w:rsidRDefault="000C2588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мастерская механообрабатывающих работ</w:t>
      </w:r>
    </w:p>
    <w:p w14:paraId="4235513C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Оснащение:</w:t>
      </w:r>
    </w:p>
    <w:p w14:paraId="127A4F47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1. Оборудование (станки, тренажеры, симуляторы и т.д.): станок токарно-винторезный – 3 шт.;</w:t>
      </w:r>
    </w:p>
    <w:p w14:paraId="79402085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вертикально – фрезерный – 1 шт.;</w:t>
      </w:r>
    </w:p>
    <w:p w14:paraId="2C2C8454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станок </w:t>
      </w:r>
      <w:r>
        <w:rPr>
          <w:sz w:val="24"/>
          <w:szCs w:val="24"/>
        </w:rPr>
        <w:t>вертикально-сверлильный – 1 шт.;</w:t>
      </w:r>
    </w:p>
    <w:p w14:paraId="42DD67A7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точильно-шлифовальный – 1 шт.,</w:t>
      </w:r>
    </w:p>
    <w:p w14:paraId="42DE430A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верстак слесарный с тисками слесарными – 2 шт. </w:t>
      </w:r>
    </w:p>
    <w:p w14:paraId="63BEBA83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2. Инструменты и приспособления: штангенциркуль – 3 шт., линейка металлическая – 3 шт., сверла по металлу с цилиндрическими и коничес</w:t>
      </w:r>
      <w:r>
        <w:rPr>
          <w:sz w:val="24"/>
          <w:szCs w:val="24"/>
        </w:rPr>
        <w:t>кими хвостовиками различного диаметра.</w:t>
      </w:r>
    </w:p>
    <w:p w14:paraId="2706124D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2EF8DE3A" w14:textId="77777777" w:rsidR="00C41E2F" w:rsidRDefault="000C2588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Кабинет  технической экспл</w:t>
      </w:r>
      <w:r>
        <w:rPr>
          <w:b/>
          <w:sz w:val="24"/>
          <w:szCs w:val="24"/>
        </w:rPr>
        <w:t>уатации железных дорог и безопасности движения №202</w:t>
      </w:r>
    </w:p>
    <w:p w14:paraId="1C723123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Мебель:</w:t>
      </w:r>
    </w:p>
    <w:p w14:paraId="63D3CBED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посадочные места по количеству обучающихся;</w:t>
      </w:r>
    </w:p>
    <w:p w14:paraId="4F43367D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рабочее место преподавателя;</w:t>
      </w:r>
    </w:p>
    <w:p w14:paraId="608E28C2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учебная доска. </w:t>
      </w:r>
    </w:p>
    <w:p w14:paraId="48BE8207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стенд «Охрана труда»;</w:t>
      </w:r>
    </w:p>
    <w:p w14:paraId="4F8F216E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стенд «Электронная система счета осей»; </w:t>
      </w:r>
    </w:p>
    <w:p w14:paraId="41025F77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стенд «Однониточный и план станции. Дв</w:t>
      </w:r>
      <w:r>
        <w:rPr>
          <w:sz w:val="24"/>
          <w:szCs w:val="24"/>
        </w:rPr>
        <w:t>ухниточный план станции. Условные графические обозначения. Условные обозначения схематического и двухниточного плана»;</w:t>
      </w:r>
    </w:p>
    <w:p w14:paraId="13151E4B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реле РЭЛ,  НМШ, КМШ, ПМПШ, ДСШ-13, ТШ-65, ИМВШ, НМШТ, ППРЗ-5000;</w:t>
      </w:r>
    </w:p>
    <w:p w14:paraId="2C37D05B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блоки исполнительной группы БМРЦ;</w:t>
      </w:r>
    </w:p>
    <w:p w14:paraId="7440F3DE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блоки наборной группы БМРЦ;</w:t>
      </w:r>
    </w:p>
    <w:p w14:paraId="7AD8906B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макет 2-хп</w:t>
      </w:r>
      <w:r>
        <w:rPr>
          <w:sz w:val="24"/>
          <w:szCs w:val="24"/>
        </w:rPr>
        <w:t>утной АБ – тока с импульсн. РЦ;</w:t>
      </w:r>
    </w:p>
    <w:p w14:paraId="612953FA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макет электропривода СПГБ, СП-6, СПВ, ВСП-150;</w:t>
      </w:r>
    </w:p>
    <w:p w14:paraId="09878872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макет перегона системы РПБ-ГТСС между станциями ЭЦ и станцией оборудованной ключевой зависимостью (централизатор, замки Мелентьева);</w:t>
      </w:r>
    </w:p>
    <w:p w14:paraId="2F8A4319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входной линзовый светофор «4»; </w:t>
      </w:r>
    </w:p>
    <w:p w14:paraId="663CED12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пульт-табло </w:t>
      </w:r>
      <w:r>
        <w:rPr>
          <w:sz w:val="24"/>
          <w:szCs w:val="24"/>
        </w:rPr>
        <w:t>ЭЦ с раздельным управлением стрелками;</w:t>
      </w:r>
    </w:p>
    <w:p w14:paraId="4A5FC752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часть табло БМРЦ (желобкового типа);</w:t>
      </w:r>
    </w:p>
    <w:p w14:paraId="576E7153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пульт-манипулятор (маршрутная секция);</w:t>
      </w:r>
    </w:p>
    <w:p w14:paraId="42FE6381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прожекторный светофор (головка);</w:t>
      </w:r>
    </w:p>
    <w:p w14:paraId="343C2A59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блоки дешифратора (БС-ДА; БК-ДА);</w:t>
      </w:r>
    </w:p>
    <w:p w14:paraId="0331740C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трансмиттеры (МТ-1; МТ-2; КПТШ);</w:t>
      </w:r>
    </w:p>
    <w:p w14:paraId="1B3DB06D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трансформаторы (ПОБС; СОБС);</w:t>
      </w:r>
    </w:p>
    <w:p w14:paraId="28A604B1" w14:textId="77777777" w:rsidR="00C41E2F" w:rsidRDefault="000C2588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компьютер в сборе.</w:t>
      </w:r>
    </w:p>
    <w:p w14:paraId="040EC289" w14:textId="77777777" w:rsidR="00C41E2F" w:rsidRDefault="000C2588">
      <w:pPr>
        <w:spacing w:line="23" w:lineRule="atLeast"/>
        <w:ind w:firstLine="709"/>
      </w:pPr>
      <w:r>
        <w:rPr>
          <w:b/>
          <w:sz w:val="24"/>
          <w:szCs w:val="24"/>
        </w:rPr>
        <w:t>Лаборатория электропитающих и линейных  устройств автоматики и телемеханики, аудитория №302</w:t>
      </w:r>
    </w:p>
    <w:p w14:paraId="4549B924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Мебель:</w:t>
      </w:r>
    </w:p>
    <w:p w14:paraId="38507CD6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посадочные места по количеству обучающихся;</w:t>
      </w:r>
    </w:p>
    <w:p w14:paraId="02D1E0A8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рабочее место преподавателя;</w:t>
      </w:r>
    </w:p>
    <w:p w14:paraId="48A44860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учебная доска;</w:t>
      </w:r>
    </w:p>
    <w:p w14:paraId="61795F52" w14:textId="77777777" w:rsidR="00C41E2F" w:rsidRDefault="000C2588">
      <w:pPr>
        <w:widowControl/>
        <w:numPr>
          <w:ilvl w:val="0"/>
          <w:numId w:val="5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компьютер в сборе.</w:t>
      </w:r>
    </w:p>
    <w:p w14:paraId="084AB278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стенд «Провода и кабели </w:t>
      </w:r>
      <w:r>
        <w:rPr>
          <w:sz w:val="24"/>
          <w:szCs w:val="24"/>
        </w:rPr>
        <w:t>в устройствах СЦБ и связи»;</w:t>
      </w:r>
    </w:p>
    <w:p w14:paraId="34AD6BBA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стенд «Охрана труда»;</w:t>
      </w:r>
    </w:p>
    <w:p w14:paraId="7C0A9901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стенд по построению электропитающих устройств систем СЦБ и ЖАТ;</w:t>
      </w:r>
    </w:p>
    <w:p w14:paraId="3D9CC4C8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информационный стенд по построению линейных устройств систем СЦБ и ЖАТ; </w:t>
      </w:r>
    </w:p>
    <w:p w14:paraId="42360B97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«Маятниковые трансмиттеры»;</w:t>
      </w:r>
    </w:p>
    <w:p w14:paraId="2E677F04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</w:t>
      </w:r>
      <w:r>
        <w:rPr>
          <w:sz w:val="24"/>
          <w:szCs w:val="24"/>
          <w:lang w:eastAsia="en-US"/>
        </w:rPr>
        <w:t>рмационный плакат «Кодовые путевые трансмиттеры»;</w:t>
      </w:r>
    </w:p>
    <w:p w14:paraId="53808A27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«Принцип действия секторного реле ДСШ»;</w:t>
      </w:r>
    </w:p>
    <w:p w14:paraId="0540E1DF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информационный плакат «Электромагнитное реле типа РЭЛ»; </w:t>
      </w:r>
    </w:p>
    <w:p w14:paraId="2525EA7A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«Трансмиттерные реле»;</w:t>
      </w:r>
    </w:p>
    <w:p w14:paraId="3AA10238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«Герконовые реле тип</w:t>
      </w:r>
      <w:r>
        <w:rPr>
          <w:sz w:val="24"/>
          <w:szCs w:val="24"/>
          <w:lang w:eastAsia="en-US"/>
        </w:rPr>
        <w:t>а ИВГ»;</w:t>
      </w:r>
    </w:p>
    <w:p w14:paraId="4DDEE527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«Импульсное реле ИМШ (ИМВШ)»;</w:t>
      </w:r>
    </w:p>
    <w:p w14:paraId="7B09D597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«Комбинированное реле КШ»;</w:t>
      </w:r>
    </w:p>
    <w:p w14:paraId="43540C8C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информационный плакат «Поляризованное реле ПМПШ (ППР)»; </w:t>
      </w:r>
    </w:p>
    <w:p w14:paraId="0A723918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«Нейтральные реле НМШ, АНШ, НМВШ»;</w:t>
      </w:r>
    </w:p>
    <w:p w14:paraId="5B050637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  <w:lang w:eastAsia="en-US"/>
        </w:rPr>
        <w:lastRenderedPageBreak/>
        <w:t xml:space="preserve">макет систем </w:t>
      </w:r>
      <w:r>
        <w:rPr>
          <w:sz w:val="24"/>
          <w:szCs w:val="24"/>
          <w:lang w:eastAsia="en-US"/>
        </w:rPr>
        <w:t xml:space="preserve">диагностики подвижного состава станционного и постового  оборудования ДИСК-Б; </w:t>
      </w:r>
    </w:p>
    <w:p w14:paraId="6ACC442B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  <w:lang w:eastAsia="en-US"/>
        </w:rPr>
        <w:t>макет систем диагностики подвижного состава станционного и постового  оборудования ДИСК-Б, ПОНАБ-3;</w:t>
      </w:r>
    </w:p>
    <w:p w14:paraId="39601DCF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стенд для испытания оборудования СИ-СЦБ; </w:t>
      </w:r>
    </w:p>
    <w:p w14:paraId="37644F2A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статив диспетчерской централизации </w:t>
      </w:r>
      <w:r>
        <w:rPr>
          <w:rFonts w:eastAsia="Times New Roman"/>
          <w:sz w:val="24"/>
          <w:szCs w:val="24"/>
        </w:rPr>
        <w:t>системы «Нева»;</w:t>
      </w:r>
    </w:p>
    <w:p w14:paraId="1E3DC43E" w14:textId="77777777" w:rsidR="00C41E2F" w:rsidRDefault="000C2588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rFonts w:eastAsia="Times New Roman"/>
          <w:sz w:val="24"/>
          <w:szCs w:val="24"/>
        </w:rPr>
        <w:t>набор ручных инструментов (в том числе измерительных);</w:t>
      </w:r>
    </w:p>
    <w:p w14:paraId="429E4B07" w14:textId="77777777" w:rsidR="00C41E2F" w:rsidRDefault="000C2588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4DB1107A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Мебель:</w:t>
      </w:r>
    </w:p>
    <w:p w14:paraId="1CD1F65C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посадочные места по количеству обучающихся;</w:t>
      </w:r>
    </w:p>
    <w:p w14:paraId="3DE4D953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рабочее </w:t>
      </w:r>
      <w:r>
        <w:rPr>
          <w:sz w:val="24"/>
          <w:szCs w:val="24"/>
        </w:rPr>
        <w:t>место преподавателя;</w:t>
      </w:r>
    </w:p>
    <w:p w14:paraId="0F721DF2" w14:textId="77777777" w:rsidR="00C41E2F" w:rsidRDefault="000C2588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учебная доска.</w:t>
      </w:r>
    </w:p>
    <w:p w14:paraId="27F389C2" w14:textId="77777777" w:rsidR="00C41E2F" w:rsidRDefault="000C2588">
      <w:pPr>
        <w:widowControl/>
        <w:numPr>
          <w:ilvl w:val="0"/>
          <w:numId w:val="7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44F89DD6" w14:textId="77777777" w:rsidR="00C41E2F" w:rsidRDefault="000C2588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10CBE3BA" w14:textId="77777777" w:rsidR="00C41E2F" w:rsidRDefault="000C2588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 xml:space="preserve">стенд  «Система микропроцессорной централизации (МПЦ) </w:t>
      </w:r>
      <w:r>
        <w:rPr>
          <w:sz w:val="24"/>
          <w:szCs w:val="24"/>
          <w:lang w:val="en-US"/>
        </w:rPr>
        <w:t>Ebilock</w:t>
      </w:r>
      <w:r>
        <w:rPr>
          <w:sz w:val="24"/>
          <w:szCs w:val="24"/>
        </w:rPr>
        <w:t xml:space="preserve"> 950»</w:t>
      </w:r>
    </w:p>
    <w:p w14:paraId="78EC06E5" w14:textId="77777777" w:rsidR="00C41E2F" w:rsidRDefault="000C2588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макет автоблокировки с блок-участками: блок-участок;</w:t>
      </w:r>
    </w:p>
    <w:p w14:paraId="11D18577" w14:textId="77777777" w:rsidR="00C41E2F" w:rsidRDefault="000C2588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2DF9ECE4" w14:textId="77777777" w:rsidR="00C41E2F" w:rsidRDefault="000C2588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проходные светофоры;</w:t>
      </w:r>
    </w:p>
    <w:p w14:paraId="6801A551" w14:textId="77777777" w:rsidR="00C41E2F" w:rsidRDefault="000C2588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входной светофор;</w:t>
      </w:r>
    </w:p>
    <w:p w14:paraId="22300100" w14:textId="77777777" w:rsidR="00C41E2F" w:rsidRDefault="000C2588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дроссель-трансформаторы;</w:t>
      </w:r>
    </w:p>
    <w:p w14:paraId="26A3180C" w14:textId="77777777" w:rsidR="00C41E2F" w:rsidRDefault="000C2588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компьютер в сборе.</w:t>
      </w:r>
    </w:p>
    <w:p w14:paraId="59DE3CEE" w14:textId="77777777" w:rsidR="00C41E2F" w:rsidRDefault="00C41E2F">
      <w:pPr>
        <w:widowControl/>
        <w:shd w:val="clear" w:color="auto" w:fill="FFFFFF"/>
        <w:tabs>
          <w:tab w:val="left" w:pos="6237"/>
        </w:tabs>
        <w:spacing w:line="23" w:lineRule="atLeast"/>
        <w:ind w:firstLine="851"/>
        <w:rPr>
          <w:rFonts w:eastAsia="Times New Roman"/>
          <w:b/>
          <w:bCs/>
          <w:kern w:val="3"/>
          <w:sz w:val="24"/>
          <w:szCs w:val="24"/>
        </w:rPr>
      </w:pPr>
    </w:p>
    <w:p w14:paraId="3DD4559F" w14:textId="77777777" w:rsidR="00C41E2F" w:rsidRDefault="000C2588">
      <w:pPr>
        <w:widowControl/>
        <w:shd w:val="clear" w:color="auto" w:fill="FFFFFF"/>
        <w:tabs>
          <w:tab w:val="left" w:pos="6237"/>
        </w:tabs>
        <w:spacing w:line="23" w:lineRule="atLeast"/>
        <w:ind w:firstLine="851"/>
      </w:pPr>
      <w:r>
        <w:rPr>
          <w:rFonts w:eastAsia="Times New Roman"/>
          <w:b/>
          <w:bCs/>
          <w:kern w:val="3"/>
          <w:sz w:val="24"/>
          <w:szCs w:val="24"/>
        </w:rPr>
        <w:t xml:space="preserve">3.2. </w:t>
      </w:r>
      <w:r>
        <w:rPr>
          <w:rFonts w:eastAsia="Times New Roman"/>
          <w:b/>
          <w:bCs/>
          <w:kern w:val="3"/>
          <w:sz w:val="24"/>
          <w:szCs w:val="24"/>
        </w:rPr>
        <w:t>Информационное обеспечение реализации программы</w:t>
      </w:r>
    </w:p>
    <w:p w14:paraId="15E58277" w14:textId="77777777" w:rsidR="00C41E2F" w:rsidRDefault="000C2588">
      <w:pPr>
        <w:widowControl/>
        <w:shd w:val="clear" w:color="auto" w:fill="FFFFFF"/>
        <w:tabs>
          <w:tab w:val="left" w:pos="6237"/>
        </w:tabs>
        <w:spacing w:line="23" w:lineRule="atLeast"/>
        <w:ind w:firstLine="851"/>
        <w:rPr>
          <w:rFonts w:eastAsia="Times New Roman"/>
          <w:bCs/>
          <w:kern w:val="3"/>
          <w:sz w:val="24"/>
          <w:szCs w:val="24"/>
        </w:rPr>
      </w:pPr>
      <w:r>
        <w:rPr>
          <w:rFonts w:eastAsia="Times New Roman"/>
          <w:bCs/>
          <w:kern w:val="3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20CAD092" w14:textId="77777777" w:rsidR="00C41E2F" w:rsidRDefault="00C41E2F">
      <w:pPr>
        <w:widowControl/>
        <w:shd w:val="clear" w:color="auto" w:fill="FFFFFF"/>
        <w:tabs>
          <w:tab w:val="left" w:pos="6237"/>
        </w:tabs>
        <w:suppressAutoHyphens w:val="0"/>
        <w:spacing w:line="23" w:lineRule="atLeast"/>
        <w:jc w:val="left"/>
        <w:textAlignment w:val="auto"/>
        <w:rPr>
          <w:rFonts w:eastAsia="Times New Roman"/>
          <w:sz w:val="24"/>
          <w:szCs w:val="24"/>
        </w:rPr>
      </w:pPr>
    </w:p>
    <w:p w14:paraId="1FB03381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Основная литература</w:t>
      </w:r>
    </w:p>
    <w:p w14:paraId="45B493C3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</w:t>
      </w:r>
      <w:r>
        <w:rPr>
          <w:rFonts w:ascii="Times New Roman" w:hAnsi="Times New Roman"/>
          <w:sz w:val="24"/>
          <w:szCs w:val="24"/>
          <w:lang w:eastAsia="ru-RU"/>
        </w:rPr>
        <w:t>а железнодорожном транспорте», 2018. — 136 с. ISBN 978-5-906938-54-1—Текст: электронный // Электронно-библиотечная система УМЦ ЖДТ: [сайт]. — URL:  http //umczdt.ru/books/41/18719/—  Режим доступа: ЭБ «УМЦ ЖДТ», по паролю</w:t>
      </w:r>
    </w:p>
    <w:p w14:paraId="3B9566A6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2.Копай И.Г. Обслуживание, монтаж </w:t>
      </w:r>
      <w:r>
        <w:rPr>
          <w:rFonts w:ascii="Times New Roman" w:hAnsi="Times New Roman"/>
          <w:sz w:val="24"/>
          <w:szCs w:val="24"/>
          <w:lang w:eastAsia="ru-RU"/>
        </w:rPr>
        <w:t>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 : [сайт]. — U</w:t>
      </w:r>
      <w:r>
        <w:rPr>
          <w:rFonts w:ascii="Times New Roman" w:hAnsi="Times New Roman"/>
          <w:sz w:val="24"/>
          <w:szCs w:val="24"/>
          <w:lang w:eastAsia="ru-RU"/>
        </w:rPr>
        <w:t>RL: http://umczdt.ru/books/41/18712/ —  Режим доступа: ЭБ «УМЦ ЖДТ», по паролю</w:t>
      </w:r>
    </w:p>
    <w:p w14:paraId="6D8FBABB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Дополнительная литература</w:t>
      </w:r>
    </w:p>
    <w:p w14:paraId="3DFB7C43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Гусева, Е. О. Оборудование перегона устройствами автоблокировки с тональными рельсовыми цепями и централизованным размещением оборудования: методиче</w:t>
      </w:r>
      <w:r>
        <w:rPr>
          <w:rFonts w:ascii="Times New Roman" w:hAnsi="Times New Roman"/>
          <w:sz w:val="24"/>
          <w:szCs w:val="24"/>
          <w:lang w:eastAsia="ru-RU"/>
        </w:rPr>
        <w:t>ские рекомендации / Е. О. Гусева. — Хабаровск: ДвГУПС,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73DAF891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2.Закарюкин, В.П. Повышение качества электр</w:t>
      </w:r>
      <w:r>
        <w:rPr>
          <w:rFonts w:ascii="Times New Roman" w:hAnsi="Times New Roman"/>
          <w:sz w:val="24"/>
          <w:szCs w:val="24"/>
          <w:lang w:eastAsia="ru-RU"/>
        </w:rPr>
        <w:t xml:space="preserve">оэнергии в системах электроснабжения устройств СЦБ железных дорог переменного тока: монография / В. П. Закарюкин, А. В. Крюков, И. А. Любченко, А. В. Черепанов. — Иркутск: ИрГУПС, 2019. — 172 с. — Текст: электронный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// УМЦ ЖДТ: электронная библиотека. — UR</w:t>
      </w:r>
      <w:r>
        <w:rPr>
          <w:rFonts w:ascii="Times New Roman" w:hAnsi="Times New Roman"/>
          <w:sz w:val="24"/>
          <w:szCs w:val="24"/>
          <w:lang w:eastAsia="ru-RU"/>
        </w:rPr>
        <w:t>L: https://umczdt.ru/books/1319/264231/—  Режим доступа: ЭБ «УМЦ ЖДТ», по паролю</w:t>
      </w:r>
    </w:p>
    <w:p w14:paraId="327ED7E6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3.Соколов, М.М. Основы железнодорожной автоматики и телемеханики.Часть 2 : учебное пособие / М. М. Соколов. — Омск : ОмГУПС, 2021. — 79 с. — 978-5-949-41273-2. — Текст : элект</w:t>
      </w:r>
      <w:r>
        <w:rPr>
          <w:rFonts w:ascii="Times New Roman" w:hAnsi="Times New Roman"/>
          <w:sz w:val="24"/>
          <w:szCs w:val="24"/>
          <w:lang w:eastAsia="ru-RU"/>
        </w:rPr>
        <w:t>ронный // УМЦ ЖДТ : электронная библиотека. — URL: https://umczdt.ru/books/1008/265167/—  Режим доступа: ЭБ «УМЦ ЖДТ», по паролю</w:t>
      </w:r>
    </w:p>
    <w:p w14:paraId="472D6AE5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4.Попов, А.Н. Устройство и анализ работы рельсовых цепей : учебно-методическое пособие / А. Н. Попов. — Екатеринбург : УрГУПС, </w:t>
      </w:r>
      <w:r>
        <w:rPr>
          <w:rFonts w:ascii="Times New Roman" w:hAnsi="Times New Roman"/>
          <w:sz w:val="24"/>
          <w:szCs w:val="24"/>
          <w:lang w:eastAsia="ru-RU"/>
        </w:rPr>
        <w:t>2021. — 100 с. — Текст : электронный // УМЦ ЖДТ: электронная библиотека. — URL: https://umczdt.ru/books/1306/262073/ —  Режим доступа: ЭБ «УМЦ ЖДТ», по паролю</w:t>
      </w:r>
    </w:p>
    <w:p w14:paraId="346AB2F3" w14:textId="77777777" w:rsidR="00C41E2F" w:rsidRDefault="00C41E2F">
      <w:pPr>
        <w:pStyle w:val="a3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5FF35C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Электронные издания (электронные ресурсы и интернет - ресурсы)</w:t>
      </w:r>
    </w:p>
    <w:p w14:paraId="0807FD85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Транспорт России: </w:t>
      </w:r>
      <w:r>
        <w:rPr>
          <w:rFonts w:ascii="Times New Roman" w:hAnsi="Times New Roman"/>
          <w:sz w:val="24"/>
          <w:szCs w:val="24"/>
          <w:lang w:eastAsia="ru-RU"/>
        </w:rPr>
        <w:t xml:space="preserve">еженедельная газета: Форма доступа http://www.transportrussia.ru </w:t>
      </w:r>
    </w:p>
    <w:p w14:paraId="35959CC7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Железнодорожный транспорт: Форма доступа: http://www.zdt-magazine.ru/redact/redak.htm.</w:t>
      </w:r>
    </w:p>
    <w:p w14:paraId="47AC4061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Гудок: Форма доступа www.onlinegazeta.info/gazeta_goodok.htm </w:t>
      </w:r>
    </w:p>
    <w:p w14:paraId="362EAB05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Сайт ОАО «РЖД» </w:t>
      </w:r>
      <w:hyperlink r:id="rId10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www.rzd.ru/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763BA3B" w14:textId="77777777" w:rsidR="00C41E2F" w:rsidRDefault="00C41E2F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EC33FE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Электронно-библиотечная система:</w:t>
      </w:r>
    </w:p>
    <w:p w14:paraId="0B93407D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Электронная информационно-образовательная среда СамГУПС https://lms.samgups.ru/</w:t>
      </w:r>
    </w:p>
    <w:p w14:paraId="2B1DAB24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Электронная библиотечная система «Лань» http://e.lanbook.com/</w:t>
      </w:r>
    </w:p>
    <w:p w14:paraId="2C3B529B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Электронная библиотека У</w:t>
      </w:r>
      <w:r>
        <w:rPr>
          <w:rFonts w:ascii="Times New Roman" w:hAnsi="Times New Roman"/>
          <w:sz w:val="24"/>
          <w:szCs w:val="24"/>
          <w:lang w:eastAsia="ru-RU"/>
        </w:rPr>
        <w:t>чебно-методического центра по образованию на железнодорожном транспорте (ЭБ УМЦ ЖДТ) http://umczdt.ru/books/</w:t>
      </w:r>
    </w:p>
    <w:p w14:paraId="7ADCC591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Электронная библиотечная система BOOK.RU https://www.book.ru/</w:t>
      </w:r>
    </w:p>
    <w:p w14:paraId="029453E6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5. Электронная библиотечная система «IPRbooks» </w:t>
      </w:r>
      <w:hyperlink r:id="rId11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https://www.iprbookshop.ru/</w:t>
        </w:r>
      </w:hyperlink>
    </w:p>
    <w:p w14:paraId="0F635ABA" w14:textId="77777777" w:rsidR="00C41E2F" w:rsidRDefault="00C41E2F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9C3F93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123FEF7A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Windows 7 SP1;</w:t>
      </w:r>
    </w:p>
    <w:p w14:paraId="39D2E593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ab/>
        <w:t>DsktrShool ALNG LicSAPk MVL;</w:t>
      </w:r>
    </w:p>
    <w:p w14:paraId="6ABE1277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ab/>
        <w:t>Dr.Web Desktop Security Suite.</w:t>
      </w:r>
    </w:p>
    <w:p w14:paraId="18D745CF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</w:pPr>
      <w:r>
        <w:rPr>
          <w:rFonts w:ascii="Times New Roman" w:hAnsi="Times New Roman"/>
          <w:sz w:val="24"/>
          <w:szCs w:val="24"/>
          <w:lang w:val="en-US"/>
        </w:rPr>
        <w:t>4. VisioPro ALNG LicSAPk MVL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159DE33A" w14:textId="77777777" w:rsidR="00C41E2F" w:rsidRDefault="000C2588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КОМПАС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6522F76B" w14:textId="77777777" w:rsidR="00C41E2F" w:rsidRDefault="00C41E2F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lang w:val="en-US"/>
        </w:rPr>
      </w:pPr>
    </w:p>
    <w:p w14:paraId="097AAB6D" w14:textId="77777777" w:rsidR="00C41E2F" w:rsidRDefault="000C2588">
      <w:pPr>
        <w:tabs>
          <w:tab w:val="left" w:pos="1134"/>
          <w:tab w:val="left" w:pos="1985"/>
          <w:tab w:val="left" w:pos="6237"/>
        </w:tabs>
        <w:suppressAutoHyphens w:val="0"/>
        <w:autoSpaceDE w:val="0"/>
        <w:spacing w:line="23" w:lineRule="atLeast"/>
        <w:ind w:firstLine="709"/>
        <w:textAlignment w:val="auto"/>
        <w:rPr>
          <w:rFonts w:eastAsia="Times New Roman"/>
          <w:b/>
          <w:bCs/>
          <w:kern w:val="3"/>
          <w:sz w:val="24"/>
          <w:szCs w:val="24"/>
        </w:rPr>
      </w:pPr>
      <w:r>
        <w:rPr>
          <w:rFonts w:eastAsia="Times New Roman"/>
          <w:b/>
          <w:bCs/>
          <w:kern w:val="3"/>
          <w:sz w:val="24"/>
          <w:szCs w:val="24"/>
        </w:rPr>
        <w:t>3.3.</w:t>
      </w:r>
      <w:r>
        <w:rPr>
          <w:rFonts w:eastAsia="Times New Roman"/>
          <w:b/>
          <w:bCs/>
          <w:kern w:val="3"/>
          <w:sz w:val="24"/>
          <w:szCs w:val="24"/>
        </w:rPr>
        <w:tab/>
        <w:t xml:space="preserve">Общие требования к организации </w:t>
      </w:r>
      <w:r>
        <w:rPr>
          <w:rFonts w:eastAsia="Times New Roman"/>
          <w:b/>
          <w:bCs/>
          <w:kern w:val="3"/>
          <w:sz w:val="24"/>
          <w:szCs w:val="24"/>
        </w:rPr>
        <w:t>образовательного процесса</w:t>
      </w:r>
    </w:p>
    <w:p w14:paraId="420F291F" w14:textId="77777777" w:rsidR="00C41E2F" w:rsidRDefault="000C2588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>
        <w:rPr>
          <w:sz w:val="24"/>
          <w:szCs w:val="24"/>
        </w:rPr>
        <w:tab/>
        <w:t>Материально-техническая</w:t>
      </w:r>
      <w:r>
        <w:rPr>
          <w:sz w:val="24"/>
          <w:szCs w:val="24"/>
        </w:rPr>
        <w:t xml:space="preserve"> база соответствует действующим санитарным и противопожарным нормам. </w:t>
      </w:r>
    </w:p>
    <w:p w14:paraId="5AA970C3" w14:textId="77777777" w:rsidR="00C41E2F" w:rsidRDefault="000C2588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Освоение модуля предусматривает:</w:t>
      </w:r>
    </w:p>
    <w:p w14:paraId="3157D543" w14:textId="77777777" w:rsidR="00C41E2F" w:rsidRDefault="000C2588">
      <w:pPr>
        <w:shd w:val="clear" w:color="auto" w:fill="FFFFFF"/>
        <w:spacing w:line="23" w:lineRule="atLeast"/>
        <w:ind w:right="5" w:firstLine="709"/>
      </w:pPr>
      <w:r>
        <w:rPr>
          <w:sz w:val="24"/>
          <w:szCs w:val="24"/>
        </w:rPr>
        <w:t xml:space="preserve">– выполнение обучающимися лабораторных работ и практических занятий, </w:t>
      </w:r>
      <w:r>
        <w:rPr>
          <w:spacing w:val="-1"/>
          <w:sz w:val="24"/>
          <w:szCs w:val="24"/>
        </w:rPr>
        <w:t xml:space="preserve">включая как обязательный компонент практические задания с использованием </w:t>
      </w:r>
      <w:r>
        <w:rPr>
          <w:sz w:val="24"/>
          <w:szCs w:val="24"/>
        </w:rPr>
        <w:t>персональны</w:t>
      </w:r>
      <w:r>
        <w:rPr>
          <w:sz w:val="24"/>
          <w:szCs w:val="24"/>
        </w:rPr>
        <w:t>х компьютеров;</w:t>
      </w:r>
    </w:p>
    <w:p w14:paraId="119D3ED0" w14:textId="77777777" w:rsidR="00C41E2F" w:rsidRDefault="000C2588">
      <w:pPr>
        <w:shd w:val="clear" w:color="auto" w:fill="FFFFFF"/>
        <w:spacing w:line="23" w:lineRule="atLeast"/>
        <w:ind w:firstLine="709"/>
      </w:pPr>
      <w:r>
        <w:rPr>
          <w:spacing w:val="-1"/>
          <w:sz w:val="24"/>
          <w:szCs w:val="24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>
        <w:rPr>
          <w:sz w:val="24"/>
          <w:szCs w:val="24"/>
        </w:rPr>
        <w:t>ных организациях;</w:t>
      </w:r>
    </w:p>
    <w:p w14:paraId="587F7260" w14:textId="77777777" w:rsidR="00C41E2F" w:rsidRDefault="000C2588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– проведение производственной практики в организациях, направление деятельности к</w:t>
      </w:r>
      <w:r>
        <w:rPr>
          <w:sz w:val="24"/>
          <w:szCs w:val="24"/>
        </w:rPr>
        <w:t>оторых соответствует профилю подготовки обучающихся.</w:t>
      </w:r>
    </w:p>
    <w:p w14:paraId="2C53AB49" w14:textId="77777777" w:rsidR="00C41E2F" w:rsidRDefault="000C2588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 имеет необходимый комплект лицензионного программного обеспечения.</w:t>
      </w:r>
    </w:p>
    <w:p w14:paraId="20DEE444" w14:textId="77777777" w:rsidR="00C41E2F" w:rsidRDefault="000C2588">
      <w:pPr>
        <w:shd w:val="clear" w:color="auto" w:fill="FFFFFF"/>
        <w:spacing w:line="23" w:lineRule="atLeast"/>
        <w:ind w:firstLine="709"/>
      </w:pPr>
      <w:r>
        <w:rPr>
          <w:spacing w:val="-1"/>
          <w:sz w:val="24"/>
          <w:szCs w:val="24"/>
        </w:rPr>
        <w:t>При освоении модуля предусмотрены групповые и индиви</w:t>
      </w:r>
      <w:r>
        <w:rPr>
          <w:sz w:val="24"/>
          <w:szCs w:val="24"/>
        </w:rPr>
        <w:t>дуальные консультации.</w:t>
      </w:r>
    </w:p>
    <w:p w14:paraId="21E7C8E4" w14:textId="77777777" w:rsidR="00C41E2F" w:rsidRDefault="000C2588">
      <w:pPr>
        <w:shd w:val="clear" w:color="auto" w:fill="FFFFFF"/>
        <w:spacing w:line="23" w:lineRule="atLeast"/>
        <w:ind w:firstLine="709"/>
      </w:pPr>
      <w:r>
        <w:rPr>
          <w:spacing w:val="-1"/>
          <w:sz w:val="24"/>
          <w:szCs w:val="24"/>
        </w:rPr>
        <w:t>Освоение модуля обеспечивается учебно-методической док</w:t>
      </w:r>
      <w:r>
        <w:rPr>
          <w:spacing w:val="-1"/>
          <w:sz w:val="24"/>
          <w:szCs w:val="24"/>
        </w:rPr>
        <w:t>умен</w:t>
      </w:r>
      <w:r>
        <w:rPr>
          <w:sz w:val="24"/>
          <w:szCs w:val="24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5412918B" w14:textId="77777777" w:rsidR="00C41E2F" w:rsidRDefault="000C2588">
      <w:pPr>
        <w:shd w:val="clear" w:color="auto" w:fill="FFFFFF"/>
        <w:spacing w:line="23" w:lineRule="atLeast"/>
        <w:ind w:right="182" w:firstLine="709"/>
      </w:pPr>
      <w:r>
        <w:rPr>
          <w:rFonts w:eastAsia="Times New Roman"/>
          <w:sz w:val="24"/>
          <w:szCs w:val="24"/>
        </w:rPr>
        <w:t>Освоению профессионал</w:t>
      </w:r>
      <w:r>
        <w:rPr>
          <w:rFonts w:eastAsia="Times New Roman"/>
          <w:sz w:val="24"/>
          <w:szCs w:val="24"/>
        </w:rPr>
        <w:t xml:space="preserve">ьного модуля должно предшествовать изучение следующих </w:t>
      </w:r>
      <w:r>
        <w:rPr>
          <w:rFonts w:eastAsia="Times New Roman"/>
          <w:sz w:val="24"/>
          <w:szCs w:val="24"/>
        </w:rPr>
        <w:lastRenderedPageBreak/>
        <w:t>дисциплин и модулей:</w:t>
      </w:r>
    </w:p>
    <w:p w14:paraId="67665C9B" w14:textId="77777777" w:rsidR="00C41E2F" w:rsidRDefault="000C2588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>ОП 03. Общий курс железных дорог;</w:t>
      </w:r>
    </w:p>
    <w:p w14:paraId="5CFBA1B7" w14:textId="77777777" w:rsidR="00C41E2F" w:rsidRDefault="000C2588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>ОП 02. Электротехника;</w:t>
      </w:r>
    </w:p>
    <w:p w14:paraId="3C77C98A" w14:textId="77777777" w:rsidR="00C41E2F" w:rsidRDefault="000C2588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>ОП 08. Электрические измерения;</w:t>
      </w:r>
    </w:p>
    <w:p w14:paraId="5A7B87BA" w14:textId="77777777" w:rsidR="00C41E2F" w:rsidRDefault="000C2588">
      <w:pPr>
        <w:shd w:val="clear" w:color="auto" w:fill="FFFFFF"/>
        <w:spacing w:line="23" w:lineRule="atLeast"/>
        <w:ind w:right="182" w:firstLine="709"/>
      </w:pPr>
      <w:r>
        <w:rPr>
          <w:rFonts w:eastAsia="Times New Roman"/>
          <w:spacing w:val="-1"/>
          <w:sz w:val="24"/>
          <w:szCs w:val="24"/>
        </w:rPr>
        <w:t>ПМ 01. Построение и эксплуатация станционных, перегонных, микро</w:t>
      </w:r>
      <w:r>
        <w:rPr>
          <w:rFonts w:eastAsia="Times New Roman"/>
          <w:sz w:val="24"/>
          <w:szCs w:val="24"/>
        </w:rPr>
        <w:t>процессорных и диагностически</w:t>
      </w:r>
      <w:r>
        <w:rPr>
          <w:rFonts w:eastAsia="Times New Roman"/>
          <w:sz w:val="24"/>
          <w:szCs w:val="24"/>
        </w:rPr>
        <w:t>х систем железнодорожной автоматики (допускается параллельное изучение разделов и тем ПМ.02 и ПМ.01);</w:t>
      </w:r>
    </w:p>
    <w:p w14:paraId="5012C72E" w14:textId="77777777" w:rsidR="00C41E2F" w:rsidRDefault="000C2588">
      <w:pPr>
        <w:widowControl/>
        <w:tabs>
          <w:tab w:val="left" w:pos="6237"/>
        </w:tabs>
        <w:spacing w:line="23" w:lineRule="atLeast"/>
        <w:ind w:firstLine="709"/>
      </w:pPr>
      <w:r>
        <w:rPr>
          <w:rFonts w:eastAsia="Times New Roman"/>
          <w:sz w:val="24"/>
          <w:szCs w:val="24"/>
        </w:rPr>
        <w:t>ПМ.03. Организация и проведение ремонта и регулировки устройств и приборов систем СЦБ и ЖАТ.</w:t>
      </w:r>
    </w:p>
    <w:p w14:paraId="7B701D07" w14:textId="77777777" w:rsidR="00C41E2F" w:rsidRDefault="00C41E2F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</w:p>
    <w:p w14:paraId="17169646" w14:textId="77777777" w:rsidR="00C41E2F" w:rsidRDefault="000C2588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 Кадровое обеспечение образовательного процесса</w:t>
      </w:r>
    </w:p>
    <w:p w14:paraId="588FB14D" w14:textId="77777777" w:rsidR="00C41E2F" w:rsidRDefault="000C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1B91C7D1" w14:textId="77777777" w:rsidR="00C41E2F" w:rsidRDefault="000C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Преподаватели проходя</w:t>
      </w:r>
      <w:r>
        <w:rPr>
          <w:bCs/>
          <w:sz w:val="24"/>
          <w:szCs w:val="24"/>
        </w:rPr>
        <w:t>т стажировку в профильных организациях не реже одного раза в 3 года.</w:t>
      </w:r>
    </w:p>
    <w:p w14:paraId="42AB6588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462EC9F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221C5DEA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54B9ECB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117A1D8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2A8BBF9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E403DDC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1920B40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2AC64010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29466EE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623D6604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687F9213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113CEF4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6FF71744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544877C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610E881F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588F2A5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1D14E33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5B1E574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4BC4E69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718DFA0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047A98F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840A1C6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28B0610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A748B8C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41A5DE4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290BA1C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540AC8C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D2851AC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6ED21304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C307100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96BB9E2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4C6E55F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D5A584A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DF9BC37" w14:textId="77777777" w:rsidR="00C41E2F" w:rsidRDefault="00C4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0B65FB3" w14:textId="77777777" w:rsidR="00C41E2F" w:rsidRDefault="000C2588">
      <w:pPr>
        <w:pStyle w:val="a3"/>
        <w:numPr>
          <w:ilvl w:val="0"/>
          <w:numId w:val="9"/>
        </w:numPr>
        <w:tabs>
          <w:tab w:val="left" w:pos="6237"/>
        </w:tabs>
        <w:ind w:left="0"/>
        <w:jc w:val="center"/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p w14:paraId="7F822812" w14:textId="77777777" w:rsidR="00C41E2F" w:rsidRDefault="000C2588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результатов освоения профессионального модуля ПМ.02 </w:t>
      </w:r>
      <w:r>
        <w:rPr>
          <w:rFonts w:ascii="Times New Roman" w:hAnsi="Times New Roman"/>
          <w:bCs/>
          <w:sz w:val="24"/>
          <w:szCs w:val="24"/>
        </w:rPr>
        <w:t xml:space="preserve">Техническое обслуживание устройств систем СЦБ и ЖАТ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</w:t>
      </w:r>
      <w:r>
        <w:rPr>
          <w:rFonts w:ascii="Times New Roman" w:hAnsi="Times New Roman"/>
          <w:bCs/>
          <w:sz w:val="24"/>
          <w:szCs w:val="24"/>
        </w:rPr>
        <w:t xml:space="preserve">заданий, проектов, исследований. </w:t>
      </w:r>
    </w:p>
    <w:p w14:paraId="3F4836C5" w14:textId="77777777" w:rsidR="00C41E2F" w:rsidRDefault="000C2588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</w:t>
      </w:r>
      <w:r>
        <w:rPr>
          <w:rFonts w:ascii="Times New Roman" w:hAnsi="Times New Roman"/>
          <w:bCs/>
          <w:sz w:val="24"/>
          <w:szCs w:val="24"/>
        </w:rPr>
        <w:t>енные компетенции.</w:t>
      </w:r>
    </w:p>
    <w:tbl>
      <w:tblPr>
        <w:tblW w:w="1020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387"/>
        <w:gridCol w:w="1984"/>
      </w:tblGrid>
      <w:tr w:rsidR="00C41E2F" w14:paraId="07FABFAB" w14:textId="77777777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03B3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C598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ind w:left="-28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Критерии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0A5A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C41E2F" w14:paraId="0BD1EDEF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B39A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C41E2F" w14:paraId="608E9A5A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907E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2.1. </w:t>
            </w:r>
            <w:r>
              <w:rPr>
                <w:sz w:val="24"/>
                <w:szCs w:val="24"/>
                <w:lang w:eastAsia="en-US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DAC2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обучающийся демонстрирует знание процедуры и практические навыки выполнения технического обслуживания, монтажа и на</w:t>
            </w:r>
            <w:r>
              <w:rPr>
                <w:sz w:val="24"/>
                <w:szCs w:val="24"/>
                <w:lang w:eastAsia="en-US"/>
              </w:rPr>
              <w:t>ладки устройств систем СЦБ и ЖАТ.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2C08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75B6E36E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043FD978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2086704A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C41E2F" w14:paraId="2C38653A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55DF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2.2. Выполнять </w:t>
            </w:r>
            <w:r>
              <w:rPr>
                <w:sz w:val="24"/>
                <w:szCs w:val="24"/>
                <w:lang w:eastAsia="en-US"/>
              </w:rPr>
              <w:t>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2A6C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обучающийся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</w:t>
            </w:r>
            <w:r>
              <w:rPr>
                <w:sz w:val="24"/>
                <w:szCs w:val="24"/>
                <w:lang w:eastAsia="en-US"/>
              </w:rPr>
              <w:t>и технологических процессов;</w:t>
            </w:r>
          </w:p>
          <w:p w14:paraId="32AB45FB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демонстрирует знание способов организации электропитания систем автоматики и телемеханики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725E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423512CD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3D43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2.3. Выполнять работы по техническому обслуживанию линий железнодорожной автоматики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E8FD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обучающийся демонстрирует </w:t>
            </w:r>
            <w:r>
              <w:rPr>
                <w:sz w:val="24"/>
                <w:szCs w:val="24"/>
                <w:lang w:eastAsia="en-US"/>
              </w:rPr>
              <w:t>практические навыки технического обслуживания аппаратуры электропитания и линейных устройств СЦБ.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0DD9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62554E00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1B91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2.4. Организовывать работу по обслуживанию,</w:t>
            </w:r>
          </w:p>
          <w:p w14:paraId="09713C08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монтажу и наладке систем железнодорожной автоматики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B4C7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обучающийся демонстрирует знание особенностей и приемов</w:t>
            </w:r>
            <w:r>
              <w:rPr>
                <w:sz w:val="24"/>
                <w:szCs w:val="24"/>
                <w:lang w:eastAsia="en-US"/>
              </w:rPr>
              <w:t xml:space="preserve"> монтажа, регулировки и наладки аппаратуры электропитания и устройств СЦБ;</w:t>
            </w:r>
          </w:p>
          <w:p w14:paraId="46DC2723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выполняет пуско-наладочные работы устройств системе железнодорожной автоматики.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63253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77FE6AB9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4A83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2.5. Определять экономическую </w:t>
            </w:r>
            <w:r>
              <w:rPr>
                <w:sz w:val="24"/>
                <w:szCs w:val="24"/>
                <w:lang w:eastAsia="en-US"/>
              </w:rPr>
              <w:lastRenderedPageBreak/>
              <w:t>эффективность применения устройств автоматики и методов их обслу</w:t>
            </w:r>
            <w:r>
              <w:rPr>
                <w:sz w:val="24"/>
                <w:szCs w:val="24"/>
                <w:lang w:eastAsia="en-US"/>
              </w:rPr>
              <w:t>живания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6EBD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обучающийся демонстрирует знание способов определения экономической эффективности </w:t>
            </w:r>
            <w:r>
              <w:rPr>
                <w:sz w:val="24"/>
                <w:szCs w:val="24"/>
                <w:lang w:eastAsia="en-US"/>
              </w:rPr>
              <w:lastRenderedPageBreak/>
              <w:t>применения устройств автоматики и методов их обслуживания.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18E8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4DC1B922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3184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8DF7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обучающийся применяет инструкции и нормативные документы, регламентирующие технологию выполнения работ;</w:t>
            </w:r>
          </w:p>
          <w:p w14:paraId="3883FDB2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соблюдает требования безопасности при производстве работ по обслуживанию устройств железнодорожной автоматики;</w:t>
            </w:r>
          </w:p>
          <w:p w14:paraId="3AA85BA6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демонстрирует знание правил техническ</w:t>
            </w:r>
            <w:r>
              <w:rPr>
                <w:sz w:val="24"/>
                <w:szCs w:val="24"/>
                <w:lang w:eastAsia="en-US"/>
              </w:rPr>
              <w:t>ой эксплуатации железных дорог РФ, регламентирующих безопасность движения поездов.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BBCE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1268D2EA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2B64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4D3B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обучающийся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A938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A70215D" w14:textId="77777777" w:rsidR="00C41E2F" w:rsidRDefault="00C41E2F">
      <w:pPr>
        <w:tabs>
          <w:tab w:val="left" w:pos="6237"/>
        </w:tabs>
        <w:spacing w:line="23" w:lineRule="atLeast"/>
        <w:jc w:val="center"/>
      </w:pPr>
    </w:p>
    <w:p w14:paraId="1ABCDC22" w14:textId="77777777" w:rsidR="00C41E2F" w:rsidRDefault="00C41E2F">
      <w:pPr>
        <w:tabs>
          <w:tab w:val="left" w:pos="6237"/>
        </w:tabs>
        <w:spacing w:line="23" w:lineRule="atLeast"/>
        <w:jc w:val="center"/>
      </w:pPr>
    </w:p>
    <w:p w14:paraId="5A55B4AE" w14:textId="77777777" w:rsidR="00C41E2F" w:rsidRDefault="00C41E2F">
      <w:pPr>
        <w:tabs>
          <w:tab w:val="left" w:pos="6237"/>
        </w:tabs>
        <w:spacing w:line="23" w:lineRule="atLeast"/>
        <w:jc w:val="center"/>
      </w:pPr>
    </w:p>
    <w:tbl>
      <w:tblPr>
        <w:tblW w:w="1020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5387"/>
        <w:gridCol w:w="1843"/>
      </w:tblGrid>
      <w:tr w:rsidR="00C41E2F" w14:paraId="0B625948" w14:textId="7777777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571F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06EB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4A39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C41E2F" w14:paraId="4CCC4298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DA46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9555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B8EB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экспертное наблюдение за деятельностью обучающегося в процессе освоения образовательной программы, на практических занятиях</w:t>
            </w:r>
          </w:p>
          <w:p w14:paraId="29D0DD73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</w:p>
        </w:tc>
      </w:tr>
      <w:tr w:rsidR="00C41E2F" w14:paraId="199DDD8E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9570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C9D3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3"/>
                <w:sz w:val="24"/>
                <w:szCs w:val="24"/>
              </w:rPr>
              <w:t>обучающийся распознает задачу и/или проблему в профессиональном и/или социальном контексте;</w:t>
            </w:r>
          </w:p>
          <w:p w14:paraId="12D358DB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51047BAF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3409D645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786DEBE8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3"/>
                <w:sz w:val="24"/>
                <w:szCs w:val="24"/>
              </w:rPr>
              <w:t>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1121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0393F725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5DC3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</w:t>
            </w:r>
            <w:r>
              <w:rPr>
                <w:sz w:val="24"/>
                <w:szCs w:val="24"/>
              </w:rPr>
              <w:t xml:space="preserve">выполнения задач </w:t>
            </w:r>
            <w:r>
              <w:rPr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DF21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обучающийся определяет задачи для поиска информации;</w:t>
            </w:r>
          </w:p>
          <w:p w14:paraId="16E2ADF0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определяет необходимые источники информации;</w:t>
            </w:r>
          </w:p>
          <w:p w14:paraId="11378577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планирует процесс поиска;</w:t>
            </w:r>
          </w:p>
          <w:p w14:paraId="1A07DF54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структурирует получаемую информацию, выделяет наиболее значимое в перечне инф</w:t>
            </w:r>
            <w:r>
              <w:rPr>
                <w:sz w:val="24"/>
                <w:szCs w:val="24"/>
                <w:lang w:eastAsia="en-US"/>
              </w:rPr>
              <w:t>ормации;</w:t>
            </w:r>
          </w:p>
          <w:p w14:paraId="3B0F5CBA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оценивает практическую значимость результатов поиска;</w:t>
            </w:r>
          </w:p>
          <w:p w14:paraId="576522C9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оформляет результаты поиска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6357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7E25E194" w14:textId="77777777">
        <w:tblPrEx>
          <w:tblCellMar>
            <w:top w:w="0" w:type="dxa"/>
            <w:bottom w:w="0" w:type="dxa"/>
          </w:tblCellMar>
        </w:tblPrEx>
        <w:trPr>
          <w:trHeight w:val="22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078D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A681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обучающийся демонстрирует знание психологических основ деятельности </w:t>
            </w:r>
            <w:r>
              <w:rPr>
                <w:sz w:val="24"/>
                <w:szCs w:val="24"/>
                <w:lang w:eastAsia="en-US"/>
              </w:rPr>
              <w:t>коллектива и особенностей личности;</w:t>
            </w:r>
          </w:p>
          <w:p w14:paraId="3DDB8D7D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BA2C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0285534F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E26E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ОК 09. 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4C96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2798D9EE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- понимает общий смысл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документов на иностранном языке на базовые профессиональные темы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4538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6C272BC3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A8A2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Перечень умений, осваиваемых в рамках ПМ:</w:t>
            </w:r>
          </w:p>
        </w:tc>
      </w:tr>
      <w:tr w:rsidR="00C41E2F" w14:paraId="767BF85F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D1AD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jc w:val="center"/>
            </w:pPr>
            <w:r>
              <w:rPr>
                <w:rFonts w:eastAsia="TimesNewRomanPS-BoldMT"/>
                <w:bCs/>
                <w:sz w:val="24"/>
                <w:szCs w:val="24"/>
              </w:rPr>
              <w:t>У.1 Выполнять основные виды работ по техническому обслуживанию и ремонту устройств железнодорожной автоматики</w:t>
            </w:r>
          </w:p>
          <w:p w14:paraId="27669AD0" w14:textId="77777777" w:rsidR="00C41E2F" w:rsidRDefault="00C41E2F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E38C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- обучающийся выполняет </w:t>
            </w:r>
            <w:r>
              <w:rPr>
                <w:rFonts w:eastAsia="TimesNewRomanPS-BoldMT"/>
                <w:bCs/>
                <w:sz w:val="24"/>
                <w:szCs w:val="24"/>
              </w:rPr>
              <w:t>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3E5D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процессе освоения образовательной программы, </w:t>
            </w:r>
          </w:p>
          <w:p w14:paraId="6AA83AB8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52E182E1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защита отчетов по практическим занятиям;</w:t>
            </w:r>
          </w:p>
          <w:p w14:paraId="3066CA01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72606127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-квалификационный экзамен по профессиональному модулю</w:t>
            </w:r>
          </w:p>
        </w:tc>
      </w:tr>
      <w:tr w:rsidR="00C41E2F" w14:paraId="74BBD058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413C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У.2 Читать монтажные схемы в со</w:t>
            </w:r>
            <w:r>
              <w:rPr>
                <w:sz w:val="24"/>
                <w:szCs w:val="24"/>
              </w:rPr>
              <w:t>ответствии с принципиальными схемами устройств и систем железнодорожной автоматики.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63DB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читает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7FDB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39C8B991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AD5D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 xml:space="preserve">У.3 Обеспечивать безопасность </w:t>
            </w:r>
            <w:r>
              <w:rPr>
                <w:sz w:val="24"/>
                <w:szCs w:val="24"/>
              </w:rPr>
              <w:t>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AA1E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умения в области организации обеспечения безопасности движения при производстве работ по техническому обслуживанию устройств желе</w:t>
            </w:r>
            <w:r>
              <w:rPr>
                <w:sz w:val="24"/>
                <w:szCs w:val="24"/>
              </w:rPr>
              <w:t>знодорожной автоматики.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18DE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6332F950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3BD00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У.4 Осуществлять монтаж и пусконаладочные работы систем железнодорожной автоматики.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9439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умения в части производства монтажных и пусконаладочных работ систем железнодорожной автоматики.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25C7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32B5A33A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70D8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У.5 Определять экон</w:t>
            </w:r>
            <w:r>
              <w:rPr>
                <w:sz w:val="24"/>
                <w:szCs w:val="24"/>
              </w:rPr>
              <w:t>омическую эффективность применения устройств автоматики и методов их обслуживания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CED4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умения по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9C58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2572CE6F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B7F1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14:paraId="29F48A85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Перечень знаний, осваиваемых в рамках ПМ:</w:t>
            </w:r>
          </w:p>
        </w:tc>
      </w:tr>
      <w:tr w:rsidR="00C41E2F" w14:paraId="7E3A09E0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420E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З.1 Технологию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E2BC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знания в области технологии обслуживания и ремонта устройств СЦБ и систем железнодорожн</w:t>
            </w:r>
            <w:r>
              <w:rPr>
                <w:sz w:val="24"/>
                <w:szCs w:val="24"/>
              </w:rPr>
              <w:t>ой автоматики, аппаратуры электропитания и линейных устройств СЦБ.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235B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73E44AD3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181768BB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защита отчетов по практическим занятиям;</w:t>
            </w:r>
          </w:p>
          <w:p w14:paraId="55198CF3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504116E6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 </w:t>
            </w:r>
          </w:p>
          <w:p w14:paraId="6C18607A" w14:textId="77777777" w:rsidR="00C41E2F" w:rsidRDefault="000C2588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C41E2F" w14:paraId="55C44279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C366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 Способы организации электропитания систем автоматики и телемеханики.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DEA0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показывает знания способов организации электропитания систем </w:t>
            </w:r>
            <w:r>
              <w:rPr>
                <w:sz w:val="24"/>
                <w:szCs w:val="24"/>
              </w:rPr>
              <w:t>автоматики и телемеханики.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46F1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169F43D3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FB44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З.3 Правила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5259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показывает знания правил технической эксплуатации железных дорог </w:t>
            </w:r>
            <w:r>
              <w:rPr>
                <w:sz w:val="24"/>
                <w:szCs w:val="24"/>
              </w:rPr>
              <w:t>Российской Федерации и инструкции, регламентирующие безопасность движения поездов.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D05D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30ACC9B0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A66D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З.4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AD50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показывает знания приемов </w:t>
            </w:r>
            <w:r>
              <w:rPr>
                <w:sz w:val="24"/>
                <w:szCs w:val="24"/>
              </w:rPr>
              <w:t>монтажа и наладки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D0DE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03B470B3" w14:textId="77777777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3422" w14:textId="77777777" w:rsidR="00C41E2F" w:rsidRDefault="000C2588">
            <w:pPr>
              <w:widowControl/>
              <w:tabs>
                <w:tab w:val="left" w:pos="6237"/>
              </w:tabs>
              <w:autoSpaceDE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З.5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FC55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демонстрирует знания в </w:t>
            </w:r>
            <w:r>
              <w:rPr>
                <w:sz w:val="24"/>
                <w:szCs w:val="24"/>
              </w:rPr>
              <w:t>области особенностей монтажа, регулировки и эксплуатации аппаратуры электропитания устройств СЦБ.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05A6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1E2F" w14:paraId="160CD1A7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29C4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З.6 Методика расчета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1A86" w14:textId="77777777" w:rsidR="00C41E2F" w:rsidRDefault="000C2588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показывает знания методики </w:t>
            </w:r>
            <w:r>
              <w:rPr>
                <w:sz w:val="24"/>
                <w:szCs w:val="24"/>
              </w:rPr>
              <w:t>расчета экономической эффективности применения устройств автоматики и методов их обслуживания поездов.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43BF" w14:textId="77777777" w:rsidR="00C41E2F" w:rsidRDefault="00C41E2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04D3B04A" w14:textId="77777777" w:rsidR="00C41E2F" w:rsidRDefault="00C41E2F">
      <w:pPr>
        <w:tabs>
          <w:tab w:val="left" w:pos="4212"/>
        </w:tabs>
        <w:rPr>
          <w:spacing w:val="2"/>
          <w:sz w:val="24"/>
          <w:szCs w:val="24"/>
        </w:rPr>
      </w:pPr>
    </w:p>
    <w:sectPr w:rsidR="00C41E2F">
      <w:footerReference w:type="defaul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AC2C" w14:textId="77777777" w:rsidR="000C2588" w:rsidRDefault="000C2588">
      <w:pPr>
        <w:spacing w:line="240" w:lineRule="auto"/>
      </w:pPr>
      <w:r>
        <w:separator/>
      </w:r>
    </w:p>
  </w:endnote>
  <w:endnote w:type="continuationSeparator" w:id="0">
    <w:p w14:paraId="661FE8BB" w14:textId="77777777" w:rsidR="000C2588" w:rsidRDefault="000C2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5BBF" w14:textId="77777777" w:rsidR="008A1E60" w:rsidRDefault="000C2588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1E8B62C4" w14:textId="77777777" w:rsidR="008A1E60" w:rsidRDefault="000C258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8315" w14:textId="77777777" w:rsidR="008A1E60" w:rsidRDefault="000C2588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00158F5B" w14:textId="77777777" w:rsidR="008A1E60" w:rsidRDefault="000C2588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FD7C" w14:textId="77777777" w:rsidR="008A1E60" w:rsidRDefault="000C2588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1FBD3652" w14:textId="77777777" w:rsidR="008A1E60" w:rsidRDefault="000C2588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D617" w14:textId="77777777" w:rsidR="008A1E60" w:rsidRDefault="000C2588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t>27</w:t>
    </w:r>
    <w:r>
      <w:fldChar w:fldCharType="end"/>
    </w:r>
  </w:p>
  <w:p w14:paraId="3015F032" w14:textId="77777777" w:rsidR="008A1E60" w:rsidRDefault="000C258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004D" w14:textId="77777777" w:rsidR="000C2588" w:rsidRDefault="000C258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2353470" w14:textId="77777777" w:rsidR="000C2588" w:rsidRDefault="000C25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27E"/>
    <w:multiLevelType w:val="multilevel"/>
    <w:tmpl w:val="074E9F2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B3D4B16"/>
    <w:multiLevelType w:val="multilevel"/>
    <w:tmpl w:val="A866C30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3ABC"/>
    <w:multiLevelType w:val="multilevel"/>
    <w:tmpl w:val="E1DE865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317F123A"/>
    <w:multiLevelType w:val="multilevel"/>
    <w:tmpl w:val="BECC3C4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1EA2BCF"/>
    <w:multiLevelType w:val="multilevel"/>
    <w:tmpl w:val="BD1A0D4E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5" w15:restartNumberingAfterBreak="0">
    <w:nsid w:val="5CDA5D1A"/>
    <w:multiLevelType w:val="multilevel"/>
    <w:tmpl w:val="E2C2A9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5EC446B3"/>
    <w:multiLevelType w:val="multilevel"/>
    <w:tmpl w:val="171A9B7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E3EA4"/>
    <w:multiLevelType w:val="multilevel"/>
    <w:tmpl w:val="AFE0AF8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72364E34"/>
    <w:multiLevelType w:val="multilevel"/>
    <w:tmpl w:val="B7049EA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1E2F"/>
    <w:rsid w:val="000C2588"/>
    <w:rsid w:val="00347D02"/>
    <w:rsid w:val="00C4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D28D"/>
  <w15:docId w15:val="{ABDEBAE1-E6BA-4D7E-8C1B-7F56FAB5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uiPriority w:val="9"/>
    <w:qFormat/>
    <w:pPr>
      <w:keepNext/>
      <w:autoSpaceDE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autoSpaceDE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autoSpaceDE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pPr>
      <w:keepNext/>
      <w:widowControl/>
      <w:suppressAutoHyphens w:val="0"/>
      <w:spacing w:line="240" w:lineRule="auto"/>
      <w:ind w:firstLine="567"/>
      <w:jc w:val="center"/>
      <w:textAlignment w:val="auto"/>
      <w:outlineLvl w:val="7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pPr>
      <w:widowControl/>
      <w:spacing w:after="200" w:line="276" w:lineRule="auto"/>
      <w:ind w:left="720"/>
      <w:jc w:val="left"/>
    </w:pPr>
    <w:rPr>
      <w:rFonts w:ascii="Calibri" w:hAnsi="Calibri"/>
      <w:lang w:eastAsia="en-US"/>
    </w:rPr>
  </w:style>
  <w:style w:type="paragraph" w:styleId="a4">
    <w:name w:val="Title"/>
    <w:basedOn w:val="a"/>
    <w:uiPriority w:val="10"/>
    <w:qFormat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a5">
    <w:name w:val="Заголовок Знак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uiPriority w:val="11"/>
    <w:qFormat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9">
    <w:name w:val="Подзаголовок Знак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pPr>
      <w:widowControl w:val="0"/>
      <w:suppressAutoHyphens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a">
    <w:name w:val="Body Text Indent"/>
    <w:basedOn w:val="a"/>
    <w:pPr>
      <w:autoSpaceDE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b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pPr>
      <w:autoSpaceDE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pPr>
      <w:autoSpaceDE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c">
    <w:name w:val="Hyperlink"/>
    <w:rPr>
      <w:rFonts w:cs="Times New Roman"/>
      <w:color w:val="0000FF"/>
      <w:u w:val="single"/>
    </w:rPr>
  </w:style>
  <w:style w:type="paragraph" w:styleId="24">
    <w:name w:val="Body Text Indent 2"/>
    <w:basedOn w:val="a"/>
    <w:pPr>
      <w:autoSpaceDE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pPr>
      <w:widowControl w:val="0"/>
      <w:suppressAutoHyphens/>
      <w:spacing w:before="340" w:line="312" w:lineRule="auto"/>
      <w:jc w:val="both"/>
    </w:pPr>
    <w:rPr>
      <w:rFonts w:ascii="Times New Roman" w:eastAsia="Times New Roman" w:hAnsi="Times New Roman"/>
      <w:sz w:val="36"/>
    </w:rPr>
  </w:style>
  <w:style w:type="paragraph" w:styleId="ad">
    <w:name w:val="Balloon Text"/>
    <w:basedOn w:val="a"/>
    <w:pPr>
      <w:autoSpaceDE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Times New Roman" w:hAnsi="Arial" w:cs="Arial"/>
    </w:rPr>
  </w:style>
  <w:style w:type="paragraph" w:styleId="af">
    <w:name w:val="List"/>
    <w:basedOn w:val="a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pPr>
      <w:widowControl w:val="0"/>
      <w:suppressAutoHyphens/>
    </w:pPr>
    <w:rPr>
      <w:rFonts w:ascii="Arial" w:eastAsia="Times New Roman" w:hAnsi="Arial"/>
    </w:rPr>
  </w:style>
  <w:style w:type="paragraph" w:styleId="af0">
    <w:name w:val="header"/>
    <w:basedOn w:val="a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rPr>
      <w:rFonts w:cs="Times New Roman"/>
    </w:rPr>
  </w:style>
  <w:style w:type="paragraph" w:styleId="af2">
    <w:name w:val="footer"/>
    <w:basedOn w:val="a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rPr>
      <w:rFonts w:cs="Times New Roman"/>
    </w:rPr>
  </w:style>
  <w:style w:type="character" w:customStyle="1" w:styleId="80">
    <w:name w:val="Знак Знак8"/>
    <w:rPr>
      <w:rFonts w:ascii="Cambria" w:hAnsi="Cambria"/>
      <w:b/>
      <w:kern w:val="3"/>
      <w:sz w:val="32"/>
    </w:rPr>
  </w:style>
  <w:style w:type="character" w:customStyle="1" w:styleId="7">
    <w:name w:val="Знак Знак7"/>
    <w:rPr>
      <w:rFonts w:ascii="Cambria" w:hAnsi="Cambria"/>
      <w:b/>
      <w:i/>
      <w:sz w:val="28"/>
    </w:rPr>
  </w:style>
  <w:style w:type="character" w:customStyle="1" w:styleId="6">
    <w:name w:val="Знак Знак6"/>
    <w:rPr>
      <w:rFonts w:ascii="Calibri" w:hAnsi="Calibri"/>
      <w:b/>
      <w:sz w:val="28"/>
    </w:rPr>
  </w:style>
  <w:style w:type="character" w:customStyle="1" w:styleId="51">
    <w:name w:val="Знак Знак5"/>
    <w:rPr>
      <w:rFonts w:ascii="Cambria" w:hAnsi="Cambria"/>
      <w:b/>
      <w:kern w:val="3"/>
      <w:sz w:val="32"/>
    </w:rPr>
  </w:style>
  <w:style w:type="character" w:customStyle="1" w:styleId="41">
    <w:name w:val="Знак Знак4"/>
  </w:style>
  <w:style w:type="character" w:customStyle="1" w:styleId="3">
    <w:name w:val="Знак Знак3"/>
    <w:rPr>
      <w:rFonts w:ascii="Cambria" w:hAnsi="Cambria"/>
      <w:sz w:val="24"/>
    </w:rPr>
  </w:style>
  <w:style w:type="character" w:customStyle="1" w:styleId="26">
    <w:name w:val="Знак Знак2"/>
  </w:style>
  <w:style w:type="character" w:customStyle="1" w:styleId="13">
    <w:name w:val="Знак Знак1"/>
  </w:style>
  <w:style w:type="paragraph" w:styleId="30">
    <w:name w:val="List 3"/>
    <w:basedOn w:val="a"/>
    <w:next w:val="a"/>
    <w:pPr>
      <w:widowControl/>
      <w:autoSpaceDE w:val="0"/>
      <w:spacing w:line="240" w:lineRule="auto"/>
      <w:jc w:val="left"/>
    </w:pPr>
    <w:rPr>
      <w:sz w:val="24"/>
      <w:szCs w:val="24"/>
    </w:rPr>
  </w:style>
  <w:style w:type="paragraph" w:customStyle="1" w:styleId="15">
    <w:name w:val="Заголовок 15"/>
    <w:basedOn w:val="a"/>
    <w:pPr>
      <w:widowControl/>
      <w:spacing w:after="75" w:line="330" w:lineRule="atLeast"/>
      <w:jc w:val="left"/>
      <w:outlineLvl w:val="1"/>
    </w:pPr>
    <w:rPr>
      <w:rFonts w:ascii="PT Serif" w:hAnsi="PT Serif"/>
      <w:kern w:val="3"/>
      <w:sz w:val="33"/>
      <w:szCs w:val="33"/>
    </w:rPr>
  </w:style>
  <w:style w:type="paragraph" w:customStyle="1" w:styleId="240">
    <w:name w:val="Заголовок 24"/>
    <w:basedOn w:val="a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Pr>
      <w:rFonts w:ascii="Times New Roman" w:hAnsi="Times New Roman"/>
      <w:sz w:val="24"/>
    </w:rPr>
  </w:style>
  <w:style w:type="character" w:customStyle="1" w:styleId="FontStyle21">
    <w:name w:val="Font Style21"/>
    <w:rPr>
      <w:rFonts w:ascii="Times New Roman" w:hAnsi="Times New Roman"/>
      <w:sz w:val="26"/>
    </w:rPr>
  </w:style>
  <w:style w:type="character" w:styleId="af4">
    <w:name w:val="page number"/>
    <w:rPr>
      <w:rFonts w:cs="Times New Roman"/>
    </w:rPr>
  </w:style>
  <w:style w:type="character" w:customStyle="1" w:styleId="FootnoteTextChar2">
    <w:name w:val="Footnote Text Char2"/>
    <w:rPr>
      <w:rFonts w:ascii="Segoe UI" w:hAnsi="Segoe UI"/>
      <w:sz w:val="18"/>
    </w:rPr>
  </w:style>
  <w:style w:type="paragraph" w:styleId="af5">
    <w:name w:val="footnote text"/>
    <w:basedOn w:val="a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6">
    <w:name w:val="Текст сноски Знак"/>
    <w:rPr>
      <w:rFonts w:cs="Times New Roman"/>
      <w:sz w:val="20"/>
      <w:szCs w:val="20"/>
      <w:lang w:eastAsia="en-US"/>
    </w:rPr>
  </w:style>
  <w:style w:type="character" w:styleId="af7">
    <w:name w:val="footnote reference"/>
    <w:rPr>
      <w:rFonts w:cs="Times New Roman"/>
      <w:position w:val="0"/>
      <w:vertAlign w:val="superscript"/>
    </w:rPr>
  </w:style>
  <w:style w:type="character" w:customStyle="1" w:styleId="120">
    <w:name w:val="Знак Знак12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Pr>
      <w:rFonts w:ascii="Times New Roman" w:hAnsi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paragraph" w:customStyle="1" w:styleId="ListParagraph2">
    <w:name w:val="List Paragraph2"/>
    <w:basedOn w:val="a"/>
    <w:pPr>
      <w:widowControl/>
      <w:spacing w:line="276" w:lineRule="auto"/>
      <w:ind w:left="720"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pPr>
      <w:suppressAutoHyphens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pPr>
      <w:suppressAutoHyphens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pPr>
      <w:autoSpaceDE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8">
    <w:name w:val="Нижний колонтитул Знак Знак Знак Знак"/>
    <w:rPr>
      <w:rFonts w:ascii="Calibri" w:hAnsi="Calibri"/>
      <w:lang w:eastAsia="ru-RU"/>
    </w:rPr>
  </w:style>
  <w:style w:type="character" w:customStyle="1" w:styleId="14">
    <w:name w:val="Абзац списка Знак1"/>
    <w:rPr>
      <w:rFonts w:ascii="Calibri" w:hAnsi="Calibri"/>
      <w:sz w:val="22"/>
      <w:lang w:val="ru-RU" w:eastAsia="en-US"/>
    </w:rPr>
  </w:style>
  <w:style w:type="paragraph" w:customStyle="1" w:styleId="16">
    <w:name w:val="Без интервала1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pPr>
      <w:suppressAutoHyphens/>
      <w:spacing w:before="120"/>
      <w:ind w:left="4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13">
    <w:name w:val="Pa13"/>
    <w:basedOn w:val="Default"/>
    <w:next w:val="Default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Pr>
      <w:color w:val="000000"/>
      <w:sz w:val="18"/>
    </w:rPr>
  </w:style>
  <w:style w:type="character" w:customStyle="1" w:styleId="17">
    <w:name w:val="Основной текст1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vertAlign w:val="baseline"/>
      <w:lang w:val="ru-RU" w:eastAsia="ru-RU"/>
    </w:rPr>
  </w:style>
  <w:style w:type="character" w:customStyle="1" w:styleId="af9">
    <w:name w:val="Основной текст + Полужирный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vertAlign w:val="baseline"/>
      <w:lang w:val="ru-RU" w:eastAsia="ru-RU"/>
    </w:rPr>
  </w:style>
  <w:style w:type="character" w:customStyle="1" w:styleId="apple-converted-space">
    <w:name w:val="apple-converted-space"/>
  </w:style>
  <w:style w:type="character" w:customStyle="1" w:styleId="FootnoteTextChar1">
    <w:name w:val="Footnote Text Char1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pPr>
      <w:widowControl/>
      <w:autoSpaceDE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rPr>
      <w:rFonts w:eastAsia="Times New Roman"/>
      <w:b/>
      <w:sz w:val="24"/>
      <w:lang w:val="ru-RU" w:eastAsia="ru-RU"/>
    </w:rPr>
  </w:style>
  <w:style w:type="paragraph" w:styleId="afa">
    <w:name w:val="Normal (Web)"/>
    <w:basedOn w:val="a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b">
    <w:name w:val="Абзац списка Знак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Pr>
      <w:rFonts w:ascii="Times New Roman" w:eastAsia="Times New Roman" w:hAnsi="Times New Roman"/>
      <w:sz w:val="20"/>
      <w:lang w:val="en-US"/>
    </w:rPr>
  </w:style>
  <w:style w:type="paragraph" w:customStyle="1" w:styleId="18">
    <w:name w:val="Абзац списка1"/>
    <w:basedOn w:val="a"/>
    <w:pPr>
      <w:widowControl/>
      <w:spacing w:line="240" w:lineRule="auto"/>
      <w:ind w:left="720"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Pr>
      <w:rFonts w:ascii="Times New Roman" w:eastAsia="Times New Roman" w:hAnsi="Times New Roman"/>
    </w:rPr>
  </w:style>
  <w:style w:type="character" w:customStyle="1" w:styleId="value">
    <w:name w:val="value"/>
  </w:style>
  <w:style w:type="character" w:customStyle="1" w:styleId="hilight">
    <w:name w:val="hilight"/>
  </w:style>
  <w:style w:type="character" w:customStyle="1" w:styleId="head">
    <w:name w:val="head"/>
  </w:style>
  <w:style w:type="character" w:customStyle="1" w:styleId="afc">
    <w:name w:val="Знак Знак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Pr>
      <w:rFonts w:ascii="Tahoma" w:hAnsi="Tahoma"/>
      <w:sz w:val="16"/>
    </w:rPr>
  </w:style>
  <w:style w:type="character" w:customStyle="1" w:styleId="410">
    <w:name w:val="Знак Знак41"/>
    <w:rPr>
      <w:rFonts w:ascii="Cambria" w:eastAsia="Times New Roman" w:hAnsi="Cambria"/>
      <w:b/>
      <w:kern w:val="3"/>
      <w:sz w:val="32"/>
    </w:rPr>
  </w:style>
  <w:style w:type="character" w:customStyle="1" w:styleId="210">
    <w:name w:val="Знак Знак21"/>
    <w:rPr>
      <w:rFonts w:ascii="Cambria" w:eastAsia="Times New Roman" w:hAnsi="Cambria"/>
      <w:sz w:val="24"/>
    </w:rPr>
  </w:style>
  <w:style w:type="paragraph" w:customStyle="1" w:styleId="afd">
    <w:name w:val="Обычный (веб)"/>
    <w:basedOn w:val="a"/>
    <w:rPr>
      <w:sz w:val="24"/>
      <w:szCs w:val="24"/>
    </w:rPr>
  </w:style>
  <w:style w:type="character" w:customStyle="1" w:styleId="81">
    <w:name w:val="Заголовок 8 Знак"/>
    <w:basedOn w:val="a0"/>
    <w:rPr>
      <w:rFonts w:ascii="Times New Roman" w:eastAsia="Times New Roman" w:hAnsi="Times New Roman"/>
      <w:b/>
      <w:bCs/>
      <w:sz w:val="24"/>
      <w:szCs w:val="24"/>
    </w:rPr>
  </w:style>
  <w:style w:type="paragraph" w:styleId="afe">
    <w:name w:val="No Spacing"/>
    <w:pPr>
      <w:textAlignment w:val="auto"/>
    </w:pPr>
    <w:rPr>
      <w:rFonts w:eastAsia="Times New Roman"/>
      <w:sz w:val="22"/>
      <w:szCs w:val="22"/>
      <w:lang w:eastAsia="en-US"/>
    </w:rPr>
  </w:style>
  <w:style w:type="character" w:customStyle="1" w:styleId="aff">
    <w:name w:val="Без интервала Знак"/>
    <w:basedOn w:val="a0"/>
    <w:rPr>
      <w:rFonts w:ascii="Calibri" w:eastAsia="Times New Roman" w:hAnsi="Calibri" w:cs="Times New Roman"/>
      <w:sz w:val="22"/>
      <w:szCs w:val="22"/>
      <w:lang w:eastAsia="en-US"/>
    </w:rPr>
  </w:style>
  <w:style w:type="character" w:styleId="aff0">
    <w:name w:val="Emphasis"/>
    <w:rPr>
      <w:rFonts w:cs="Times New Roman"/>
      <w:i/>
    </w:rPr>
  </w:style>
  <w:style w:type="character" w:customStyle="1" w:styleId="NoSpacingChar">
    <w:name w:val="No Spacing Char"/>
    <w:rPr>
      <w:rFonts w:ascii="Times New Roman" w:hAnsi="Times New Roman"/>
      <w:sz w:val="24"/>
      <w:szCs w:val="24"/>
    </w:rPr>
  </w:style>
  <w:style w:type="paragraph" w:customStyle="1" w:styleId="111">
    <w:name w:val="Абзац списка11"/>
    <w:basedOn w:val="a"/>
    <w:pPr>
      <w:widowControl/>
      <w:suppressAutoHyphens w:val="0"/>
      <w:spacing w:after="200" w:line="276" w:lineRule="auto"/>
      <w:ind w:left="720"/>
      <w:jc w:val="left"/>
      <w:textAlignment w:val="auto"/>
    </w:pPr>
    <w:rPr>
      <w:rFonts w:ascii="Calibri" w:eastAsia="Times New Roman" w:hAnsi="Calibri"/>
      <w:szCs w:val="22"/>
    </w:rPr>
  </w:style>
  <w:style w:type="character" w:styleId="aff1">
    <w:name w:val="Strong"/>
    <w:rPr>
      <w:rFonts w:cs="Times New Roman"/>
      <w:b/>
      <w:bCs/>
    </w:rPr>
  </w:style>
  <w:style w:type="character" w:styleId="aff2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"/>
    <w:pPr>
      <w:widowControl/>
      <w:suppressAutoHyphens w:val="0"/>
      <w:spacing w:before="100" w:after="100" w:line="240" w:lineRule="auto"/>
      <w:jc w:val="left"/>
      <w:textAlignment w:val="auto"/>
    </w:pPr>
    <w:rPr>
      <w:rFonts w:eastAsia="Times New Roman"/>
      <w:b/>
      <w:bCs/>
      <w:sz w:val="24"/>
      <w:szCs w:val="24"/>
    </w:rPr>
  </w:style>
  <w:style w:type="paragraph" w:customStyle="1" w:styleId="font6">
    <w:name w:val="font6"/>
    <w:basedOn w:val="a"/>
    <w:pPr>
      <w:widowControl/>
      <w:suppressAutoHyphens w:val="0"/>
      <w:spacing w:before="100" w:after="100" w:line="240" w:lineRule="auto"/>
      <w:jc w:val="left"/>
      <w:textAlignment w:val="auto"/>
    </w:pPr>
    <w:rPr>
      <w:rFonts w:eastAsia="Times New Roman"/>
      <w:sz w:val="24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pPr>
      <w:widowControl/>
      <w:suppressAutoHyphens w:val="0"/>
      <w:spacing w:before="100" w:after="100" w:line="240" w:lineRule="auto"/>
      <w:jc w:val="lef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5">
    <w:name w:val="xl75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2c">
    <w:name w:val="Абзац списка2"/>
    <w:basedOn w:val="a"/>
    <w:pPr>
      <w:suppressAutoHyphens w:val="0"/>
      <w:autoSpaceDE w:val="0"/>
      <w:spacing w:line="240" w:lineRule="auto"/>
      <w:ind w:left="720"/>
      <w:jc w:val="left"/>
      <w:textAlignment w:val="auto"/>
    </w:pPr>
    <w:rPr>
      <w:rFonts w:eastAsia="Times New Roman"/>
      <w:sz w:val="20"/>
    </w:rPr>
  </w:style>
  <w:style w:type="paragraph" w:customStyle="1" w:styleId="2d">
    <w:name w:val="Без интервала2"/>
    <w:pPr>
      <w:textAlignment w:val="auto"/>
    </w:pPr>
    <w:rPr>
      <w:rFonts w:eastAsia="Times New Roman"/>
      <w:sz w:val="22"/>
      <w:szCs w:val="22"/>
      <w:lang w:eastAsia="en-US"/>
    </w:rPr>
  </w:style>
  <w:style w:type="character" w:customStyle="1" w:styleId="350">
    <w:name w:val="350"/>
  </w:style>
  <w:style w:type="character" w:customStyle="1" w:styleId="520">
    <w:name w:val="52"/>
  </w:style>
  <w:style w:type="paragraph" w:styleId="32">
    <w:name w:val="toc 3"/>
    <w:basedOn w:val="a"/>
    <w:next w:val="a"/>
    <w:autoRedefine/>
    <w:pPr>
      <w:tabs>
        <w:tab w:val="left" w:pos="1200"/>
        <w:tab w:val="right" w:pos="9627"/>
      </w:tabs>
      <w:suppressAutoHyphens w:val="0"/>
      <w:autoSpaceDE w:val="0"/>
      <w:spacing w:line="240" w:lineRule="auto"/>
      <w:jc w:val="left"/>
      <w:textAlignment w:val="auto"/>
    </w:pPr>
    <w:rPr>
      <w:rFonts w:eastAsia="Times New Roman"/>
      <w:sz w:val="24"/>
    </w:rPr>
  </w:style>
  <w:style w:type="character" w:styleId="aff3">
    <w:name w:val="annotation reference"/>
    <w:basedOn w:val="a0"/>
    <w:rPr>
      <w:sz w:val="16"/>
      <w:szCs w:val="16"/>
    </w:rPr>
  </w:style>
  <w:style w:type="paragraph" w:styleId="aff4">
    <w:name w:val="annotation text"/>
    <w:basedOn w:val="a"/>
    <w:pPr>
      <w:suppressAutoHyphens w:val="0"/>
      <w:autoSpaceDE w:val="0"/>
      <w:spacing w:line="240" w:lineRule="auto"/>
      <w:jc w:val="left"/>
      <w:textAlignment w:val="auto"/>
    </w:pPr>
    <w:rPr>
      <w:rFonts w:eastAsia="Times New Roman"/>
      <w:sz w:val="20"/>
    </w:rPr>
  </w:style>
  <w:style w:type="character" w:customStyle="1" w:styleId="aff5">
    <w:name w:val="Текст примечания Знак"/>
    <w:basedOn w:val="a0"/>
    <w:rPr>
      <w:rFonts w:ascii="Times New Roman" w:eastAsia="Times New Roman" w:hAnsi="Times New Roman"/>
    </w:rPr>
  </w:style>
  <w:style w:type="paragraph" w:styleId="aff6">
    <w:name w:val="annotation subject"/>
    <w:basedOn w:val="aff4"/>
    <w:next w:val="aff4"/>
    <w:rPr>
      <w:b/>
      <w:bCs/>
    </w:rPr>
  </w:style>
  <w:style w:type="character" w:customStyle="1" w:styleId="aff7">
    <w:name w:val="Тема примечания Знак"/>
    <w:basedOn w:val="aff5"/>
    <w:rPr>
      <w:rFonts w:ascii="Times New Roman" w:eastAsia="Times New Roman" w:hAnsi="Times New Roman"/>
      <w:b/>
      <w:bCs/>
    </w:rPr>
  </w:style>
  <w:style w:type="character" w:styleId="aff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8179</Words>
  <Characters>46622</Characters>
  <Application>Microsoft Office Word</Application>
  <DocSecurity>0</DocSecurity>
  <Lines>388</Lines>
  <Paragraphs>109</Paragraphs>
  <ScaleCrop>false</ScaleCrop>
  <Company/>
  <LinksUpToDate>false</LinksUpToDate>
  <CharactersWithSpaces>54692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2</cp:revision>
  <cp:lastPrinted>2021-04-18T06:24:00Z</cp:lastPrinted>
  <dcterms:created xsi:type="dcterms:W3CDTF">2024-06-03T18:29:00Z</dcterms:created>
  <dcterms:modified xsi:type="dcterms:W3CDTF">2024-06-03T18:29:00Z</dcterms:modified>
</cp:coreProperties>
</file>